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EEB8" w14:textId="1BAEDB04" w:rsidR="00346673" w:rsidRDefault="00345788" w:rsidP="0010051B">
      <w:pPr>
        <w:shd w:val="clear" w:color="auto" w:fill="FFFFFF"/>
        <w:ind w:right="-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Контракт</w:t>
      </w:r>
    </w:p>
    <w:p w14:paraId="4D4C8274" w14:textId="77777777" w:rsidR="00345788" w:rsidRDefault="00345788" w:rsidP="0010051B">
      <w:pPr>
        <w:shd w:val="clear" w:color="auto" w:fill="FFFFFF"/>
        <w:ind w:right="-1"/>
        <w:jc w:val="right"/>
        <w:rPr>
          <w:rFonts w:ascii="Arial" w:hAnsi="Arial" w:cs="Arial"/>
          <w:b/>
          <w:sz w:val="22"/>
          <w:szCs w:val="22"/>
        </w:rPr>
      </w:pPr>
    </w:p>
    <w:p w14:paraId="43B54CC9" w14:textId="46AB3E85" w:rsidR="0010051B" w:rsidRDefault="0010051B" w:rsidP="0010051B">
      <w:pPr>
        <w:shd w:val="clear" w:color="auto" w:fill="FFFFFF"/>
        <w:ind w:right="-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ТИПОВАЯ ФОРМА</w:t>
      </w:r>
    </w:p>
    <w:p w14:paraId="12257582" w14:textId="393DD17E" w:rsidR="0010051B" w:rsidRDefault="0010051B" w:rsidP="0010051B">
      <w:pPr>
        <w:shd w:val="clear" w:color="auto" w:fill="FFFFFF"/>
        <w:ind w:right="-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Государственного контракта </w:t>
      </w:r>
    </w:p>
    <w:p w14:paraId="40725657" w14:textId="77777777" w:rsidR="009636BE" w:rsidRDefault="009636BE" w:rsidP="0010051B">
      <w:pPr>
        <w:shd w:val="clear" w:color="auto" w:fill="FFFFFF"/>
        <w:ind w:right="-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</w:t>
      </w:r>
      <w:r w:rsidR="0010051B">
        <w:rPr>
          <w:rFonts w:ascii="Arial" w:hAnsi="Arial" w:cs="Arial"/>
          <w:b/>
          <w:sz w:val="22"/>
          <w:szCs w:val="22"/>
        </w:rPr>
        <w:t>еплоснабжения</w:t>
      </w:r>
    </w:p>
    <w:p w14:paraId="139A9A87" w14:textId="3203C89D" w:rsidR="0010051B" w:rsidRPr="0010051B" w:rsidRDefault="009636BE" w:rsidP="0010051B">
      <w:pPr>
        <w:shd w:val="clear" w:color="auto" w:fill="FFFFFF"/>
        <w:ind w:right="-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(по регулируемому тарифу) </w:t>
      </w:r>
    </w:p>
    <w:p w14:paraId="7F236287" w14:textId="77777777" w:rsidR="0010051B" w:rsidRDefault="0010051B" w:rsidP="00663775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77B6F232" w14:textId="77777777" w:rsidR="00346673" w:rsidRDefault="00346673" w:rsidP="00663775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5C4F928D" w14:textId="36C794B2" w:rsidR="00324570" w:rsidRPr="00CE36FB" w:rsidRDefault="00AE6B82" w:rsidP="00663775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AE6B82">
        <w:rPr>
          <w:rFonts w:ascii="Arial" w:hAnsi="Arial" w:cs="Arial"/>
          <w:b/>
          <w:sz w:val="22"/>
          <w:szCs w:val="22"/>
        </w:rPr>
        <w:t>Государственный контракт</w:t>
      </w:r>
      <w:r w:rsidR="00EF31DC" w:rsidRPr="00CE36FB">
        <w:rPr>
          <w:rFonts w:ascii="Arial" w:hAnsi="Arial" w:cs="Arial"/>
          <w:b/>
          <w:sz w:val="22"/>
          <w:szCs w:val="22"/>
        </w:rPr>
        <w:t xml:space="preserve"> теплоснабжения</w:t>
      </w:r>
      <w:r w:rsidR="000029D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BA02DF" w:rsidRPr="00CE36FB">
        <w:rPr>
          <w:rFonts w:ascii="Arial" w:hAnsi="Arial" w:cs="Arial"/>
          <w:b/>
          <w:sz w:val="22"/>
          <w:szCs w:val="22"/>
        </w:rPr>
        <w:t xml:space="preserve">№ </w:t>
      </w:r>
      <w:r w:rsidR="001D0F8B" w:rsidRPr="00CE36FB">
        <w:rPr>
          <w:rFonts w:ascii="Arial" w:hAnsi="Arial" w:cs="Arial"/>
          <w:b/>
          <w:sz w:val="22"/>
          <w:szCs w:val="22"/>
        </w:rPr>
        <w:t xml:space="preserve"> </w:t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proofErr w:type="gramEnd"/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</w:r>
      <w:r w:rsidR="001D0F8B" w:rsidRPr="00CE36FB">
        <w:rPr>
          <w:rFonts w:ascii="Arial" w:hAnsi="Arial" w:cs="Arial"/>
          <w:b/>
          <w:sz w:val="22"/>
          <w:szCs w:val="22"/>
        </w:rPr>
        <w:softHyphen/>
        <w:t>__________</w:t>
      </w:r>
    </w:p>
    <w:p w14:paraId="73B61E89" w14:textId="77777777" w:rsidR="00324570" w:rsidRPr="00CE36FB" w:rsidRDefault="00324570" w:rsidP="00663775">
      <w:pPr>
        <w:shd w:val="clear" w:color="auto" w:fill="FFFFFF"/>
        <w:ind w:right="-1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825"/>
      </w:tblGrid>
      <w:tr w:rsidR="00DD2497" w:rsidRPr="00CE36FB" w14:paraId="1A401999" w14:textId="77777777" w:rsidTr="005831E4">
        <w:tc>
          <w:tcPr>
            <w:tcW w:w="5211" w:type="dxa"/>
          </w:tcPr>
          <w:p w14:paraId="2CBE5C84" w14:textId="77777777" w:rsidR="00DD2497" w:rsidRPr="00CE36FB" w:rsidRDefault="00DD2497" w:rsidP="00DD2497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CE36FB">
              <w:rPr>
                <w:rFonts w:ascii="Arial" w:hAnsi="Arial" w:cs="Arial"/>
                <w:sz w:val="22"/>
                <w:szCs w:val="22"/>
              </w:rPr>
              <w:t>г. Тюмень</w:t>
            </w:r>
          </w:p>
        </w:tc>
        <w:tc>
          <w:tcPr>
            <w:tcW w:w="5103" w:type="dxa"/>
          </w:tcPr>
          <w:p w14:paraId="1DEFF96A" w14:textId="08ACC9DD" w:rsidR="00DD2497" w:rsidRPr="00CE36FB" w:rsidRDefault="00AE6B82" w:rsidP="00DD2497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D2497" w:rsidRPr="00CE36FB">
              <w:rPr>
                <w:rFonts w:ascii="Arial" w:hAnsi="Arial" w:cs="Arial"/>
                <w:sz w:val="22"/>
                <w:szCs w:val="22"/>
              </w:rPr>
              <w:t>«___</w:t>
            </w:r>
            <w:proofErr w:type="gramStart"/>
            <w:r w:rsidR="00DD2497" w:rsidRPr="00CE36FB">
              <w:rPr>
                <w:rFonts w:ascii="Arial" w:hAnsi="Arial" w:cs="Arial"/>
                <w:sz w:val="22"/>
                <w:szCs w:val="22"/>
              </w:rPr>
              <w:t>_»_</w:t>
            </w:r>
            <w:proofErr w:type="gramEnd"/>
            <w:r w:rsidR="00DD2497" w:rsidRPr="00CE36FB">
              <w:rPr>
                <w:rFonts w:ascii="Arial" w:hAnsi="Arial" w:cs="Arial"/>
                <w:sz w:val="22"/>
                <w:szCs w:val="22"/>
              </w:rPr>
              <w:t>_________ 2</w:t>
            </w:r>
            <w:r w:rsidR="00BD13EE">
              <w:rPr>
                <w:rFonts w:ascii="Arial" w:hAnsi="Arial" w:cs="Arial"/>
                <w:sz w:val="22"/>
                <w:szCs w:val="22"/>
              </w:rPr>
              <w:t>0___</w:t>
            </w:r>
          </w:p>
        </w:tc>
      </w:tr>
    </w:tbl>
    <w:p w14:paraId="2822BE00" w14:textId="77777777" w:rsidR="00324570" w:rsidRPr="00CE36FB" w:rsidRDefault="00324570" w:rsidP="00DD2497">
      <w:pPr>
        <w:pStyle w:val="ae"/>
        <w:shd w:val="clear" w:color="auto" w:fill="FFFFFF"/>
        <w:tabs>
          <w:tab w:val="right" w:pos="10206"/>
        </w:tabs>
        <w:ind w:right="-1"/>
        <w:rPr>
          <w:rFonts w:ascii="Arial" w:hAnsi="Arial" w:cs="Arial"/>
          <w:sz w:val="22"/>
          <w:szCs w:val="22"/>
        </w:rPr>
      </w:pPr>
    </w:p>
    <w:p w14:paraId="57DFE169" w14:textId="2130E7F0" w:rsidR="009F15EA" w:rsidRPr="00265AD7" w:rsidRDefault="001D0F8B" w:rsidP="00EC0428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  <w:r w:rsidRPr="00265AD7">
        <w:rPr>
          <w:rFonts w:ascii="Arial" w:hAnsi="Arial" w:cs="Arial"/>
          <w:b/>
          <w:sz w:val="22"/>
          <w:szCs w:val="22"/>
        </w:rPr>
        <w:t>Тюменское муниципальное унитарное предприятие «Тюменские тепловые сети»</w:t>
      </w:r>
      <w:r w:rsidR="008B31CA" w:rsidRPr="00265AD7">
        <w:rPr>
          <w:rFonts w:ascii="Arial" w:hAnsi="Arial" w:cs="Arial"/>
          <w:sz w:val="22"/>
          <w:szCs w:val="22"/>
        </w:rPr>
        <w:t xml:space="preserve"> </w:t>
      </w:r>
      <w:r w:rsidR="008B31CA" w:rsidRPr="003617BE">
        <w:rPr>
          <w:rFonts w:ascii="Arial" w:hAnsi="Arial" w:cs="Arial"/>
          <w:b/>
          <w:bCs/>
          <w:sz w:val="22"/>
          <w:szCs w:val="22"/>
        </w:rPr>
        <w:t>(</w:t>
      </w:r>
      <w:r w:rsidR="00C9515B" w:rsidRPr="003617BE">
        <w:rPr>
          <w:rFonts w:ascii="Arial" w:hAnsi="Arial" w:cs="Arial"/>
          <w:b/>
          <w:bCs/>
          <w:sz w:val="22"/>
          <w:szCs w:val="22"/>
        </w:rPr>
        <w:t xml:space="preserve">сокращенно - </w:t>
      </w:r>
      <w:r w:rsidRPr="003617BE">
        <w:rPr>
          <w:rFonts w:ascii="Arial" w:hAnsi="Arial" w:cs="Arial"/>
          <w:b/>
          <w:bCs/>
          <w:sz w:val="22"/>
          <w:szCs w:val="22"/>
        </w:rPr>
        <w:t xml:space="preserve">ТМУП </w:t>
      </w:r>
      <w:r w:rsidR="006B5F81" w:rsidRPr="003617BE">
        <w:rPr>
          <w:rFonts w:ascii="Arial" w:hAnsi="Arial" w:cs="Arial"/>
          <w:b/>
          <w:bCs/>
          <w:sz w:val="22"/>
          <w:szCs w:val="22"/>
        </w:rPr>
        <w:t>«</w:t>
      </w:r>
      <w:r w:rsidRPr="003617BE">
        <w:rPr>
          <w:rFonts w:ascii="Arial" w:hAnsi="Arial" w:cs="Arial"/>
          <w:b/>
          <w:bCs/>
          <w:sz w:val="22"/>
          <w:szCs w:val="22"/>
        </w:rPr>
        <w:t>ТТС</w:t>
      </w:r>
      <w:r w:rsidR="006B5F81" w:rsidRPr="003617BE">
        <w:rPr>
          <w:rFonts w:ascii="Arial" w:hAnsi="Arial" w:cs="Arial"/>
          <w:b/>
          <w:bCs/>
          <w:sz w:val="22"/>
          <w:szCs w:val="22"/>
        </w:rPr>
        <w:t>»</w:t>
      </w:r>
      <w:r w:rsidR="008B31CA" w:rsidRPr="003617BE">
        <w:rPr>
          <w:rFonts w:ascii="Arial" w:hAnsi="Arial" w:cs="Arial"/>
          <w:b/>
          <w:bCs/>
          <w:sz w:val="22"/>
          <w:szCs w:val="22"/>
        </w:rPr>
        <w:t>)</w:t>
      </w:r>
      <w:r w:rsidR="008B31CA" w:rsidRPr="00265AD7">
        <w:rPr>
          <w:rFonts w:ascii="Arial" w:hAnsi="Arial" w:cs="Arial"/>
          <w:sz w:val="22"/>
          <w:szCs w:val="22"/>
        </w:rPr>
        <w:t xml:space="preserve">, именуемое в дальнейшем </w:t>
      </w:r>
      <w:r w:rsidR="00FF6110">
        <w:rPr>
          <w:rFonts w:ascii="Arial" w:hAnsi="Arial" w:cs="Arial"/>
          <w:sz w:val="22"/>
          <w:szCs w:val="22"/>
        </w:rPr>
        <w:t>«</w:t>
      </w:r>
      <w:r w:rsidR="008B31CA" w:rsidRPr="00265AD7">
        <w:rPr>
          <w:rFonts w:ascii="Arial" w:hAnsi="Arial" w:cs="Arial"/>
          <w:sz w:val="22"/>
          <w:szCs w:val="22"/>
        </w:rPr>
        <w:t>Теплоснабжающая организация</w:t>
      </w:r>
      <w:r w:rsidR="00FF6110">
        <w:rPr>
          <w:rFonts w:ascii="Arial" w:hAnsi="Arial" w:cs="Arial"/>
          <w:sz w:val="22"/>
          <w:szCs w:val="22"/>
        </w:rPr>
        <w:t>»</w:t>
      </w:r>
      <w:r w:rsidR="008B31CA" w:rsidRPr="00265AD7">
        <w:rPr>
          <w:rFonts w:ascii="Arial" w:hAnsi="Arial" w:cs="Arial"/>
          <w:sz w:val="22"/>
          <w:szCs w:val="22"/>
        </w:rPr>
        <w:t xml:space="preserve">, 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в лице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_________________________________________________________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>, действующ</w:t>
      </w:r>
      <w:r w:rsidR="00655E47" w:rsidRPr="00265AD7">
        <w:rPr>
          <w:rFonts w:ascii="Arial" w:hAnsi="Arial" w:cs="Arial"/>
          <w:sz w:val="22"/>
          <w:szCs w:val="22"/>
          <w:shd w:val="clear" w:color="auto" w:fill="FFFFFF"/>
        </w:rPr>
        <w:t>е</w:t>
      </w:r>
      <w:r w:rsidR="00CE36FB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го 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>на основании</w:t>
      </w:r>
      <w:r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_______________________________</w:t>
      </w:r>
      <w:r w:rsidR="00324570" w:rsidRPr="00265AD7">
        <w:rPr>
          <w:rFonts w:ascii="Arial" w:hAnsi="Arial" w:cs="Arial"/>
          <w:sz w:val="22"/>
          <w:szCs w:val="22"/>
        </w:rPr>
        <w:t xml:space="preserve">, с одной стороны, и </w:t>
      </w:r>
      <w:r w:rsidR="0010051B" w:rsidRPr="0010051B">
        <w:rPr>
          <w:rFonts w:ascii="Arial" w:hAnsi="Arial" w:cs="Arial"/>
          <w:bCs/>
          <w:sz w:val="22"/>
          <w:szCs w:val="22"/>
        </w:rPr>
        <w:t>____________________________________________</w:t>
      </w:r>
      <w:r w:rsidR="00265AD7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___________________________</w:t>
      </w:r>
      <w:r w:rsidR="00265AD7" w:rsidRPr="00265AD7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A2592F" w:rsidRPr="00265AD7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именуем</w:t>
      </w:r>
      <w:r w:rsidR="00A20BFE" w:rsidRPr="00265AD7">
        <w:rPr>
          <w:rFonts w:ascii="Arial" w:hAnsi="Arial" w:cs="Arial"/>
          <w:sz w:val="22"/>
          <w:szCs w:val="22"/>
          <w:shd w:val="clear" w:color="auto" w:fill="FFFFFF"/>
        </w:rPr>
        <w:t>ое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в дальнейшем </w:t>
      </w:r>
      <w:r w:rsidR="00FF6110">
        <w:rPr>
          <w:rFonts w:ascii="Arial" w:hAnsi="Arial" w:cs="Arial"/>
          <w:sz w:val="22"/>
          <w:szCs w:val="22"/>
          <w:shd w:val="clear" w:color="auto" w:fill="FFFFFF"/>
        </w:rPr>
        <w:t>«</w:t>
      </w:r>
      <w:r w:rsidR="00265AD7">
        <w:rPr>
          <w:rFonts w:ascii="Arial" w:hAnsi="Arial" w:cs="Arial"/>
          <w:sz w:val="22"/>
          <w:szCs w:val="22"/>
          <w:shd w:val="clear" w:color="auto" w:fill="FFFFFF"/>
        </w:rPr>
        <w:t>Заказчик</w:t>
      </w:r>
      <w:r w:rsidR="00FF6110">
        <w:rPr>
          <w:rFonts w:ascii="Arial" w:hAnsi="Arial" w:cs="Arial"/>
          <w:sz w:val="22"/>
          <w:szCs w:val="22"/>
          <w:shd w:val="clear" w:color="auto" w:fill="FFFFFF"/>
        </w:rPr>
        <w:t>»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, в лице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____________________________________</w:t>
      </w:r>
      <w:r w:rsidR="00E371AA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, действующего на основании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______________________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>, с другой стороны,</w:t>
      </w:r>
      <w:r w:rsidR="00D76360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вместе именуемые «Стороны»,</w:t>
      </w:r>
      <w:r w:rsidR="00324570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42CED">
        <w:rPr>
          <w:rFonts w:ascii="Arial" w:hAnsi="Arial" w:cs="Arial"/>
          <w:sz w:val="22"/>
          <w:szCs w:val="22"/>
          <w:shd w:val="clear" w:color="auto" w:fill="FFFFFF"/>
        </w:rPr>
        <w:t>в соответствии с п.</w:t>
      </w:r>
      <w:r w:rsidR="008A418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42CED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762D3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65AD7" w:rsidRPr="00265AD7">
        <w:rPr>
          <w:rFonts w:ascii="Arial" w:hAnsi="Arial" w:cs="Arial"/>
          <w:sz w:val="22"/>
          <w:szCs w:val="22"/>
          <w:shd w:val="clear" w:color="auto" w:fill="FFFFFF"/>
        </w:rPr>
        <w:t xml:space="preserve"> ч.</w:t>
      </w:r>
      <w:r w:rsidR="008A418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65AD7" w:rsidRPr="00265AD7">
        <w:rPr>
          <w:rFonts w:ascii="Arial" w:hAnsi="Arial" w:cs="Arial"/>
          <w:sz w:val="22"/>
          <w:szCs w:val="22"/>
          <w:shd w:val="clear" w:color="auto" w:fill="FFFFFF"/>
        </w:rPr>
        <w:t>1 ст.</w:t>
      </w:r>
      <w:r w:rsidR="008A418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65AD7" w:rsidRPr="00265AD7">
        <w:rPr>
          <w:rFonts w:ascii="Arial" w:hAnsi="Arial" w:cs="Arial"/>
          <w:sz w:val="22"/>
          <w:szCs w:val="22"/>
          <w:shd w:val="clear" w:color="auto" w:fill="FFFFFF"/>
        </w:rPr>
        <w:t>93 Федераль</w:t>
      </w:r>
      <w:r w:rsidR="008A4182">
        <w:rPr>
          <w:rFonts w:ascii="Arial" w:hAnsi="Arial" w:cs="Arial"/>
          <w:sz w:val="22"/>
          <w:szCs w:val="22"/>
          <w:shd w:val="clear" w:color="auto" w:fill="FFFFFF"/>
        </w:rPr>
        <w:t>ного закона от 05.04.</w:t>
      </w:r>
      <w:r w:rsidR="003F2CD1">
        <w:rPr>
          <w:rFonts w:ascii="Arial" w:hAnsi="Arial" w:cs="Arial"/>
          <w:sz w:val="22"/>
          <w:szCs w:val="22"/>
          <w:shd w:val="clear" w:color="auto" w:fill="FFFFFF"/>
        </w:rPr>
        <w:t>2013 №</w:t>
      </w:r>
      <w:r w:rsidR="00EC1B4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65AD7" w:rsidRPr="00265AD7">
        <w:rPr>
          <w:rFonts w:ascii="Arial" w:hAnsi="Arial" w:cs="Arial"/>
          <w:sz w:val="22"/>
          <w:szCs w:val="22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353BDB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265AD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F15EA" w:rsidRPr="00265AD7">
        <w:rPr>
          <w:rFonts w:ascii="Arial" w:hAnsi="Arial" w:cs="Arial"/>
          <w:sz w:val="22"/>
          <w:szCs w:val="22"/>
          <w:shd w:val="clear" w:color="auto" w:fill="FFFFFF"/>
        </w:rPr>
        <w:t>заключили</w:t>
      </w:r>
      <w:r w:rsidR="009F15EA" w:rsidRPr="00265AD7">
        <w:rPr>
          <w:rFonts w:ascii="Arial" w:hAnsi="Arial" w:cs="Arial"/>
          <w:sz w:val="22"/>
          <w:szCs w:val="22"/>
        </w:rPr>
        <w:t xml:space="preserve"> </w:t>
      </w:r>
      <w:r w:rsidR="00265AD7">
        <w:rPr>
          <w:rFonts w:ascii="Arial" w:hAnsi="Arial" w:cs="Arial"/>
          <w:sz w:val="22"/>
          <w:szCs w:val="22"/>
        </w:rPr>
        <w:t>настоящий</w:t>
      </w:r>
      <w:r w:rsidR="009F15EA" w:rsidRPr="00265AD7">
        <w:rPr>
          <w:rFonts w:ascii="Arial" w:hAnsi="Arial" w:cs="Arial"/>
          <w:sz w:val="22"/>
          <w:szCs w:val="22"/>
        </w:rPr>
        <w:t xml:space="preserve"> </w:t>
      </w:r>
      <w:r w:rsidR="00265AD7">
        <w:rPr>
          <w:rFonts w:ascii="Arial" w:hAnsi="Arial" w:cs="Arial"/>
          <w:sz w:val="22"/>
          <w:szCs w:val="22"/>
        </w:rPr>
        <w:t xml:space="preserve">государственный контракт </w:t>
      </w:r>
      <w:r w:rsidR="009F15EA" w:rsidRPr="00265AD7">
        <w:rPr>
          <w:rFonts w:ascii="Arial" w:hAnsi="Arial" w:cs="Arial"/>
          <w:sz w:val="22"/>
          <w:szCs w:val="22"/>
        </w:rPr>
        <w:t>(далее по тексту</w:t>
      </w:r>
      <w:r w:rsidR="00AB5407" w:rsidRPr="00265AD7">
        <w:rPr>
          <w:rFonts w:ascii="Arial" w:hAnsi="Arial" w:cs="Arial"/>
          <w:sz w:val="22"/>
          <w:szCs w:val="22"/>
        </w:rPr>
        <w:t xml:space="preserve"> -</w:t>
      </w:r>
      <w:r w:rsidR="009F15EA" w:rsidRPr="00265AD7">
        <w:rPr>
          <w:rFonts w:ascii="Arial" w:hAnsi="Arial" w:cs="Arial"/>
          <w:sz w:val="22"/>
          <w:szCs w:val="22"/>
        </w:rPr>
        <w:t xml:space="preserve"> </w:t>
      </w:r>
      <w:r w:rsidR="00265AD7" w:rsidRPr="00265AD7">
        <w:rPr>
          <w:rFonts w:ascii="Arial" w:hAnsi="Arial" w:cs="Arial"/>
          <w:sz w:val="22"/>
          <w:szCs w:val="22"/>
        </w:rPr>
        <w:t>Контракт</w:t>
      </w:r>
      <w:r w:rsidR="008B31CA" w:rsidRPr="00265AD7">
        <w:rPr>
          <w:rFonts w:ascii="Arial" w:hAnsi="Arial" w:cs="Arial"/>
          <w:sz w:val="22"/>
          <w:szCs w:val="22"/>
        </w:rPr>
        <w:t>)</w:t>
      </w:r>
      <w:r w:rsidR="009F15EA" w:rsidRPr="00265AD7">
        <w:rPr>
          <w:rFonts w:ascii="Arial" w:hAnsi="Arial" w:cs="Arial"/>
          <w:sz w:val="22"/>
          <w:szCs w:val="22"/>
        </w:rPr>
        <w:t xml:space="preserve"> о  нижеследующем:</w:t>
      </w:r>
    </w:p>
    <w:p w14:paraId="42D76A10" w14:textId="77777777" w:rsidR="00324570" w:rsidRPr="00CE36FB" w:rsidRDefault="00324570" w:rsidP="00663775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5D0CB763" w14:textId="5611FCD2" w:rsidR="00324570" w:rsidRPr="00CE36FB" w:rsidRDefault="00912D21" w:rsidP="00663775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1.</w:t>
      </w:r>
      <w:r w:rsidR="00324570" w:rsidRPr="00CE36FB">
        <w:rPr>
          <w:rFonts w:ascii="Arial" w:hAnsi="Arial" w:cs="Arial"/>
          <w:b/>
          <w:sz w:val="22"/>
          <w:szCs w:val="22"/>
        </w:rPr>
        <w:t xml:space="preserve"> Предмет </w:t>
      </w:r>
      <w:r w:rsidR="00931E63">
        <w:rPr>
          <w:rFonts w:ascii="Arial" w:hAnsi="Arial" w:cs="Arial"/>
          <w:b/>
          <w:sz w:val="22"/>
          <w:szCs w:val="22"/>
        </w:rPr>
        <w:t>Контракта</w:t>
      </w:r>
    </w:p>
    <w:p w14:paraId="4BE4270F" w14:textId="77777777" w:rsidR="00324570" w:rsidRPr="00CE36FB" w:rsidRDefault="00324570" w:rsidP="00EC0428">
      <w:pPr>
        <w:shd w:val="clear" w:color="auto" w:fill="FFFFFF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0ABB38FA" w14:textId="5B5BD5CD" w:rsidR="00FA5615" w:rsidRPr="00CE36FB" w:rsidRDefault="00FA5615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1.1. </w:t>
      </w:r>
      <w:r w:rsidR="00C9515B" w:rsidRPr="00265AD7">
        <w:rPr>
          <w:rFonts w:ascii="Arial" w:hAnsi="Arial" w:cs="Arial"/>
          <w:sz w:val="22"/>
          <w:szCs w:val="22"/>
        </w:rPr>
        <w:t>Теплоснабжающая организация</w:t>
      </w:r>
      <w:r w:rsidRPr="00CE36FB">
        <w:rPr>
          <w:rFonts w:ascii="Arial" w:hAnsi="Arial" w:cs="Arial"/>
          <w:sz w:val="22"/>
          <w:szCs w:val="22"/>
        </w:rPr>
        <w:t xml:space="preserve"> обязуется поставлять </w:t>
      </w:r>
      <w:r w:rsidR="00265AD7">
        <w:rPr>
          <w:rFonts w:ascii="Arial" w:hAnsi="Arial" w:cs="Arial"/>
          <w:sz w:val="22"/>
          <w:szCs w:val="22"/>
        </w:rPr>
        <w:t>Заказчику</w:t>
      </w:r>
      <w:r w:rsidRPr="00CE36FB">
        <w:rPr>
          <w:rFonts w:ascii="Arial" w:hAnsi="Arial" w:cs="Arial"/>
          <w:sz w:val="22"/>
          <w:szCs w:val="22"/>
        </w:rPr>
        <w:t xml:space="preserve"> тепловую энергию и теплоноситель на объекты </w:t>
      </w:r>
      <w:r w:rsidR="00265AD7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указанные в Приложении № 1.1 к настоящему </w:t>
      </w:r>
      <w:r w:rsidR="00265AD7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 xml:space="preserve">, в объеме, с  качеством, определенными условиями настоящего </w:t>
      </w:r>
      <w:r w:rsidR="00265AD7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а </w:t>
      </w:r>
      <w:r w:rsidR="00265AD7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обязуется принимать тепловую энергию и возвращать теплоноситель,  соблюдать режим потребления, оплачивать тепловую энергию и теплоноситель в объёме, сроки и на условиях, предусмотренных настоящим </w:t>
      </w:r>
      <w:r w:rsidR="00265AD7">
        <w:rPr>
          <w:rFonts w:ascii="Arial" w:hAnsi="Arial" w:cs="Arial"/>
          <w:sz w:val="22"/>
          <w:szCs w:val="22"/>
        </w:rPr>
        <w:t>Контрактом</w:t>
      </w:r>
      <w:r w:rsidRPr="00CE36FB">
        <w:rPr>
          <w:rFonts w:ascii="Arial" w:hAnsi="Arial" w:cs="Arial"/>
          <w:sz w:val="22"/>
          <w:szCs w:val="22"/>
        </w:rPr>
        <w:t xml:space="preserve">, а также обеспечивать безопасность эксплуатации находящихся в его ведении сетей и исправность используемых им приборов и оборудования, связанных с потреблением тепловой энергии и теплоносителя по настоящему </w:t>
      </w:r>
      <w:r w:rsidR="00AE6B82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>.</w:t>
      </w:r>
    </w:p>
    <w:p w14:paraId="4B859015" w14:textId="4AD005D2" w:rsidR="00FA5615" w:rsidRPr="00CE36FB" w:rsidRDefault="00FA5615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1.2. Ориентировочный договорной объем отпуска тепловой энергии</w:t>
      </w:r>
      <w:r w:rsidR="00E371AA">
        <w:rPr>
          <w:rFonts w:ascii="Arial" w:hAnsi="Arial" w:cs="Arial"/>
          <w:sz w:val="22"/>
          <w:szCs w:val="22"/>
        </w:rPr>
        <w:t xml:space="preserve"> и теплоносителя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AE6B82">
        <w:rPr>
          <w:rFonts w:ascii="Arial" w:hAnsi="Arial" w:cs="Arial"/>
          <w:sz w:val="22"/>
          <w:szCs w:val="22"/>
        </w:rPr>
        <w:t>Заказчику</w:t>
      </w:r>
      <w:r w:rsidRPr="00CE36FB">
        <w:rPr>
          <w:rFonts w:ascii="Arial" w:hAnsi="Arial" w:cs="Arial"/>
          <w:sz w:val="22"/>
          <w:szCs w:val="22"/>
        </w:rPr>
        <w:t xml:space="preserve"> в натуральном выражении определяется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 исходя из заявленного </w:t>
      </w:r>
      <w:r w:rsidR="00AE6B82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объема в количестве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</w:t>
      </w:r>
      <w:r w:rsidR="00673095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>Гкал</w:t>
      </w:r>
      <w:r w:rsidR="00E371AA">
        <w:rPr>
          <w:rFonts w:ascii="Arial" w:hAnsi="Arial" w:cs="Arial"/>
          <w:sz w:val="22"/>
          <w:szCs w:val="22"/>
        </w:rPr>
        <w:t xml:space="preserve">, </w:t>
      </w:r>
      <w:r w:rsidR="0010051B">
        <w:rPr>
          <w:rFonts w:ascii="Arial" w:hAnsi="Arial" w:cs="Arial"/>
          <w:sz w:val="22"/>
          <w:szCs w:val="22"/>
        </w:rPr>
        <w:t>_________</w:t>
      </w:r>
      <w:r w:rsidR="00E371AA">
        <w:rPr>
          <w:rFonts w:ascii="Arial" w:hAnsi="Arial" w:cs="Arial"/>
          <w:sz w:val="22"/>
          <w:szCs w:val="22"/>
        </w:rPr>
        <w:t xml:space="preserve"> м3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39399A" w:rsidRPr="00CE36FB">
        <w:rPr>
          <w:rFonts w:ascii="Arial" w:hAnsi="Arial" w:cs="Arial"/>
          <w:sz w:val="22"/>
          <w:szCs w:val="22"/>
        </w:rPr>
        <w:t>(Приложение № 1.2</w:t>
      </w:r>
      <w:r w:rsidR="007846C7">
        <w:rPr>
          <w:rFonts w:ascii="Arial" w:hAnsi="Arial" w:cs="Arial"/>
          <w:sz w:val="22"/>
          <w:szCs w:val="22"/>
        </w:rPr>
        <w:t xml:space="preserve"> к Контракту</w:t>
      </w:r>
      <w:r w:rsidR="0039399A" w:rsidRPr="00CE36FB">
        <w:rPr>
          <w:rFonts w:ascii="Arial" w:hAnsi="Arial" w:cs="Arial"/>
          <w:sz w:val="22"/>
          <w:szCs w:val="22"/>
        </w:rPr>
        <w:t>)</w:t>
      </w:r>
      <w:r w:rsidRPr="00CE36FB">
        <w:rPr>
          <w:rFonts w:ascii="Arial" w:hAnsi="Arial" w:cs="Arial"/>
          <w:sz w:val="22"/>
          <w:szCs w:val="22"/>
        </w:rPr>
        <w:t xml:space="preserve">, с величиной тепловой нагрузки теплопотребляющих установок </w:t>
      </w:r>
      <w:r w:rsidR="00AE6B8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</w:t>
      </w:r>
      <w:r w:rsidRPr="00CE36FB">
        <w:rPr>
          <w:rFonts w:ascii="Arial" w:hAnsi="Arial" w:cs="Arial"/>
          <w:sz w:val="22"/>
          <w:szCs w:val="22"/>
        </w:rPr>
        <w:t xml:space="preserve"> Гкал/час, в том числе</w:t>
      </w:r>
      <w:r w:rsidR="007846C7">
        <w:rPr>
          <w:rFonts w:ascii="Arial" w:hAnsi="Arial" w:cs="Arial"/>
          <w:sz w:val="22"/>
          <w:szCs w:val="22"/>
        </w:rPr>
        <w:t xml:space="preserve"> на</w:t>
      </w:r>
      <w:r w:rsidRPr="00CE36FB">
        <w:rPr>
          <w:rFonts w:ascii="Arial" w:hAnsi="Arial" w:cs="Arial"/>
          <w:sz w:val="22"/>
          <w:szCs w:val="22"/>
        </w:rPr>
        <w:t>:</w:t>
      </w:r>
    </w:p>
    <w:p w14:paraId="5DF5577C" w14:textId="440CB9CB" w:rsidR="00FA5615" w:rsidRPr="00CE36FB" w:rsidRDefault="007846C7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</w:t>
      </w:r>
      <w:r w:rsidR="00FA5615" w:rsidRPr="00CE36FB">
        <w:rPr>
          <w:rFonts w:ascii="Arial" w:hAnsi="Arial" w:cs="Arial"/>
          <w:sz w:val="22"/>
          <w:szCs w:val="22"/>
        </w:rPr>
        <w:t>топление</w:t>
      </w:r>
      <w:r>
        <w:rPr>
          <w:rFonts w:ascii="Arial" w:hAnsi="Arial" w:cs="Arial"/>
          <w:sz w:val="22"/>
          <w:szCs w:val="22"/>
        </w:rPr>
        <w:t xml:space="preserve"> -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</w:t>
      </w:r>
      <w:r w:rsidR="00EF03F9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A5615" w:rsidRPr="00CE36FB">
        <w:rPr>
          <w:rFonts w:ascii="Arial" w:hAnsi="Arial" w:cs="Arial"/>
          <w:sz w:val="22"/>
          <w:szCs w:val="22"/>
        </w:rPr>
        <w:t>Гкал/час при температуре наруж</w:t>
      </w:r>
      <w:r w:rsidR="00912D21" w:rsidRPr="00CE36FB">
        <w:rPr>
          <w:rFonts w:ascii="Arial" w:hAnsi="Arial" w:cs="Arial"/>
          <w:sz w:val="22"/>
          <w:szCs w:val="22"/>
        </w:rPr>
        <w:t>ного воздуха Тнв -</w:t>
      </w:r>
      <w:r w:rsidR="005B4949">
        <w:rPr>
          <w:rFonts w:ascii="Arial" w:hAnsi="Arial" w:cs="Arial"/>
          <w:sz w:val="22"/>
          <w:szCs w:val="22"/>
        </w:rPr>
        <w:t xml:space="preserve"> </w:t>
      </w:r>
      <w:r w:rsidR="005B4949" w:rsidRPr="00CE36FB">
        <w:rPr>
          <w:rFonts w:ascii="Arial" w:hAnsi="Arial" w:cs="Arial"/>
          <w:sz w:val="22"/>
          <w:szCs w:val="22"/>
        </w:rPr>
        <w:t xml:space="preserve">35 </w:t>
      </w:r>
      <w:r w:rsidR="005B4949">
        <w:rPr>
          <w:rFonts w:ascii="Arial" w:hAnsi="Arial" w:cs="Arial"/>
          <w:sz w:val="22"/>
          <w:szCs w:val="22"/>
        </w:rPr>
        <w:t>°</w:t>
      </w:r>
      <w:r w:rsidR="00912D21" w:rsidRPr="00CE36FB">
        <w:rPr>
          <w:rFonts w:ascii="Arial" w:hAnsi="Arial" w:cs="Arial"/>
          <w:sz w:val="22"/>
          <w:szCs w:val="22"/>
        </w:rPr>
        <w:t>С;</w:t>
      </w:r>
    </w:p>
    <w:p w14:paraId="282A126E" w14:textId="0F2FE14F" w:rsidR="00FA5615" w:rsidRPr="00CE36FB" w:rsidRDefault="00FA5615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  <w:shd w:val="clear" w:color="auto" w:fill="FFFFFF"/>
        </w:rPr>
        <w:t>ГВС</w:t>
      </w:r>
      <w:r w:rsidR="00EF03F9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46C7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</w:t>
      </w:r>
      <w:r w:rsidR="00EF03F9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>Гкал</w:t>
      </w:r>
      <w:r w:rsidR="00912D21" w:rsidRPr="00CE36FB">
        <w:rPr>
          <w:rFonts w:ascii="Arial" w:hAnsi="Arial" w:cs="Arial"/>
          <w:sz w:val="22"/>
          <w:szCs w:val="22"/>
        </w:rPr>
        <w:t>/час;</w:t>
      </w:r>
    </w:p>
    <w:p w14:paraId="7111CC64" w14:textId="723BD3F1" w:rsidR="00FA5615" w:rsidRPr="00CE36FB" w:rsidRDefault="00FA5615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  <w:shd w:val="clear" w:color="auto" w:fill="FFFFFF"/>
        </w:rPr>
        <w:t>вентиляцию</w:t>
      </w:r>
      <w:r w:rsidR="0094740B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46C7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</w:t>
      </w:r>
      <w:r w:rsidR="0094740B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>Гкал/</w:t>
      </w:r>
      <w:r w:rsidRPr="00CE36FB">
        <w:rPr>
          <w:rFonts w:ascii="Arial" w:hAnsi="Arial" w:cs="Arial"/>
          <w:sz w:val="22"/>
          <w:szCs w:val="22"/>
        </w:rPr>
        <w:t xml:space="preserve">час; </w:t>
      </w:r>
    </w:p>
    <w:p w14:paraId="52DB0EA4" w14:textId="4CF605EE" w:rsidR="00FA5615" w:rsidRPr="00CE36FB" w:rsidRDefault="00FA5615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технологию </w:t>
      </w:r>
      <w:r w:rsidR="007846C7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10051B">
        <w:rPr>
          <w:rFonts w:ascii="Arial" w:hAnsi="Arial" w:cs="Arial"/>
          <w:sz w:val="22"/>
          <w:szCs w:val="22"/>
          <w:shd w:val="clear" w:color="auto" w:fill="FFFFFF"/>
        </w:rPr>
        <w:t>____________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Гкал</w:t>
      </w:r>
      <w:r w:rsidRPr="00CE36FB">
        <w:rPr>
          <w:rFonts w:ascii="Arial" w:hAnsi="Arial" w:cs="Arial"/>
          <w:sz w:val="22"/>
          <w:szCs w:val="22"/>
        </w:rPr>
        <w:t xml:space="preserve">/час. </w:t>
      </w:r>
    </w:p>
    <w:p w14:paraId="3E237DF5" w14:textId="43A28134" w:rsidR="009B32C8" w:rsidRPr="00CE36FB" w:rsidRDefault="00CB3EBC" w:rsidP="005B49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Договорной о</w:t>
      </w:r>
      <w:r w:rsidR="009B32C8" w:rsidRPr="00CE36FB">
        <w:rPr>
          <w:rFonts w:ascii="Arial" w:hAnsi="Arial" w:cs="Arial"/>
          <w:sz w:val="22"/>
          <w:szCs w:val="22"/>
        </w:rPr>
        <w:t>бъем поставки тепловой энергии и теплоносителя с помесячной детализацией опре</w:t>
      </w:r>
      <w:r w:rsidR="003F2CD1">
        <w:rPr>
          <w:rFonts w:ascii="Arial" w:hAnsi="Arial" w:cs="Arial"/>
          <w:sz w:val="22"/>
          <w:szCs w:val="22"/>
        </w:rPr>
        <w:t>деляется Приложением № 1.2</w:t>
      </w:r>
      <w:r w:rsidR="009B32C8" w:rsidRPr="00CE36FB">
        <w:rPr>
          <w:rFonts w:ascii="Arial" w:hAnsi="Arial" w:cs="Arial"/>
          <w:sz w:val="22"/>
          <w:szCs w:val="22"/>
        </w:rPr>
        <w:t xml:space="preserve"> к настоящему </w:t>
      </w:r>
      <w:r w:rsidR="00836F34">
        <w:rPr>
          <w:rFonts w:ascii="Arial" w:hAnsi="Arial" w:cs="Arial"/>
          <w:sz w:val="22"/>
          <w:szCs w:val="22"/>
        </w:rPr>
        <w:t>Контракту</w:t>
      </w:r>
      <w:r w:rsidR="009B32C8" w:rsidRPr="00CE36FB">
        <w:rPr>
          <w:rFonts w:ascii="Arial" w:hAnsi="Arial" w:cs="Arial"/>
          <w:sz w:val="22"/>
          <w:szCs w:val="22"/>
        </w:rPr>
        <w:t>.</w:t>
      </w:r>
    </w:p>
    <w:p w14:paraId="72A40561" w14:textId="1C60D3B9" w:rsidR="00FA5615" w:rsidRDefault="00912D21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Фактическая величина теплопотребления за расчетный период определяется в </w:t>
      </w:r>
      <w:r w:rsidR="00FA5615" w:rsidRPr="00CE36FB">
        <w:rPr>
          <w:rFonts w:ascii="Arial" w:hAnsi="Arial" w:cs="Arial"/>
          <w:sz w:val="22"/>
          <w:szCs w:val="22"/>
        </w:rPr>
        <w:t>соответствии с</w:t>
      </w:r>
      <w:r w:rsidRPr="00CE36FB">
        <w:rPr>
          <w:rFonts w:ascii="Arial" w:hAnsi="Arial" w:cs="Arial"/>
          <w:sz w:val="22"/>
          <w:szCs w:val="22"/>
        </w:rPr>
        <w:t xml:space="preserve"> разделом 5</w:t>
      </w:r>
      <w:r w:rsidR="00FA5615" w:rsidRPr="00CE36FB">
        <w:rPr>
          <w:rFonts w:ascii="Arial" w:hAnsi="Arial" w:cs="Arial"/>
          <w:sz w:val="22"/>
          <w:szCs w:val="22"/>
        </w:rPr>
        <w:t xml:space="preserve"> настоящего </w:t>
      </w:r>
      <w:r w:rsidR="00836F34">
        <w:rPr>
          <w:rFonts w:ascii="Arial" w:hAnsi="Arial" w:cs="Arial"/>
          <w:sz w:val="22"/>
          <w:szCs w:val="22"/>
        </w:rPr>
        <w:t>Контракта</w:t>
      </w:r>
      <w:r w:rsidR="00FA5615" w:rsidRPr="00CE36FB">
        <w:rPr>
          <w:rFonts w:ascii="Arial" w:hAnsi="Arial" w:cs="Arial"/>
          <w:sz w:val="22"/>
          <w:szCs w:val="22"/>
        </w:rPr>
        <w:t>.</w:t>
      </w:r>
    </w:p>
    <w:p w14:paraId="49A71F99" w14:textId="5C1B51DA" w:rsidR="00AE4532" w:rsidRDefault="00AE4532" w:rsidP="00AE4532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1.3. </w:t>
      </w:r>
      <w:r w:rsidRPr="00AE4532">
        <w:rPr>
          <w:rFonts w:ascii="Arial" w:hAnsi="Arial" w:cs="Arial"/>
          <w:sz w:val="22"/>
          <w:szCs w:val="22"/>
        </w:rPr>
        <w:t>Величина лимитов бюджетных обязательств согласована Сторонами в Приложении № 5</w:t>
      </w:r>
      <w:r w:rsidR="007846C7">
        <w:rPr>
          <w:rFonts w:ascii="Arial" w:hAnsi="Arial" w:cs="Arial"/>
          <w:sz w:val="22"/>
          <w:szCs w:val="22"/>
        </w:rPr>
        <w:t xml:space="preserve"> к Контракту</w:t>
      </w:r>
      <w:r w:rsidRPr="00AE4532">
        <w:rPr>
          <w:rFonts w:ascii="Arial" w:hAnsi="Arial" w:cs="Arial"/>
          <w:sz w:val="22"/>
          <w:szCs w:val="22"/>
        </w:rPr>
        <w:t>.</w:t>
      </w:r>
    </w:p>
    <w:p w14:paraId="196F513A" w14:textId="5D8EEB8A" w:rsidR="0039399A" w:rsidRDefault="00324570" w:rsidP="009A411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1.</w:t>
      </w:r>
      <w:r w:rsidR="003F2CD1">
        <w:rPr>
          <w:rFonts w:ascii="Arial" w:hAnsi="Arial" w:cs="Arial"/>
          <w:sz w:val="22"/>
          <w:szCs w:val="22"/>
        </w:rPr>
        <w:t>4</w:t>
      </w:r>
      <w:r w:rsidRPr="00CE36FB">
        <w:rPr>
          <w:rFonts w:ascii="Arial" w:hAnsi="Arial" w:cs="Arial"/>
          <w:sz w:val="22"/>
          <w:szCs w:val="22"/>
        </w:rPr>
        <w:t xml:space="preserve">. </w:t>
      </w:r>
      <w:r w:rsidR="0039399A" w:rsidRPr="00CE36FB">
        <w:rPr>
          <w:rFonts w:ascii="Arial" w:hAnsi="Arial" w:cs="Arial"/>
          <w:sz w:val="22"/>
          <w:szCs w:val="22"/>
        </w:rPr>
        <w:t xml:space="preserve">Местом исполнения обязательств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="0039399A" w:rsidRPr="00CE36FB">
        <w:rPr>
          <w:rFonts w:ascii="Arial" w:hAnsi="Arial" w:cs="Arial"/>
          <w:sz w:val="22"/>
          <w:szCs w:val="22"/>
        </w:rPr>
        <w:t xml:space="preserve"> явля</w:t>
      </w:r>
      <w:r w:rsidR="005B4949">
        <w:rPr>
          <w:rFonts w:ascii="Arial" w:hAnsi="Arial" w:cs="Arial"/>
          <w:sz w:val="22"/>
          <w:szCs w:val="22"/>
        </w:rPr>
        <w:t>е</w:t>
      </w:r>
      <w:r w:rsidR="00E371AA">
        <w:rPr>
          <w:rFonts w:ascii="Arial" w:hAnsi="Arial" w:cs="Arial"/>
          <w:sz w:val="22"/>
          <w:szCs w:val="22"/>
        </w:rPr>
        <w:t>тся</w:t>
      </w:r>
      <w:r w:rsidR="0039399A" w:rsidRPr="00CE36FB">
        <w:rPr>
          <w:rFonts w:ascii="Arial" w:hAnsi="Arial" w:cs="Arial"/>
          <w:sz w:val="22"/>
          <w:szCs w:val="22"/>
        </w:rPr>
        <w:t xml:space="preserve"> точ</w:t>
      </w:r>
      <w:r w:rsidR="005B4949">
        <w:rPr>
          <w:rFonts w:ascii="Arial" w:hAnsi="Arial" w:cs="Arial"/>
          <w:sz w:val="22"/>
          <w:szCs w:val="22"/>
        </w:rPr>
        <w:t>ка</w:t>
      </w:r>
      <w:r w:rsidR="0039399A" w:rsidRPr="00CE36FB">
        <w:rPr>
          <w:rFonts w:ascii="Arial" w:hAnsi="Arial" w:cs="Arial"/>
          <w:sz w:val="22"/>
          <w:szCs w:val="22"/>
        </w:rPr>
        <w:t xml:space="preserve"> поставки, котор</w:t>
      </w:r>
      <w:r w:rsidR="005B4949">
        <w:rPr>
          <w:rFonts w:ascii="Arial" w:hAnsi="Arial" w:cs="Arial"/>
          <w:sz w:val="22"/>
          <w:szCs w:val="22"/>
        </w:rPr>
        <w:t>ая</w:t>
      </w:r>
      <w:r w:rsidR="0039399A" w:rsidRPr="00CE36FB">
        <w:rPr>
          <w:rFonts w:ascii="Arial" w:hAnsi="Arial" w:cs="Arial"/>
          <w:sz w:val="22"/>
          <w:szCs w:val="22"/>
        </w:rPr>
        <w:t xml:space="preserve"> располага</w:t>
      </w:r>
      <w:r w:rsidR="005B4949">
        <w:rPr>
          <w:rFonts w:ascii="Arial" w:hAnsi="Arial" w:cs="Arial"/>
          <w:sz w:val="22"/>
          <w:szCs w:val="22"/>
        </w:rPr>
        <w:t>е</w:t>
      </w:r>
      <w:r w:rsidR="0039399A" w:rsidRPr="00CE36FB">
        <w:rPr>
          <w:rFonts w:ascii="Arial" w:hAnsi="Arial" w:cs="Arial"/>
          <w:sz w:val="22"/>
          <w:szCs w:val="22"/>
        </w:rPr>
        <w:t>тся на границе балансовой принадлежности теплопотребляющ</w:t>
      </w:r>
      <w:r w:rsidR="005B4949">
        <w:rPr>
          <w:rFonts w:ascii="Arial" w:hAnsi="Arial" w:cs="Arial"/>
          <w:sz w:val="22"/>
          <w:szCs w:val="22"/>
        </w:rPr>
        <w:t>ей</w:t>
      </w:r>
      <w:r w:rsidR="0039399A" w:rsidRPr="00CE36FB">
        <w:rPr>
          <w:rFonts w:ascii="Arial" w:hAnsi="Arial" w:cs="Arial"/>
          <w:sz w:val="22"/>
          <w:szCs w:val="22"/>
        </w:rPr>
        <w:t xml:space="preserve"> установ</w:t>
      </w:r>
      <w:r w:rsidR="005B4949">
        <w:rPr>
          <w:rFonts w:ascii="Arial" w:hAnsi="Arial" w:cs="Arial"/>
          <w:sz w:val="22"/>
          <w:szCs w:val="22"/>
        </w:rPr>
        <w:t>ки</w:t>
      </w:r>
      <w:r w:rsidR="0039399A" w:rsidRPr="00CE36FB">
        <w:rPr>
          <w:rFonts w:ascii="Arial" w:hAnsi="Arial" w:cs="Arial"/>
          <w:sz w:val="22"/>
          <w:szCs w:val="22"/>
        </w:rPr>
        <w:t xml:space="preserve"> </w:t>
      </w:r>
      <w:r w:rsidR="00836F34">
        <w:rPr>
          <w:rFonts w:ascii="Arial" w:hAnsi="Arial" w:cs="Arial"/>
          <w:sz w:val="22"/>
          <w:szCs w:val="22"/>
        </w:rPr>
        <w:t>Заказчика</w:t>
      </w:r>
      <w:r w:rsidR="00E371AA">
        <w:rPr>
          <w:rFonts w:ascii="Arial" w:hAnsi="Arial" w:cs="Arial"/>
          <w:sz w:val="22"/>
          <w:szCs w:val="22"/>
        </w:rPr>
        <w:t xml:space="preserve"> (либо тепловой сети </w:t>
      </w:r>
      <w:r w:rsidR="00836F34">
        <w:rPr>
          <w:rFonts w:ascii="Arial" w:hAnsi="Arial" w:cs="Arial"/>
          <w:sz w:val="22"/>
          <w:szCs w:val="22"/>
        </w:rPr>
        <w:t>Заказчика</w:t>
      </w:r>
      <w:r w:rsidR="00E371AA">
        <w:rPr>
          <w:rFonts w:ascii="Arial" w:hAnsi="Arial" w:cs="Arial"/>
          <w:sz w:val="22"/>
          <w:szCs w:val="22"/>
        </w:rPr>
        <w:t>)</w:t>
      </w:r>
      <w:r w:rsidR="0039399A" w:rsidRPr="00CE36FB">
        <w:rPr>
          <w:rFonts w:ascii="Arial" w:hAnsi="Arial" w:cs="Arial"/>
          <w:sz w:val="22"/>
          <w:szCs w:val="22"/>
        </w:rPr>
        <w:t xml:space="preserve"> и </w:t>
      </w:r>
      <w:r w:rsidR="00CC548F" w:rsidRPr="00CE36FB">
        <w:rPr>
          <w:rFonts w:ascii="Arial" w:hAnsi="Arial" w:cs="Arial"/>
          <w:sz w:val="22"/>
          <w:szCs w:val="22"/>
        </w:rPr>
        <w:t>теплов</w:t>
      </w:r>
      <w:r w:rsidR="005B4949">
        <w:rPr>
          <w:rFonts w:ascii="Arial" w:hAnsi="Arial" w:cs="Arial"/>
          <w:sz w:val="22"/>
          <w:szCs w:val="22"/>
        </w:rPr>
        <w:t>ой</w:t>
      </w:r>
      <w:r w:rsidR="00CC548F" w:rsidRPr="00CE36FB">
        <w:rPr>
          <w:rFonts w:ascii="Arial" w:hAnsi="Arial" w:cs="Arial"/>
          <w:sz w:val="22"/>
          <w:szCs w:val="22"/>
        </w:rPr>
        <w:t xml:space="preserve"> сет</w:t>
      </w:r>
      <w:r w:rsidR="005B4949">
        <w:rPr>
          <w:rFonts w:ascii="Arial" w:hAnsi="Arial" w:cs="Arial"/>
          <w:sz w:val="22"/>
          <w:szCs w:val="22"/>
        </w:rPr>
        <w:t>и</w:t>
      </w:r>
      <w:r w:rsidR="00CC548F" w:rsidRPr="00CE36FB">
        <w:rPr>
          <w:rFonts w:ascii="Arial" w:hAnsi="Arial" w:cs="Arial"/>
          <w:sz w:val="22"/>
          <w:szCs w:val="22"/>
        </w:rPr>
        <w:t xml:space="preserve">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="00E371AA">
        <w:rPr>
          <w:rFonts w:ascii="Arial" w:hAnsi="Arial" w:cs="Arial"/>
          <w:sz w:val="22"/>
          <w:szCs w:val="22"/>
        </w:rPr>
        <w:t xml:space="preserve"> </w:t>
      </w:r>
      <w:r w:rsidR="00E371AA" w:rsidRPr="00E371AA">
        <w:rPr>
          <w:rFonts w:ascii="Arial" w:hAnsi="Arial" w:cs="Arial"/>
          <w:sz w:val="22"/>
          <w:szCs w:val="22"/>
        </w:rPr>
        <w:t>(либо иной Теплосетевой организации)</w:t>
      </w:r>
      <w:r w:rsidR="005B4949">
        <w:rPr>
          <w:rFonts w:ascii="Arial" w:hAnsi="Arial" w:cs="Arial"/>
          <w:sz w:val="22"/>
          <w:szCs w:val="22"/>
        </w:rPr>
        <w:t xml:space="preserve"> или в точке подключения (технологического присоединения) к бесхозяйной тепловой сети</w:t>
      </w:r>
      <w:r w:rsidR="0039399A" w:rsidRPr="00CE36FB">
        <w:rPr>
          <w:rFonts w:ascii="Arial" w:hAnsi="Arial" w:cs="Arial"/>
          <w:sz w:val="22"/>
          <w:szCs w:val="22"/>
        </w:rPr>
        <w:t>, у</w:t>
      </w:r>
      <w:r w:rsidR="005B4949">
        <w:rPr>
          <w:rFonts w:ascii="Arial" w:hAnsi="Arial" w:cs="Arial"/>
          <w:sz w:val="22"/>
          <w:szCs w:val="22"/>
        </w:rPr>
        <w:t xml:space="preserve">становленной </w:t>
      </w:r>
      <w:r w:rsidR="0039399A" w:rsidRPr="00CE36FB">
        <w:rPr>
          <w:rFonts w:ascii="Arial" w:hAnsi="Arial" w:cs="Arial"/>
          <w:sz w:val="22"/>
          <w:szCs w:val="22"/>
        </w:rPr>
        <w:t>Акт</w:t>
      </w:r>
      <w:r w:rsidR="005B4949">
        <w:rPr>
          <w:rFonts w:ascii="Arial" w:hAnsi="Arial" w:cs="Arial"/>
          <w:sz w:val="22"/>
          <w:szCs w:val="22"/>
        </w:rPr>
        <w:t>ом</w:t>
      </w:r>
      <w:r w:rsidR="0039399A" w:rsidRPr="00CE36FB">
        <w:rPr>
          <w:rFonts w:ascii="Arial" w:hAnsi="Arial" w:cs="Arial"/>
          <w:sz w:val="22"/>
          <w:szCs w:val="22"/>
        </w:rPr>
        <w:t xml:space="preserve"> </w:t>
      </w:r>
      <w:r w:rsidR="00CC548F" w:rsidRPr="00CE36FB">
        <w:rPr>
          <w:rFonts w:ascii="Arial" w:hAnsi="Arial" w:cs="Arial"/>
          <w:sz w:val="22"/>
          <w:szCs w:val="22"/>
        </w:rPr>
        <w:t>разграничения балансовой принадлежности тепловых сетей и эксплуатационной ответственности Сторон</w:t>
      </w:r>
      <w:r w:rsidR="0039399A" w:rsidRPr="00CE36FB">
        <w:rPr>
          <w:rFonts w:ascii="Arial" w:hAnsi="Arial" w:cs="Arial"/>
          <w:sz w:val="22"/>
          <w:szCs w:val="22"/>
        </w:rPr>
        <w:t xml:space="preserve"> (Приложение № 2</w:t>
      </w:r>
      <w:r w:rsidR="007846C7">
        <w:rPr>
          <w:rFonts w:ascii="Arial" w:hAnsi="Arial" w:cs="Arial"/>
          <w:sz w:val="22"/>
          <w:szCs w:val="22"/>
        </w:rPr>
        <w:t xml:space="preserve"> к Контракту</w:t>
      </w:r>
      <w:r w:rsidR="0039399A" w:rsidRPr="00CE36FB">
        <w:rPr>
          <w:rFonts w:ascii="Arial" w:hAnsi="Arial" w:cs="Arial"/>
          <w:sz w:val="22"/>
          <w:szCs w:val="22"/>
        </w:rPr>
        <w:t>).</w:t>
      </w:r>
    </w:p>
    <w:p w14:paraId="6211B5F3" w14:textId="318CEEBA" w:rsidR="009A4111" w:rsidRDefault="009A4111" w:rsidP="009A4111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37821C0C" w14:textId="151824DE" w:rsidR="00324570" w:rsidRPr="00CE36FB" w:rsidRDefault="00324570" w:rsidP="00EC0428">
      <w:pPr>
        <w:shd w:val="clear" w:color="auto" w:fill="FFFFFF"/>
        <w:ind w:right="-1" w:firstLine="540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 xml:space="preserve">2. Права и обязанности </w:t>
      </w:r>
      <w:r w:rsidR="00C9515B" w:rsidRPr="00C9515B">
        <w:rPr>
          <w:rFonts w:ascii="Arial" w:hAnsi="Arial" w:cs="Arial"/>
          <w:b/>
          <w:bCs/>
          <w:sz w:val="22"/>
          <w:szCs w:val="22"/>
        </w:rPr>
        <w:t>Теплоснабжающей организации</w:t>
      </w:r>
    </w:p>
    <w:p w14:paraId="157ABEDF" w14:textId="77777777" w:rsidR="00912D21" w:rsidRPr="00CE36FB" w:rsidRDefault="00912D21" w:rsidP="00EC0428">
      <w:pPr>
        <w:shd w:val="clear" w:color="auto" w:fill="FFFFFF"/>
        <w:ind w:right="-1" w:firstLine="540"/>
        <w:jc w:val="center"/>
        <w:rPr>
          <w:rFonts w:ascii="Arial" w:hAnsi="Arial" w:cs="Arial"/>
          <w:b/>
          <w:sz w:val="22"/>
          <w:szCs w:val="22"/>
        </w:rPr>
      </w:pPr>
    </w:p>
    <w:p w14:paraId="20F92191" w14:textId="62736662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 xml:space="preserve">2.1.  </w:t>
      </w:r>
      <w:r w:rsidR="00C9515B" w:rsidRPr="00C9515B">
        <w:rPr>
          <w:rFonts w:ascii="Arial" w:hAnsi="Arial" w:cs="Arial"/>
          <w:b/>
          <w:bCs/>
          <w:sz w:val="22"/>
          <w:szCs w:val="22"/>
        </w:rPr>
        <w:t>Теплоснабжающая организация</w:t>
      </w:r>
      <w:r w:rsidR="00C9515B" w:rsidRPr="00CE36FB">
        <w:rPr>
          <w:rFonts w:ascii="Arial" w:hAnsi="Arial" w:cs="Arial"/>
          <w:b/>
          <w:sz w:val="22"/>
          <w:szCs w:val="22"/>
        </w:rPr>
        <w:t xml:space="preserve"> </w:t>
      </w:r>
      <w:r w:rsidRPr="00CE36FB">
        <w:rPr>
          <w:rFonts w:ascii="Arial" w:hAnsi="Arial" w:cs="Arial"/>
          <w:b/>
          <w:sz w:val="22"/>
          <w:szCs w:val="22"/>
        </w:rPr>
        <w:t>обязуется:</w:t>
      </w:r>
    </w:p>
    <w:p w14:paraId="10898621" w14:textId="791C7C13" w:rsidR="00324570" w:rsidRPr="00CE36FB" w:rsidRDefault="00912D21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2.1.1.</w:t>
      </w:r>
      <w:r w:rsidR="00324570" w:rsidRPr="00CE36FB">
        <w:rPr>
          <w:rFonts w:ascii="Arial" w:hAnsi="Arial" w:cs="Arial"/>
          <w:sz w:val="22"/>
          <w:szCs w:val="22"/>
        </w:rPr>
        <w:t xml:space="preserve"> Поставлять </w:t>
      </w:r>
      <w:r w:rsidR="00836F34">
        <w:rPr>
          <w:rFonts w:ascii="Arial" w:hAnsi="Arial" w:cs="Arial"/>
          <w:sz w:val="22"/>
          <w:szCs w:val="22"/>
        </w:rPr>
        <w:t>Заказчику</w:t>
      </w:r>
      <w:r w:rsidR="00324570" w:rsidRPr="00CE36FB">
        <w:rPr>
          <w:rFonts w:ascii="Arial" w:hAnsi="Arial" w:cs="Arial"/>
          <w:sz w:val="22"/>
          <w:szCs w:val="22"/>
        </w:rPr>
        <w:t xml:space="preserve"> для теплоснабжения объектов, указанных в Приложении № 1.1</w:t>
      </w:r>
      <w:r w:rsidR="00CB2C08" w:rsidRPr="00CE36FB">
        <w:rPr>
          <w:rFonts w:ascii="Arial" w:hAnsi="Arial" w:cs="Arial"/>
          <w:sz w:val="22"/>
          <w:szCs w:val="22"/>
        </w:rPr>
        <w:t xml:space="preserve"> </w:t>
      </w:r>
      <w:r w:rsidR="00324570" w:rsidRPr="00CE36FB">
        <w:rPr>
          <w:rFonts w:ascii="Arial" w:hAnsi="Arial" w:cs="Arial"/>
          <w:sz w:val="22"/>
          <w:szCs w:val="22"/>
        </w:rPr>
        <w:t xml:space="preserve">к настоящему </w:t>
      </w:r>
      <w:r w:rsidR="00836F34">
        <w:rPr>
          <w:rFonts w:ascii="Arial" w:hAnsi="Arial" w:cs="Arial"/>
          <w:sz w:val="22"/>
          <w:szCs w:val="22"/>
        </w:rPr>
        <w:t>Контракту</w:t>
      </w:r>
      <w:r w:rsidR="00324570" w:rsidRPr="00CE36FB">
        <w:rPr>
          <w:rFonts w:ascii="Arial" w:hAnsi="Arial" w:cs="Arial"/>
          <w:sz w:val="22"/>
          <w:szCs w:val="22"/>
        </w:rPr>
        <w:t xml:space="preserve">, тепловую энергию и теплоноситель в ориентировочном объеме </w:t>
      </w:r>
      <w:r w:rsidR="0039399A" w:rsidRPr="00CE36FB">
        <w:rPr>
          <w:rFonts w:ascii="Arial" w:hAnsi="Arial" w:cs="Arial"/>
          <w:sz w:val="22"/>
          <w:szCs w:val="22"/>
        </w:rPr>
        <w:t>(Приложение № 1.2</w:t>
      </w:r>
      <w:r w:rsidR="007846C7">
        <w:rPr>
          <w:rFonts w:ascii="Arial" w:hAnsi="Arial" w:cs="Arial"/>
          <w:sz w:val="22"/>
          <w:szCs w:val="22"/>
        </w:rPr>
        <w:t xml:space="preserve"> к Контракту</w:t>
      </w:r>
      <w:r w:rsidR="0039399A" w:rsidRPr="00CE36FB">
        <w:rPr>
          <w:rFonts w:ascii="Arial" w:hAnsi="Arial" w:cs="Arial"/>
          <w:sz w:val="22"/>
          <w:szCs w:val="22"/>
        </w:rPr>
        <w:t xml:space="preserve">) </w:t>
      </w:r>
      <w:r w:rsidR="00324570" w:rsidRPr="00CE36FB">
        <w:rPr>
          <w:rFonts w:ascii="Arial" w:hAnsi="Arial" w:cs="Arial"/>
          <w:sz w:val="22"/>
          <w:szCs w:val="22"/>
        </w:rPr>
        <w:t xml:space="preserve">и с качеством, установленным настоящим </w:t>
      </w:r>
      <w:r w:rsidR="00836F34">
        <w:rPr>
          <w:rFonts w:ascii="Arial" w:hAnsi="Arial" w:cs="Arial"/>
          <w:sz w:val="22"/>
          <w:szCs w:val="22"/>
        </w:rPr>
        <w:t>Контрактом</w:t>
      </w:r>
      <w:r w:rsidR="00324570" w:rsidRPr="00CE36FB">
        <w:rPr>
          <w:rFonts w:ascii="Arial" w:hAnsi="Arial" w:cs="Arial"/>
          <w:sz w:val="22"/>
          <w:szCs w:val="22"/>
        </w:rPr>
        <w:t xml:space="preserve">, при обеспечении </w:t>
      </w:r>
      <w:r w:rsidR="00836F34">
        <w:rPr>
          <w:rFonts w:ascii="Arial" w:hAnsi="Arial" w:cs="Arial"/>
          <w:sz w:val="22"/>
          <w:szCs w:val="22"/>
        </w:rPr>
        <w:t>Заказчиком</w:t>
      </w:r>
      <w:r w:rsidR="00324570" w:rsidRPr="00CE36FB">
        <w:rPr>
          <w:rFonts w:ascii="Arial" w:hAnsi="Arial" w:cs="Arial"/>
          <w:sz w:val="22"/>
          <w:szCs w:val="22"/>
        </w:rPr>
        <w:t xml:space="preserve"> режима потребления тепловой энергии.</w:t>
      </w:r>
    </w:p>
    <w:p w14:paraId="06EB5A49" w14:textId="07D01E66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2.1.2. Обеспечить надежность теплоснабжения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 соответствии с требованиями технических регламентов, иными обязательными требованиями по обеспечению надежности теплоснабжения и действующим законодательством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Р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 xml:space="preserve">оссийской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Ф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>едерации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0DF36223" w14:textId="21F06DC8" w:rsidR="0039399A" w:rsidRPr="00CE36FB" w:rsidRDefault="007E4EEC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2.1.3. </w:t>
      </w:r>
      <w:r w:rsidR="0039399A" w:rsidRPr="00CE36FB">
        <w:rPr>
          <w:rFonts w:ascii="Arial" w:hAnsi="Arial" w:cs="Arial"/>
          <w:sz w:val="22"/>
          <w:szCs w:val="22"/>
        </w:rPr>
        <w:t>Обеспечить качество теплоснабжения в точке поставки, а именно</w:t>
      </w:r>
      <w:r w:rsidR="007846C7">
        <w:rPr>
          <w:rFonts w:ascii="Arial" w:hAnsi="Arial" w:cs="Arial"/>
          <w:sz w:val="22"/>
          <w:szCs w:val="22"/>
        </w:rPr>
        <w:t>:</w:t>
      </w:r>
      <w:r w:rsidR="0039399A" w:rsidRPr="00CE36FB">
        <w:rPr>
          <w:rFonts w:ascii="Arial" w:hAnsi="Arial" w:cs="Arial"/>
          <w:sz w:val="22"/>
          <w:szCs w:val="22"/>
        </w:rPr>
        <w:t xml:space="preserve"> температуру и давление в подающем трубопроводе в соответствии с режимной карт</w:t>
      </w:r>
      <w:r w:rsidR="00575592">
        <w:rPr>
          <w:rFonts w:ascii="Arial" w:hAnsi="Arial" w:cs="Arial"/>
          <w:sz w:val="22"/>
          <w:szCs w:val="22"/>
        </w:rPr>
        <w:t>ой</w:t>
      </w:r>
      <w:r w:rsidR="0039399A" w:rsidRPr="00CE36FB">
        <w:rPr>
          <w:rFonts w:ascii="Arial" w:hAnsi="Arial" w:cs="Arial"/>
          <w:sz w:val="22"/>
          <w:szCs w:val="22"/>
        </w:rPr>
        <w:t xml:space="preserve"> (Приложение № 3</w:t>
      </w:r>
      <w:r w:rsidR="00FF6110">
        <w:rPr>
          <w:rFonts w:ascii="Arial" w:hAnsi="Arial" w:cs="Arial"/>
          <w:sz w:val="22"/>
          <w:szCs w:val="22"/>
        </w:rPr>
        <w:t xml:space="preserve"> к Контракту</w:t>
      </w:r>
      <w:r w:rsidR="0039399A" w:rsidRPr="00CE36FB">
        <w:rPr>
          <w:rFonts w:ascii="Arial" w:hAnsi="Arial" w:cs="Arial"/>
          <w:sz w:val="22"/>
          <w:szCs w:val="22"/>
        </w:rPr>
        <w:t>).</w:t>
      </w:r>
    </w:p>
    <w:p w14:paraId="4D08945B" w14:textId="77777777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2.1.4. Обеспечить качество теплоносителя в части водно-химического режима в точке поставки в соответствии с действующими нормами и правилами. </w:t>
      </w:r>
    </w:p>
    <w:p w14:paraId="5D305760" w14:textId="6C676E48" w:rsidR="003D0B86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2.1.5. </w:t>
      </w:r>
      <w:r w:rsidR="003D0B86" w:rsidRPr="00CE36FB">
        <w:rPr>
          <w:rFonts w:ascii="Arial" w:hAnsi="Arial" w:cs="Arial"/>
          <w:sz w:val="22"/>
          <w:szCs w:val="22"/>
        </w:rPr>
        <w:t>Вводить в действие ограничение, прекращение подачи тепловой энергии при возникновении (угрозе возникновения) аварийных ситуаций в системе теплоснабжения в соответствии с допустимой величиной огранич</w:t>
      </w:r>
      <w:r w:rsidR="00A8053F" w:rsidRPr="00CE36FB">
        <w:rPr>
          <w:rFonts w:ascii="Arial" w:hAnsi="Arial" w:cs="Arial"/>
          <w:sz w:val="22"/>
          <w:szCs w:val="22"/>
        </w:rPr>
        <w:t xml:space="preserve">ения тепловой нагрузки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="003D0B86" w:rsidRPr="00CE36FB">
        <w:rPr>
          <w:rFonts w:ascii="Arial" w:hAnsi="Arial" w:cs="Arial"/>
          <w:sz w:val="22"/>
          <w:szCs w:val="22"/>
        </w:rPr>
        <w:t>, которая составляет: аварийная бронь</w:t>
      </w:r>
      <w:r w:rsidR="00FF6110">
        <w:rPr>
          <w:rFonts w:ascii="Arial" w:hAnsi="Arial" w:cs="Arial"/>
          <w:sz w:val="22"/>
          <w:szCs w:val="22"/>
        </w:rPr>
        <w:t xml:space="preserve"> - </w:t>
      </w:r>
      <w:r w:rsidR="008C49A0">
        <w:rPr>
          <w:rFonts w:ascii="Arial" w:hAnsi="Arial" w:cs="Arial"/>
          <w:sz w:val="22"/>
          <w:szCs w:val="22"/>
          <w:shd w:val="clear" w:color="auto" w:fill="FFFFFF"/>
        </w:rPr>
        <w:t>____</w:t>
      </w:r>
      <w:r w:rsidR="003D0B86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D0B86" w:rsidRPr="00CE36FB">
        <w:rPr>
          <w:rFonts w:ascii="Arial" w:hAnsi="Arial" w:cs="Arial"/>
          <w:sz w:val="22"/>
          <w:szCs w:val="22"/>
        </w:rPr>
        <w:t xml:space="preserve">Гкал/час, технологическая бронь </w:t>
      </w:r>
      <w:r w:rsidR="00FF6110">
        <w:rPr>
          <w:rFonts w:ascii="Arial" w:hAnsi="Arial" w:cs="Arial"/>
          <w:sz w:val="22"/>
          <w:szCs w:val="22"/>
        </w:rPr>
        <w:t xml:space="preserve">- </w:t>
      </w:r>
      <w:r w:rsidR="008C49A0">
        <w:rPr>
          <w:rFonts w:ascii="Arial" w:hAnsi="Arial" w:cs="Arial"/>
          <w:sz w:val="22"/>
          <w:szCs w:val="22"/>
          <w:shd w:val="clear" w:color="auto" w:fill="FFFFFF"/>
        </w:rPr>
        <w:t>____</w:t>
      </w:r>
      <w:r w:rsidR="003D0B86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D0B86" w:rsidRPr="00CE36FB">
        <w:rPr>
          <w:rFonts w:ascii="Arial" w:hAnsi="Arial" w:cs="Arial"/>
          <w:sz w:val="22"/>
          <w:szCs w:val="22"/>
        </w:rPr>
        <w:t>Гкал/час в соответствии с требованиями действующего законодательства Р</w:t>
      </w:r>
      <w:r w:rsidR="00F22A91" w:rsidRPr="00CE36FB">
        <w:rPr>
          <w:rFonts w:ascii="Arial" w:hAnsi="Arial" w:cs="Arial"/>
          <w:sz w:val="22"/>
          <w:szCs w:val="22"/>
        </w:rPr>
        <w:t>оссийской Федерации</w:t>
      </w:r>
      <w:r w:rsidR="003D0B86" w:rsidRPr="00CE36FB">
        <w:rPr>
          <w:rFonts w:ascii="Arial" w:hAnsi="Arial" w:cs="Arial"/>
          <w:sz w:val="22"/>
          <w:szCs w:val="22"/>
        </w:rPr>
        <w:t>.</w:t>
      </w:r>
    </w:p>
    <w:p w14:paraId="2294E26E" w14:textId="56FEB93D" w:rsidR="00324570" w:rsidRPr="00CE36FB" w:rsidRDefault="00324570" w:rsidP="005B49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2.1.6. Принимать участие в комиссионных проверках, организованных по инициативе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по фактам несоблюдения надежности и качества поставки тепловой энергии и теплоносителя с составлением соответствующих актов. </w:t>
      </w:r>
    </w:p>
    <w:p w14:paraId="44BF66A9" w14:textId="01399BFF" w:rsidR="00324570" w:rsidRPr="00CE36FB" w:rsidRDefault="00575592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Заказчик</w:t>
      </w:r>
      <w:r w:rsidR="00324570" w:rsidRPr="00CE36FB">
        <w:rPr>
          <w:rFonts w:ascii="Arial" w:hAnsi="Arial" w:cs="Arial"/>
          <w:sz w:val="22"/>
          <w:szCs w:val="22"/>
        </w:rPr>
        <w:t xml:space="preserve"> уведомляет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ую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ю</w:t>
      </w:r>
      <w:r w:rsidR="00324570" w:rsidRPr="00CE36FB">
        <w:rPr>
          <w:rFonts w:ascii="Arial" w:hAnsi="Arial" w:cs="Arial"/>
          <w:sz w:val="22"/>
          <w:szCs w:val="22"/>
        </w:rPr>
        <w:t xml:space="preserve"> о проведении комиссионной проверки до 12</w:t>
      </w:r>
      <w:r w:rsidR="0039399A" w:rsidRPr="00CE36FB">
        <w:rPr>
          <w:rFonts w:ascii="Arial" w:hAnsi="Arial" w:cs="Arial"/>
          <w:sz w:val="22"/>
          <w:szCs w:val="22"/>
        </w:rPr>
        <w:t xml:space="preserve"> (двенадцати)</w:t>
      </w:r>
      <w:r w:rsidR="00324570" w:rsidRPr="00CE36FB">
        <w:rPr>
          <w:rFonts w:ascii="Arial" w:hAnsi="Arial" w:cs="Arial"/>
          <w:sz w:val="22"/>
          <w:szCs w:val="22"/>
        </w:rPr>
        <w:t xml:space="preserve"> час</w:t>
      </w:r>
      <w:r w:rsidR="00CE36FB" w:rsidRPr="00CE36FB">
        <w:rPr>
          <w:rFonts w:ascii="Arial" w:hAnsi="Arial" w:cs="Arial"/>
          <w:sz w:val="22"/>
          <w:szCs w:val="22"/>
        </w:rPr>
        <w:t>ов</w:t>
      </w:r>
      <w:r w:rsidR="00324570" w:rsidRPr="00CE36FB">
        <w:rPr>
          <w:rFonts w:ascii="Arial" w:hAnsi="Arial" w:cs="Arial"/>
          <w:sz w:val="22"/>
          <w:szCs w:val="22"/>
        </w:rPr>
        <w:t xml:space="preserve"> рабочего дня (местного времени), предшествующего дате комиссионной проверки.</w:t>
      </w:r>
    </w:p>
    <w:p w14:paraId="7DD22CEB" w14:textId="6C3EB176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В случае, если </w:t>
      </w:r>
      <w:r w:rsidR="00575592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уведомил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ую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позднее 12</w:t>
      </w:r>
      <w:r w:rsidR="0039399A" w:rsidRPr="00CE36FB">
        <w:rPr>
          <w:rFonts w:ascii="Arial" w:hAnsi="Arial" w:cs="Arial"/>
          <w:sz w:val="22"/>
          <w:szCs w:val="22"/>
        </w:rPr>
        <w:t xml:space="preserve"> (двенадцати)</w:t>
      </w:r>
      <w:r w:rsidRPr="00CE36FB">
        <w:rPr>
          <w:rFonts w:ascii="Arial" w:hAnsi="Arial" w:cs="Arial"/>
          <w:sz w:val="22"/>
          <w:szCs w:val="22"/>
        </w:rPr>
        <w:t xml:space="preserve"> час</w:t>
      </w:r>
      <w:r w:rsidR="00CE36FB" w:rsidRPr="00CE36FB">
        <w:rPr>
          <w:rFonts w:ascii="Arial" w:hAnsi="Arial" w:cs="Arial"/>
          <w:sz w:val="22"/>
          <w:szCs w:val="22"/>
        </w:rPr>
        <w:t>ов</w:t>
      </w:r>
      <w:r w:rsidRPr="00CE36FB">
        <w:rPr>
          <w:rFonts w:ascii="Arial" w:hAnsi="Arial" w:cs="Arial"/>
          <w:sz w:val="22"/>
          <w:szCs w:val="22"/>
        </w:rPr>
        <w:t xml:space="preserve"> рабочего дня (местного времени), то дата комиссионной проверки с участием представителя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переносится на следующий рабочий день от первоначально планируемой даты проверки. </w:t>
      </w:r>
    </w:p>
    <w:p w14:paraId="0312372D" w14:textId="56639EEC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2.1.7. Размещать на официальном сайте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сводный годовой план ремонтов источников тепловой энергии и тепловых сетей, утвержденный органом местного самоуправления, с началом и продолжительностью плановых испытаний и ремонтных работ.</w:t>
      </w:r>
    </w:p>
    <w:p w14:paraId="6CDB59F0" w14:textId="5555081B" w:rsidR="001A6D0E" w:rsidRPr="00CE36FB" w:rsidRDefault="0000724C" w:rsidP="005B4949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2.1.8.</w:t>
      </w:r>
      <w:r w:rsidR="00324570" w:rsidRPr="00CE36FB">
        <w:rPr>
          <w:rFonts w:ascii="Arial" w:hAnsi="Arial" w:cs="Arial"/>
          <w:sz w:val="22"/>
          <w:szCs w:val="22"/>
        </w:rPr>
        <w:t xml:space="preserve"> </w:t>
      </w:r>
      <w:r w:rsidR="001A6D0E" w:rsidRPr="00CE36FB">
        <w:rPr>
          <w:rFonts w:ascii="Arial" w:hAnsi="Arial" w:cs="Arial"/>
          <w:sz w:val="22"/>
          <w:szCs w:val="22"/>
        </w:rPr>
        <w:t xml:space="preserve">Уведомлять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="001A6D0E" w:rsidRPr="00CE36FB">
        <w:rPr>
          <w:rFonts w:ascii="Arial" w:hAnsi="Arial" w:cs="Arial"/>
          <w:sz w:val="22"/>
          <w:szCs w:val="22"/>
        </w:rPr>
        <w:t xml:space="preserve"> о начале и сроках перерывов подачи тепловой энергии, либо уменьшении отпуска тепловой энергии:</w:t>
      </w:r>
    </w:p>
    <w:p w14:paraId="36164CEB" w14:textId="3C2ADC73" w:rsidR="001A6D0E" w:rsidRPr="00CE36FB" w:rsidRDefault="005B4949" w:rsidP="005B4949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A6D0E" w:rsidRPr="00CE36FB">
        <w:rPr>
          <w:rFonts w:ascii="Arial" w:hAnsi="Arial" w:cs="Arial"/>
          <w:sz w:val="22"/>
          <w:szCs w:val="22"/>
        </w:rPr>
        <w:t xml:space="preserve">не менее чем за </w:t>
      </w:r>
      <w:r w:rsidR="0039399A" w:rsidRPr="00CE36FB">
        <w:rPr>
          <w:rFonts w:ascii="Arial" w:hAnsi="Arial" w:cs="Arial"/>
          <w:sz w:val="22"/>
          <w:szCs w:val="22"/>
        </w:rPr>
        <w:t>12 (двенадцать)</w:t>
      </w:r>
      <w:r w:rsidR="001A6D0E" w:rsidRPr="00CE36FB">
        <w:rPr>
          <w:rFonts w:ascii="Arial" w:hAnsi="Arial" w:cs="Arial"/>
          <w:sz w:val="22"/>
          <w:szCs w:val="22"/>
        </w:rPr>
        <w:t xml:space="preserve"> дней в межотопительный период - при проведении плановых испытаний и ремонтных работ;</w:t>
      </w:r>
    </w:p>
    <w:p w14:paraId="1091A02D" w14:textId="535806DC" w:rsidR="001A6D0E" w:rsidRPr="00CE36FB" w:rsidRDefault="005B4949" w:rsidP="005B4949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A6D0E" w:rsidRPr="00CE36FB">
        <w:rPr>
          <w:rFonts w:ascii="Arial" w:hAnsi="Arial" w:cs="Arial"/>
          <w:sz w:val="22"/>
          <w:szCs w:val="22"/>
        </w:rPr>
        <w:t>не менее чем за 24</w:t>
      </w:r>
      <w:r w:rsidR="0039399A" w:rsidRPr="00CE36FB">
        <w:rPr>
          <w:rFonts w:ascii="Arial" w:hAnsi="Arial" w:cs="Arial"/>
          <w:sz w:val="22"/>
          <w:szCs w:val="22"/>
        </w:rPr>
        <w:t xml:space="preserve"> (двадцать четыре)</w:t>
      </w:r>
      <w:r w:rsidR="001A6D0E" w:rsidRPr="00CE36FB">
        <w:rPr>
          <w:rFonts w:ascii="Arial" w:hAnsi="Arial" w:cs="Arial"/>
          <w:sz w:val="22"/>
          <w:szCs w:val="22"/>
        </w:rPr>
        <w:t xml:space="preserve"> час</w:t>
      </w:r>
      <w:r w:rsidR="007E4A29" w:rsidRPr="00CE36FB">
        <w:rPr>
          <w:rFonts w:ascii="Arial" w:hAnsi="Arial" w:cs="Arial"/>
          <w:sz w:val="22"/>
          <w:szCs w:val="22"/>
        </w:rPr>
        <w:t>а</w:t>
      </w:r>
      <w:r w:rsidR="001A6D0E" w:rsidRPr="00CE36FB">
        <w:rPr>
          <w:rFonts w:ascii="Arial" w:hAnsi="Arial" w:cs="Arial"/>
          <w:sz w:val="22"/>
          <w:szCs w:val="22"/>
        </w:rPr>
        <w:t xml:space="preserve"> в любое время года - при проведении внеплановых ремонтов;</w:t>
      </w:r>
    </w:p>
    <w:p w14:paraId="3DBA98CB" w14:textId="7785839F" w:rsidR="001A6D0E" w:rsidRPr="00CE36FB" w:rsidRDefault="005B4949" w:rsidP="005B4949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A6D0E" w:rsidRPr="00CE36FB">
        <w:rPr>
          <w:rFonts w:ascii="Arial" w:hAnsi="Arial" w:cs="Arial"/>
          <w:sz w:val="22"/>
          <w:szCs w:val="22"/>
        </w:rPr>
        <w:t>в течение 1</w:t>
      </w:r>
      <w:r w:rsidR="007E4A29" w:rsidRPr="00CE36FB">
        <w:rPr>
          <w:rFonts w:ascii="Arial" w:hAnsi="Arial" w:cs="Arial"/>
          <w:sz w:val="22"/>
          <w:szCs w:val="22"/>
        </w:rPr>
        <w:t xml:space="preserve"> (одного)</w:t>
      </w:r>
      <w:r w:rsidR="001A6D0E" w:rsidRPr="00CE36FB">
        <w:rPr>
          <w:rFonts w:ascii="Arial" w:hAnsi="Arial" w:cs="Arial"/>
          <w:sz w:val="22"/>
          <w:szCs w:val="22"/>
        </w:rPr>
        <w:t xml:space="preserve"> часа после введения ограничения или перерыва - в случае аварийной ситуации.</w:t>
      </w:r>
    </w:p>
    <w:p w14:paraId="3A84714C" w14:textId="79FA2BC7" w:rsidR="00324570" w:rsidRDefault="00324570" w:rsidP="005B4949">
      <w:pPr>
        <w:shd w:val="clear" w:color="auto" w:fill="FFFFFF"/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2.1.9. Возобновлять, в случае исполнения </w:t>
      </w:r>
      <w:r w:rsidR="00575592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в полном объеме требования о погашении (оплате) задолженности, подачу тепловой энергии и теплоносителя в период ограничения режима потребления, не позднее чем через 48 </w:t>
      </w:r>
      <w:r w:rsidR="007E4A29" w:rsidRPr="00CE36FB">
        <w:rPr>
          <w:rFonts w:ascii="Arial" w:hAnsi="Arial" w:cs="Arial"/>
          <w:sz w:val="22"/>
          <w:szCs w:val="22"/>
        </w:rPr>
        <w:t xml:space="preserve">(срок восемь) </w:t>
      </w:r>
      <w:r w:rsidRPr="00CE36FB">
        <w:rPr>
          <w:rFonts w:ascii="Arial" w:hAnsi="Arial" w:cs="Arial"/>
          <w:sz w:val="22"/>
          <w:szCs w:val="22"/>
        </w:rPr>
        <w:t xml:space="preserve">часов с момента поступления денежных средств на расчетный счет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3FEE7EFA" w14:textId="089C3642" w:rsidR="00C0617B" w:rsidRPr="00C0617B" w:rsidRDefault="00C0617B" w:rsidP="005B4949">
      <w:pPr>
        <w:shd w:val="clear" w:color="auto" w:fill="FFFFFF"/>
        <w:suppressAutoHyphens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2.1.10. У</w:t>
      </w:r>
      <w:r w:rsidRPr="00C0617B">
        <w:rPr>
          <w:rFonts w:ascii="Arial" w:hAnsi="Arial" w:cs="Arial"/>
          <w:sz w:val="22"/>
          <w:szCs w:val="22"/>
        </w:rPr>
        <w:t xml:space="preserve">ведомить </w:t>
      </w:r>
      <w:r>
        <w:rPr>
          <w:rFonts w:ascii="Arial" w:hAnsi="Arial" w:cs="Arial"/>
          <w:sz w:val="22"/>
          <w:szCs w:val="22"/>
        </w:rPr>
        <w:t xml:space="preserve">Заказчика </w:t>
      </w:r>
      <w:r w:rsidRPr="00C0617B">
        <w:rPr>
          <w:rFonts w:ascii="Arial" w:hAnsi="Arial" w:cs="Arial"/>
          <w:sz w:val="22"/>
          <w:szCs w:val="22"/>
        </w:rPr>
        <w:t xml:space="preserve">в течение 10 (десяти) рабочих дней об изменении </w:t>
      </w:r>
      <w:r w:rsidR="00DC4045" w:rsidRPr="00CE36FB">
        <w:rPr>
          <w:rFonts w:ascii="Arial" w:hAnsi="Arial" w:cs="Arial"/>
          <w:sz w:val="22"/>
          <w:szCs w:val="22"/>
        </w:rPr>
        <w:t>наименования, места регистрации и (или) почтовых / банковских реквизитов</w:t>
      </w:r>
      <w:r>
        <w:rPr>
          <w:rFonts w:ascii="Arial" w:hAnsi="Arial" w:cs="Arial"/>
          <w:sz w:val="22"/>
          <w:szCs w:val="22"/>
        </w:rPr>
        <w:t>.</w:t>
      </w:r>
    </w:p>
    <w:p w14:paraId="2B2ACCDE" w14:textId="77777777" w:rsidR="00DC4045" w:rsidRDefault="00DC4045" w:rsidP="005B4949">
      <w:pPr>
        <w:shd w:val="clear" w:color="auto" w:fill="FFFFFF"/>
        <w:ind w:firstLine="567"/>
        <w:jc w:val="both"/>
        <w:rPr>
          <w:rFonts w:ascii="Arial" w:hAnsi="Arial" w:cs="Arial"/>
          <w:b/>
          <w:sz w:val="22"/>
          <w:szCs w:val="22"/>
        </w:rPr>
      </w:pPr>
    </w:p>
    <w:p w14:paraId="14610F95" w14:textId="5E056956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 xml:space="preserve">2.2. </w:t>
      </w:r>
      <w:r w:rsidR="00C9515B" w:rsidRPr="00C9515B">
        <w:rPr>
          <w:rFonts w:ascii="Arial" w:hAnsi="Arial" w:cs="Arial"/>
          <w:b/>
          <w:bCs/>
          <w:sz w:val="22"/>
          <w:szCs w:val="22"/>
        </w:rPr>
        <w:t>Теплоснабжающая организация</w:t>
      </w:r>
      <w:r w:rsidRPr="00CE36FB">
        <w:rPr>
          <w:rFonts w:ascii="Arial" w:hAnsi="Arial" w:cs="Arial"/>
          <w:b/>
          <w:sz w:val="22"/>
          <w:szCs w:val="22"/>
        </w:rPr>
        <w:t xml:space="preserve"> имеет право:</w:t>
      </w:r>
    </w:p>
    <w:p w14:paraId="6A9F7E46" w14:textId="108EB83A" w:rsidR="00324570" w:rsidRPr="00CE36FB" w:rsidRDefault="00912D21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2.2.1. </w:t>
      </w:r>
      <w:r w:rsidR="00324570" w:rsidRPr="00CE36FB">
        <w:rPr>
          <w:rFonts w:ascii="Arial" w:hAnsi="Arial" w:cs="Arial"/>
          <w:sz w:val="22"/>
          <w:szCs w:val="22"/>
        </w:rPr>
        <w:t xml:space="preserve">Осуществлять контроль соблюдения </w:t>
      </w:r>
      <w:r w:rsidR="00575592">
        <w:rPr>
          <w:rFonts w:ascii="Arial" w:hAnsi="Arial" w:cs="Arial"/>
          <w:sz w:val="22"/>
          <w:szCs w:val="22"/>
        </w:rPr>
        <w:t>Заказчиком</w:t>
      </w:r>
      <w:r w:rsidR="00324570" w:rsidRPr="00CE36FB">
        <w:rPr>
          <w:rFonts w:ascii="Arial" w:hAnsi="Arial" w:cs="Arial"/>
          <w:sz w:val="22"/>
          <w:szCs w:val="22"/>
        </w:rPr>
        <w:t xml:space="preserve"> условий настоящего </w:t>
      </w:r>
      <w:r w:rsidR="00575592">
        <w:rPr>
          <w:rFonts w:ascii="Arial" w:hAnsi="Arial" w:cs="Arial"/>
          <w:sz w:val="22"/>
          <w:szCs w:val="22"/>
        </w:rPr>
        <w:t>Контракта</w:t>
      </w:r>
      <w:r w:rsidR="00324570" w:rsidRPr="00CE36FB">
        <w:rPr>
          <w:rFonts w:ascii="Arial" w:hAnsi="Arial" w:cs="Arial"/>
          <w:sz w:val="22"/>
          <w:szCs w:val="22"/>
        </w:rPr>
        <w:t>, в том числе технического состояния систем теплопотребления, режимов теплопотребления, согласованн</w:t>
      </w:r>
      <w:r w:rsidR="00394EBE">
        <w:rPr>
          <w:rFonts w:ascii="Arial" w:hAnsi="Arial" w:cs="Arial"/>
          <w:sz w:val="22"/>
          <w:szCs w:val="22"/>
        </w:rPr>
        <w:t>ых</w:t>
      </w:r>
      <w:r w:rsidR="00324570" w:rsidRPr="00CE36FB">
        <w:rPr>
          <w:rFonts w:ascii="Arial" w:hAnsi="Arial" w:cs="Arial"/>
          <w:sz w:val="22"/>
          <w:szCs w:val="22"/>
        </w:rPr>
        <w:t xml:space="preserve"> настоящим </w:t>
      </w:r>
      <w:r w:rsidR="00575592">
        <w:rPr>
          <w:rFonts w:ascii="Arial" w:hAnsi="Arial" w:cs="Arial"/>
          <w:sz w:val="22"/>
          <w:szCs w:val="22"/>
        </w:rPr>
        <w:t>Контрактом</w:t>
      </w:r>
      <w:r w:rsidR="00324570" w:rsidRPr="00CE36FB">
        <w:rPr>
          <w:rFonts w:ascii="Arial" w:hAnsi="Arial" w:cs="Arial"/>
          <w:sz w:val="22"/>
          <w:szCs w:val="22"/>
        </w:rPr>
        <w:t xml:space="preserve">, а также требовать исполнения </w:t>
      </w:r>
      <w:r w:rsidR="00575592">
        <w:rPr>
          <w:rFonts w:ascii="Arial" w:hAnsi="Arial" w:cs="Arial"/>
          <w:sz w:val="22"/>
          <w:szCs w:val="22"/>
        </w:rPr>
        <w:t>Заказчиком</w:t>
      </w:r>
      <w:r w:rsidR="00324570" w:rsidRPr="00CE36FB">
        <w:rPr>
          <w:rFonts w:ascii="Arial" w:hAnsi="Arial" w:cs="Arial"/>
          <w:sz w:val="22"/>
          <w:szCs w:val="22"/>
        </w:rPr>
        <w:t xml:space="preserve"> условий настоящего </w:t>
      </w:r>
      <w:r w:rsidR="00575592">
        <w:rPr>
          <w:rFonts w:ascii="Arial" w:hAnsi="Arial" w:cs="Arial"/>
          <w:sz w:val="22"/>
          <w:szCs w:val="22"/>
        </w:rPr>
        <w:t>Контракта</w:t>
      </w:r>
      <w:r w:rsidR="00324570" w:rsidRPr="00CE36FB">
        <w:rPr>
          <w:rFonts w:ascii="Arial" w:hAnsi="Arial" w:cs="Arial"/>
          <w:sz w:val="22"/>
          <w:szCs w:val="22"/>
        </w:rPr>
        <w:t>.</w:t>
      </w:r>
    </w:p>
    <w:p w14:paraId="03BC37A6" w14:textId="4AF7C96F" w:rsidR="007E4A29" w:rsidRPr="00CE36FB" w:rsidRDefault="007E4A29" w:rsidP="005B4949">
      <w:pPr>
        <w:pStyle w:val="ae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lastRenderedPageBreak/>
        <w:t xml:space="preserve">2.2.2. </w:t>
      </w:r>
      <w:r w:rsidR="003F2CD1">
        <w:rPr>
          <w:rFonts w:ascii="Arial" w:hAnsi="Arial" w:cs="Arial"/>
          <w:sz w:val="22"/>
          <w:szCs w:val="22"/>
        </w:rPr>
        <w:t>Вводить ограничение и прекращение подачи</w:t>
      </w:r>
      <w:r w:rsidRPr="00CE36FB">
        <w:rPr>
          <w:rFonts w:ascii="Arial" w:hAnsi="Arial" w:cs="Arial"/>
          <w:sz w:val="22"/>
          <w:szCs w:val="22"/>
        </w:rPr>
        <w:t xml:space="preserve"> тепловой энергии и теплоносителя </w:t>
      </w:r>
      <w:r w:rsidR="00575592">
        <w:rPr>
          <w:rFonts w:ascii="Arial" w:hAnsi="Arial" w:cs="Arial"/>
          <w:sz w:val="22"/>
          <w:szCs w:val="22"/>
        </w:rPr>
        <w:t>Заказчику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3F2CD1">
        <w:rPr>
          <w:rFonts w:ascii="Arial" w:hAnsi="Arial" w:cs="Arial"/>
          <w:sz w:val="22"/>
          <w:szCs w:val="22"/>
        </w:rPr>
        <w:t>в случаях и</w:t>
      </w:r>
      <w:r w:rsidRPr="00CE36FB">
        <w:rPr>
          <w:rFonts w:ascii="Arial" w:hAnsi="Arial" w:cs="Arial"/>
          <w:sz w:val="22"/>
          <w:szCs w:val="22"/>
        </w:rPr>
        <w:t xml:space="preserve"> порядке, </w:t>
      </w:r>
      <w:r w:rsidR="003F2CD1">
        <w:rPr>
          <w:rFonts w:ascii="Arial" w:hAnsi="Arial" w:cs="Arial"/>
          <w:sz w:val="22"/>
          <w:szCs w:val="22"/>
        </w:rPr>
        <w:t>предусмотренных</w:t>
      </w:r>
      <w:r w:rsidRPr="00CE36FB">
        <w:rPr>
          <w:rFonts w:ascii="Arial" w:hAnsi="Arial" w:cs="Arial"/>
          <w:sz w:val="22"/>
          <w:szCs w:val="22"/>
        </w:rPr>
        <w:t xml:space="preserve"> действующим законодательством</w:t>
      </w:r>
      <w:r w:rsidR="003F2CD1">
        <w:rPr>
          <w:rFonts w:ascii="Arial" w:hAnsi="Arial" w:cs="Arial"/>
          <w:sz w:val="22"/>
          <w:szCs w:val="22"/>
        </w:rPr>
        <w:t xml:space="preserve"> Российской Федерации.</w:t>
      </w:r>
    </w:p>
    <w:p w14:paraId="07C73D87" w14:textId="31426C47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2.2.3. Направлять своих представителей с целью осуществления проверки и обследования систем теплопотребления и узлов учета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 присутствии уполномоченного представителя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с составлением двустороннего акта.</w:t>
      </w:r>
    </w:p>
    <w:p w14:paraId="0190289B" w14:textId="7B264C8B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2.2.4. Выдавать разрешение и контролировать включение и выключение тепловых пунктов, систем теплопотребления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>.</w:t>
      </w:r>
    </w:p>
    <w:p w14:paraId="12727D81" w14:textId="6EA41FE3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2.2.5. Осуществлять контроль установления персоналом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расхода теплоносителя.</w:t>
      </w:r>
    </w:p>
    <w:p w14:paraId="4D45845F" w14:textId="3AA52E0C" w:rsidR="002A63CB" w:rsidRPr="00CE36FB" w:rsidRDefault="002A63CB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2.2.6. Составлять совместно с представителем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Акт аварийной и технологической брони, в котором должна быть отражена величина допустимого ограничения теплоснабжения по каждому виду нагрузок (на отопление, </w:t>
      </w:r>
      <w:r w:rsidR="00FF6110" w:rsidRPr="00CE36FB">
        <w:rPr>
          <w:rFonts w:ascii="Arial" w:hAnsi="Arial" w:cs="Arial"/>
          <w:sz w:val="22"/>
          <w:szCs w:val="22"/>
        </w:rPr>
        <w:t>горячее водоснабжение</w:t>
      </w:r>
      <w:r w:rsidR="00FF6110">
        <w:rPr>
          <w:rFonts w:ascii="Arial" w:hAnsi="Arial" w:cs="Arial"/>
          <w:sz w:val="22"/>
          <w:szCs w:val="22"/>
        </w:rPr>
        <w:t>,</w:t>
      </w:r>
      <w:r w:rsidR="00FF6110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>вентиляцию, технологию).</w:t>
      </w:r>
    </w:p>
    <w:p w14:paraId="7EF412ED" w14:textId="2047AE3F" w:rsidR="002A63CB" w:rsidRPr="00CE36FB" w:rsidRDefault="002A63CB" w:rsidP="005B4949">
      <w:pPr>
        <w:pStyle w:val="ae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При возникновении разногласий с </w:t>
      </w:r>
      <w:r w:rsidR="00575592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при составлении Акта аварийной и технологической брони </w:t>
      </w:r>
      <w:r w:rsidR="00C9515B" w:rsidRPr="00265AD7">
        <w:rPr>
          <w:rFonts w:ascii="Arial" w:hAnsi="Arial" w:cs="Arial"/>
          <w:sz w:val="22"/>
          <w:szCs w:val="22"/>
        </w:rPr>
        <w:t>Теплоснабжающая организация</w:t>
      </w:r>
      <w:r w:rsidRPr="00CE36FB">
        <w:rPr>
          <w:rFonts w:ascii="Arial" w:hAnsi="Arial" w:cs="Arial"/>
          <w:sz w:val="22"/>
          <w:szCs w:val="22"/>
        </w:rPr>
        <w:t xml:space="preserve"> для урегулирования условий Акта аварийной и технологической брони теплоснабжения вправе привлекать представителей органа местного самоуправления городского округа. </w:t>
      </w:r>
    </w:p>
    <w:p w14:paraId="74871185" w14:textId="148C9AD7" w:rsidR="00324570" w:rsidRPr="00CE36FB" w:rsidRDefault="00D7636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2.2.7. У</w:t>
      </w:r>
      <w:r w:rsidR="00324570" w:rsidRPr="00CE36FB">
        <w:rPr>
          <w:rFonts w:ascii="Arial" w:hAnsi="Arial" w:cs="Arial"/>
          <w:sz w:val="22"/>
          <w:szCs w:val="22"/>
        </w:rPr>
        <w:t xml:space="preserve">частвовать в работе комиссии по проверке готовности </w:t>
      </w:r>
      <w:r w:rsidR="00575592">
        <w:rPr>
          <w:rFonts w:ascii="Arial" w:hAnsi="Arial" w:cs="Arial"/>
          <w:sz w:val="22"/>
          <w:szCs w:val="22"/>
        </w:rPr>
        <w:t>Заказчика</w:t>
      </w:r>
      <w:r w:rsidR="00324570" w:rsidRPr="00CE36FB">
        <w:rPr>
          <w:rFonts w:ascii="Arial" w:hAnsi="Arial" w:cs="Arial"/>
          <w:sz w:val="22"/>
          <w:szCs w:val="22"/>
        </w:rPr>
        <w:t xml:space="preserve"> к отопительному периоду.</w:t>
      </w:r>
    </w:p>
    <w:p w14:paraId="7CB80C3B" w14:textId="0BD14510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2.2.8. </w:t>
      </w:r>
      <w:r w:rsidR="009317D9" w:rsidRPr="009317D9">
        <w:rPr>
          <w:rFonts w:ascii="Arial" w:hAnsi="Arial" w:cs="Arial"/>
          <w:sz w:val="22"/>
          <w:szCs w:val="22"/>
        </w:rPr>
        <w:t>Возобновлять отпуск тепловой энергии и теплоносителя Потребителю в начале отопительного периода только после предъявления в Теплоснабжающую организацию утверждённого в установленном порядке Паспорта (Акта</w:t>
      </w:r>
      <w:r w:rsidR="00FF6110">
        <w:rPr>
          <w:rFonts w:ascii="Arial" w:hAnsi="Arial" w:cs="Arial"/>
          <w:sz w:val="22"/>
          <w:szCs w:val="22"/>
        </w:rPr>
        <w:t xml:space="preserve"> оценки</w:t>
      </w:r>
      <w:r w:rsidR="009317D9" w:rsidRPr="009317D9">
        <w:rPr>
          <w:rFonts w:ascii="Arial" w:hAnsi="Arial" w:cs="Arial"/>
          <w:sz w:val="22"/>
          <w:szCs w:val="22"/>
        </w:rPr>
        <w:t xml:space="preserve">) </w:t>
      </w:r>
      <w:r w:rsidR="00FF6110">
        <w:rPr>
          <w:rFonts w:ascii="Arial" w:hAnsi="Arial" w:cs="Arial"/>
          <w:sz w:val="22"/>
          <w:szCs w:val="22"/>
        </w:rPr>
        <w:t xml:space="preserve">обеспечения </w:t>
      </w:r>
      <w:r w:rsidR="009317D9" w:rsidRPr="009317D9">
        <w:rPr>
          <w:rFonts w:ascii="Arial" w:hAnsi="Arial" w:cs="Arial"/>
          <w:sz w:val="22"/>
          <w:szCs w:val="22"/>
        </w:rPr>
        <w:t>готовности к отопительному периоду сетей и систем теплопотребления, находящихся в эксплуатационной ответственности Потребителя</w:t>
      </w:r>
      <w:r w:rsidRPr="00CE36FB">
        <w:rPr>
          <w:rFonts w:ascii="Arial" w:hAnsi="Arial" w:cs="Arial"/>
          <w:sz w:val="22"/>
          <w:szCs w:val="22"/>
        </w:rPr>
        <w:t>.</w:t>
      </w:r>
    </w:p>
    <w:p w14:paraId="3BBA2972" w14:textId="07B237FA" w:rsidR="00B043D4" w:rsidRPr="00CE36FB" w:rsidRDefault="00324570" w:rsidP="005B4949">
      <w:pPr>
        <w:shd w:val="clear" w:color="auto" w:fill="FFFFFF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E36FB">
        <w:rPr>
          <w:rFonts w:ascii="Arial" w:hAnsi="Arial" w:cs="Arial"/>
          <w:sz w:val="22"/>
          <w:szCs w:val="22"/>
        </w:rPr>
        <w:t xml:space="preserve">2.2.9. </w:t>
      </w:r>
      <w:r w:rsidR="00B043D4" w:rsidRPr="00CE36FB">
        <w:rPr>
          <w:rFonts w:ascii="Arial" w:hAnsi="Arial" w:cs="Arial"/>
          <w:sz w:val="22"/>
          <w:szCs w:val="22"/>
        </w:rPr>
        <w:t>Ввести</w:t>
      </w:r>
      <w:r w:rsidR="00B043D4" w:rsidRPr="00CE36FB">
        <w:rPr>
          <w:rFonts w:ascii="Arial" w:eastAsia="Calibri" w:hAnsi="Arial" w:cs="Arial"/>
          <w:sz w:val="22"/>
          <w:szCs w:val="22"/>
          <w:lang w:eastAsia="en-US"/>
        </w:rPr>
        <w:t xml:space="preserve"> ограничение или прекращение подачи тепловой энергии </w:t>
      </w:r>
      <w:r w:rsidR="00575592">
        <w:rPr>
          <w:rFonts w:ascii="Arial" w:hAnsi="Arial" w:cs="Arial"/>
          <w:sz w:val="22"/>
          <w:szCs w:val="22"/>
        </w:rPr>
        <w:t>Заказчику</w:t>
      </w:r>
      <w:r w:rsidR="00B043D4" w:rsidRPr="00CE36FB">
        <w:rPr>
          <w:rFonts w:ascii="Arial" w:eastAsia="Calibri" w:hAnsi="Arial" w:cs="Arial"/>
          <w:sz w:val="22"/>
          <w:szCs w:val="22"/>
          <w:lang w:eastAsia="en-US"/>
        </w:rPr>
        <w:t xml:space="preserve"> в случае невыполнения им своих обязательств по оплате тепловой энергии в случаях, установленных действующим законодательством Р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 xml:space="preserve">оссийской </w:t>
      </w:r>
      <w:r w:rsidR="00B043D4" w:rsidRPr="00CE36FB">
        <w:rPr>
          <w:rFonts w:ascii="Arial" w:eastAsia="Calibri" w:hAnsi="Arial" w:cs="Arial"/>
          <w:sz w:val="22"/>
          <w:szCs w:val="22"/>
          <w:lang w:eastAsia="en-US"/>
        </w:rPr>
        <w:t>Ф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>едерации</w:t>
      </w:r>
      <w:r w:rsidR="00B043D4" w:rsidRPr="00CE36FB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FD4D78C" w14:textId="1F710E7A" w:rsidR="00324570" w:rsidRPr="00CE36FB" w:rsidRDefault="00324570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2</w:t>
      </w:r>
      <w:r w:rsidR="009A3F12" w:rsidRPr="00CE36FB">
        <w:rPr>
          <w:rFonts w:ascii="Arial" w:hAnsi="Arial" w:cs="Arial"/>
          <w:sz w:val="22"/>
          <w:szCs w:val="22"/>
        </w:rPr>
        <w:t>.2.10. Требовать в установленных</w:t>
      </w:r>
      <w:r w:rsidRPr="00CE36FB">
        <w:rPr>
          <w:rFonts w:ascii="Arial" w:hAnsi="Arial" w:cs="Arial"/>
          <w:sz w:val="22"/>
          <w:szCs w:val="22"/>
        </w:rPr>
        <w:t xml:space="preserve"> законодательство</w:t>
      </w:r>
      <w:r w:rsidR="00B043D4" w:rsidRPr="00CE36FB">
        <w:rPr>
          <w:rFonts w:ascii="Arial" w:hAnsi="Arial" w:cs="Arial"/>
          <w:sz w:val="22"/>
          <w:szCs w:val="22"/>
        </w:rPr>
        <w:t xml:space="preserve">м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Р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 xml:space="preserve">оссийской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Ф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>едерации</w:t>
      </w:r>
      <w:r w:rsidRPr="00CE36FB">
        <w:rPr>
          <w:rFonts w:ascii="Arial" w:hAnsi="Arial" w:cs="Arial"/>
          <w:sz w:val="22"/>
          <w:szCs w:val="22"/>
        </w:rPr>
        <w:t xml:space="preserve"> порядке</w:t>
      </w:r>
      <w:r w:rsidR="009A3F12" w:rsidRPr="00CE36FB">
        <w:rPr>
          <w:rFonts w:ascii="Arial" w:hAnsi="Arial" w:cs="Arial"/>
          <w:sz w:val="22"/>
          <w:szCs w:val="22"/>
        </w:rPr>
        <w:t xml:space="preserve"> и случаях</w:t>
      </w:r>
      <w:r w:rsidRPr="00CE36FB">
        <w:rPr>
          <w:rFonts w:ascii="Arial" w:hAnsi="Arial" w:cs="Arial"/>
          <w:sz w:val="22"/>
          <w:szCs w:val="22"/>
        </w:rPr>
        <w:t xml:space="preserve"> компенсации </w:t>
      </w:r>
      <w:r w:rsidR="00575592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затрат, понесенных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ей</w:t>
      </w:r>
      <w:r w:rsidR="00394EBE" w:rsidRPr="00CE36FB">
        <w:rPr>
          <w:rFonts w:ascii="Arial" w:hAnsi="Arial" w:cs="Arial"/>
          <w:sz w:val="22"/>
          <w:szCs w:val="22"/>
        </w:rPr>
        <w:t xml:space="preserve"> в</w:t>
      </w:r>
      <w:r w:rsidRPr="00CE36FB">
        <w:rPr>
          <w:rFonts w:ascii="Arial" w:hAnsi="Arial" w:cs="Arial"/>
          <w:sz w:val="22"/>
          <w:szCs w:val="22"/>
        </w:rPr>
        <w:t xml:space="preserve"> связи с введением ограничения режима потребления и в связи с восстановлением режима потребления.</w:t>
      </w:r>
    </w:p>
    <w:p w14:paraId="535E0D98" w14:textId="7901BBA2" w:rsidR="00324570" w:rsidRPr="00CE36FB" w:rsidRDefault="00B043D4" w:rsidP="005B494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2.2.11</w:t>
      </w:r>
      <w:r w:rsidR="00324570" w:rsidRPr="00CE36FB">
        <w:rPr>
          <w:rFonts w:ascii="Arial" w:hAnsi="Arial" w:cs="Arial"/>
          <w:sz w:val="22"/>
          <w:szCs w:val="22"/>
        </w:rPr>
        <w:t>. Осуществлять иные права и обязанности, предусмотренные действующим законодательством</w:t>
      </w:r>
      <w:r w:rsidR="00A20BFE" w:rsidRPr="00CE36FB">
        <w:rPr>
          <w:rFonts w:ascii="Arial" w:hAnsi="Arial" w:cs="Arial"/>
          <w:sz w:val="22"/>
          <w:szCs w:val="22"/>
        </w:rPr>
        <w:t xml:space="preserve">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Р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 xml:space="preserve">оссийской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Ф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>едерации</w:t>
      </w:r>
      <w:r w:rsidR="00324570" w:rsidRPr="00CE36FB">
        <w:rPr>
          <w:rFonts w:ascii="Arial" w:hAnsi="Arial" w:cs="Arial"/>
          <w:sz w:val="22"/>
          <w:szCs w:val="22"/>
        </w:rPr>
        <w:t>.</w:t>
      </w:r>
    </w:p>
    <w:p w14:paraId="5A3C643F" w14:textId="77777777" w:rsidR="009A3F12" w:rsidRPr="00CE36FB" w:rsidRDefault="009A3F12" w:rsidP="00EC0428">
      <w:pPr>
        <w:shd w:val="clear" w:color="auto" w:fill="FFFFFF"/>
        <w:tabs>
          <w:tab w:val="left" w:pos="926"/>
        </w:tabs>
        <w:ind w:right="-1" w:firstLine="540"/>
        <w:jc w:val="center"/>
        <w:rPr>
          <w:rFonts w:ascii="Arial" w:hAnsi="Arial" w:cs="Arial"/>
          <w:b/>
          <w:sz w:val="22"/>
          <w:szCs w:val="22"/>
        </w:rPr>
      </w:pPr>
    </w:p>
    <w:p w14:paraId="59DEB188" w14:textId="19FAE8EA" w:rsidR="00324570" w:rsidRPr="00CE36FB" w:rsidRDefault="00912D21" w:rsidP="00EC0428">
      <w:pPr>
        <w:shd w:val="clear" w:color="auto" w:fill="FFFFFF"/>
        <w:tabs>
          <w:tab w:val="left" w:pos="926"/>
        </w:tabs>
        <w:ind w:right="-1" w:firstLine="540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3.</w:t>
      </w:r>
      <w:r w:rsidR="000F1950" w:rsidRPr="00CE36FB">
        <w:rPr>
          <w:rFonts w:ascii="Arial" w:hAnsi="Arial" w:cs="Arial"/>
          <w:b/>
          <w:sz w:val="22"/>
          <w:szCs w:val="22"/>
        </w:rPr>
        <w:t xml:space="preserve"> Пр</w:t>
      </w:r>
      <w:r w:rsidR="00324570" w:rsidRPr="00CE36FB">
        <w:rPr>
          <w:rFonts w:ascii="Arial" w:hAnsi="Arial" w:cs="Arial"/>
          <w:b/>
          <w:sz w:val="22"/>
          <w:szCs w:val="22"/>
        </w:rPr>
        <w:t xml:space="preserve">ава и обязанности </w:t>
      </w:r>
      <w:r w:rsidR="004D64AD">
        <w:rPr>
          <w:rFonts w:ascii="Arial" w:hAnsi="Arial" w:cs="Arial"/>
          <w:b/>
          <w:sz w:val="22"/>
          <w:szCs w:val="22"/>
        </w:rPr>
        <w:t>Заказчика</w:t>
      </w:r>
    </w:p>
    <w:p w14:paraId="4F4D96C8" w14:textId="77777777" w:rsidR="00324570" w:rsidRPr="00CE36FB" w:rsidRDefault="00324570" w:rsidP="00EC0428">
      <w:pPr>
        <w:shd w:val="clear" w:color="auto" w:fill="FFFFFF"/>
        <w:tabs>
          <w:tab w:val="left" w:pos="926"/>
        </w:tabs>
        <w:ind w:right="-1" w:firstLine="540"/>
        <w:jc w:val="center"/>
        <w:rPr>
          <w:rFonts w:ascii="Arial" w:hAnsi="Arial" w:cs="Arial"/>
          <w:b/>
          <w:sz w:val="22"/>
          <w:szCs w:val="22"/>
        </w:rPr>
      </w:pPr>
    </w:p>
    <w:p w14:paraId="6E9E5178" w14:textId="2847588D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 xml:space="preserve">3.1. </w:t>
      </w:r>
      <w:r w:rsidR="004D64AD">
        <w:rPr>
          <w:rFonts w:ascii="Arial" w:hAnsi="Arial" w:cs="Arial"/>
          <w:b/>
          <w:sz w:val="22"/>
          <w:szCs w:val="22"/>
        </w:rPr>
        <w:t>Заказчик</w:t>
      </w:r>
      <w:r w:rsidRPr="00CE36FB">
        <w:rPr>
          <w:rFonts w:ascii="Arial" w:hAnsi="Arial" w:cs="Arial"/>
          <w:b/>
          <w:sz w:val="22"/>
          <w:szCs w:val="22"/>
        </w:rPr>
        <w:t xml:space="preserve"> обязуется:</w:t>
      </w:r>
    </w:p>
    <w:p w14:paraId="4AA84821" w14:textId="21BF44A1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3.1.1. Исполнять условия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, в том числе оплачивать принятую тепловую энергию и теплоноситель в соот</w:t>
      </w:r>
      <w:r w:rsidR="00B043D4" w:rsidRPr="00CE36FB">
        <w:rPr>
          <w:rFonts w:ascii="Arial" w:hAnsi="Arial" w:cs="Arial"/>
          <w:sz w:val="22"/>
          <w:szCs w:val="22"/>
        </w:rPr>
        <w:t xml:space="preserve">ветствии с условиями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, а также соблюдать режим потребления тепловой энергии и теплоносителя.</w:t>
      </w:r>
    </w:p>
    <w:p w14:paraId="25B7F897" w14:textId="18A219C9" w:rsidR="00324570" w:rsidRPr="00CE36FB" w:rsidRDefault="00324570" w:rsidP="00F25A41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3.1.2. Предоставлять</w:t>
      </w:r>
      <w:r w:rsidR="00394EBE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не позднее 01 (первого) </w:t>
      </w:r>
      <w:r w:rsidR="002A45BE">
        <w:rPr>
          <w:rFonts w:ascii="Arial" w:hAnsi="Arial" w:cs="Arial"/>
          <w:sz w:val="22"/>
          <w:szCs w:val="22"/>
        </w:rPr>
        <w:t>февраля</w:t>
      </w:r>
      <w:r w:rsidRPr="00CE36FB">
        <w:rPr>
          <w:rFonts w:ascii="Arial" w:hAnsi="Arial" w:cs="Arial"/>
          <w:sz w:val="22"/>
          <w:szCs w:val="22"/>
        </w:rPr>
        <w:t xml:space="preserve"> текущего года заявку на величину потребления тепловой энергии и теплоносителя</w:t>
      </w:r>
      <w:r w:rsidR="00CE36FB" w:rsidRPr="00CE36FB">
        <w:rPr>
          <w:rFonts w:ascii="Arial" w:hAnsi="Arial" w:cs="Arial"/>
          <w:sz w:val="22"/>
          <w:szCs w:val="22"/>
        </w:rPr>
        <w:t xml:space="preserve"> на следующий год</w:t>
      </w:r>
      <w:r w:rsidR="00F25A41">
        <w:rPr>
          <w:rFonts w:ascii="Arial" w:hAnsi="Arial" w:cs="Arial"/>
          <w:sz w:val="22"/>
          <w:szCs w:val="22"/>
        </w:rPr>
        <w:t>.</w:t>
      </w:r>
    </w:p>
    <w:p w14:paraId="05BB7A6D" w14:textId="0883F1BC" w:rsidR="00FE4C82" w:rsidRPr="003F2CD1" w:rsidRDefault="00FE4C82" w:rsidP="00394EBE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3.1.3. </w:t>
      </w:r>
      <w:r w:rsidRPr="00DB4BA9">
        <w:rPr>
          <w:rFonts w:ascii="Arial" w:hAnsi="Arial" w:cs="Arial"/>
          <w:sz w:val="22"/>
          <w:szCs w:val="22"/>
        </w:rPr>
        <w:t xml:space="preserve">В случае исчерпания выделенного лимита бюджетных обязательств своевременно обратиться к Главному распорядителю бюджетных средств за дополнительным лимитом финансирования потребленной тепловой энергии и заключить с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ей</w:t>
      </w:r>
      <w:r w:rsidRPr="00DB4BA9">
        <w:rPr>
          <w:rFonts w:ascii="Arial" w:hAnsi="Arial" w:cs="Arial"/>
          <w:sz w:val="22"/>
          <w:szCs w:val="22"/>
        </w:rPr>
        <w:t xml:space="preserve"> новый Контракт в пределах дополнительно </w:t>
      </w:r>
      <w:r w:rsidR="00460066">
        <w:rPr>
          <w:rFonts w:ascii="Arial" w:hAnsi="Arial" w:cs="Arial"/>
          <w:sz w:val="22"/>
          <w:szCs w:val="22"/>
        </w:rPr>
        <w:t>доведенных</w:t>
      </w:r>
      <w:r w:rsidRPr="00DB4BA9">
        <w:rPr>
          <w:rFonts w:ascii="Arial" w:hAnsi="Arial" w:cs="Arial"/>
          <w:sz w:val="22"/>
          <w:szCs w:val="22"/>
        </w:rPr>
        <w:t xml:space="preserve"> лимитов.</w:t>
      </w:r>
    </w:p>
    <w:p w14:paraId="6759AE06" w14:textId="48DD7158" w:rsidR="002A63CB" w:rsidRPr="00CE36FB" w:rsidRDefault="00324570" w:rsidP="007562E0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DB4BA9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4</w:t>
      </w:r>
      <w:r w:rsidRPr="00DB4BA9">
        <w:rPr>
          <w:rFonts w:ascii="Arial" w:hAnsi="Arial" w:cs="Arial"/>
          <w:sz w:val="22"/>
          <w:szCs w:val="22"/>
        </w:rPr>
        <w:t xml:space="preserve">. </w:t>
      </w:r>
      <w:r w:rsidR="007562E0">
        <w:rPr>
          <w:rFonts w:ascii="Arial" w:hAnsi="Arial" w:cs="Arial"/>
          <w:sz w:val="22"/>
          <w:szCs w:val="22"/>
        </w:rPr>
        <w:t>О</w:t>
      </w:r>
      <w:r w:rsidR="002A63CB" w:rsidRPr="00CE36FB">
        <w:rPr>
          <w:rFonts w:ascii="Arial" w:hAnsi="Arial" w:cs="Arial"/>
          <w:sz w:val="22"/>
          <w:szCs w:val="22"/>
        </w:rPr>
        <w:t>беспечить температуру теплоносителя в обратном трубопроводе в точке поставки в соответствии с температурным графиком с превышением не более 5</w:t>
      </w:r>
      <w:r w:rsidR="0040155F" w:rsidRPr="00CE36FB">
        <w:rPr>
          <w:rFonts w:ascii="Arial" w:hAnsi="Arial" w:cs="Arial"/>
          <w:sz w:val="22"/>
          <w:szCs w:val="22"/>
        </w:rPr>
        <w:t xml:space="preserve"> (пяти)</w:t>
      </w:r>
      <w:r w:rsidR="002A63CB" w:rsidRPr="00CE36FB">
        <w:rPr>
          <w:rFonts w:ascii="Arial" w:hAnsi="Arial" w:cs="Arial"/>
          <w:sz w:val="22"/>
          <w:szCs w:val="22"/>
        </w:rPr>
        <w:t xml:space="preserve"> %, не превышать максимальный расход теплоносителя и нормативную утечку теплоносителя в объеме не более 0,2</w:t>
      </w:r>
      <w:r w:rsidR="0040155F" w:rsidRPr="00CE36FB">
        <w:rPr>
          <w:rFonts w:ascii="Arial" w:hAnsi="Arial" w:cs="Arial"/>
          <w:sz w:val="22"/>
          <w:szCs w:val="22"/>
        </w:rPr>
        <w:t xml:space="preserve">5 (ноль целых двадцать пять сотых) </w:t>
      </w:r>
      <w:r w:rsidR="002A63CB" w:rsidRPr="00CE36FB">
        <w:rPr>
          <w:rFonts w:ascii="Arial" w:hAnsi="Arial" w:cs="Arial"/>
          <w:sz w:val="22"/>
          <w:szCs w:val="22"/>
        </w:rPr>
        <w:t xml:space="preserve">% от объема тепловых сетей и теплопотребляющих установок. </w:t>
      </w:r>
    </w:p>
    <w:p w14:paraId="767603BA" w14:textId="6C4B888A" w:rsidR="002A63CB" w:rsidRPr="00CE36FB" w:rsidRDefault="002A63CB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Поддерживать давление в обратном трубопроводе со стороны теплопотребляющих </w:t>
      </w:r>
      <w:r w:rsidR="005B4949" w:rsidRPr="00CE36FB">
        <w:rPr>
          <w:rFonts w:ascii="Arial" w:hAnsi="Arial" w:cs="Arial"/>
          <w:sz w:val="22"/>
          <w:szCs w:val="22"/>
        </w:rPr>
        <w:t>установок достаточным</w:t>
      </w:r>
      <w:r w:rsidRPr="00CE36FB">
        <w:rPr>
          <w:rFonts w:ascii="Arial" w:hAnsi="Arial" w:cs="Arial"/>
          <w:sz w:val="22"/>
          <w:szCs w:val="22"/>
        </w:rPr>
        <w:t xml:space="preserve"> для обеспечения полного залива местной системы, при давлении ниже требуемого </w:t>
      </w:r>
      <w:r w:rsidR="007D3341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устанавливает на тепловом вводе регулятор давления.</w:t>
      </w:r>
    </w:p>
    <w:p w14:paraId="2879F7D3" w14:textId="53F6D798" w:rsidR="002A63CB" w:rsidRPr="00CE36FB" w:rsidRDefault="002A63CB" w:rsidP="00394EBE">
      <w:pPr>
        <w:shd w:val="clear" w:color="auto" w:fill="FFFFFF"/>
        <w:tabs>
          <w:tab w:val="num" w:pos="126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lastRenderedPageBreak/>
        <w:t xml:space="preserve">Соблюдать расход теплоносителя не 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более </w:t>
      </w:r>
      <w:r w:rsidR="00A12CED">
        <w:rPr>
          <w:rFonts w:ascii="Arial" w:hAnsi="Arial" w:cs="Arial"/>
          <w:sz w:val="22"/>
          <w:szCs w:val="22"/>
          <w:shd w:val="clear" w:color="auto" w:fill="FFFFFF"/>
        </w:rPr>
        <w:t>______</w:t>
      </w:r>
      <w:r w:rsidR="0040155F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C5D00">
        <w:rPr>
          <w:rFonts w:ascii="Arial" w:hAnsi="Arial" w:cs="Arial"/>
          <w:sz w:val="22"/>
          <w:szCs w:val="22"/>
          <w:shd w:val="clear" w:color="auto" w:fill="FFFFFF"/>
        </w:rPr>
        <w:t>т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>/час; норму утечки теплоносителя не более: в отопительный период</w:t>
      </w:r>
      <w:r w:rsidR="00460066">
        <w:rPr>
          <w:rFonts w:ascii="Arial" w:hAnsi="Arial" w:cs="Arial"/>
          <w:sz w:val="22"/>
          <w:szCs w:val="22"/>
          <w:shd w:val="clear" w:color="auto" w:fill="FFFFFF"/>
        </w:rPr>
        <w:t xml:space="preserve"> -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12CED">
        <w:rPr>
          <w:rFonts w:ascii="Arial" w:hAnsi="Arial" w:cs="Arial"/>
          <w:sz w:val="22"/>
          <w:szCs w:val="22"/>
          <w:shd w:val="clear" w:color="auto" w:fill="FFFFFF"/>
        </w:rPr>
        <w:t>________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м3/час, в неотопительный период </w:t>
      </w:r>
      <w:r w:rsidR="00460066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A12CED">
        <w:rPr>
          <w:rFonts w:ascii="Arial" w:hAnsi="Arial" w:cs="Arial"/>
          <w:sz w:val="22"/>
          <w:szCs w:val="22"/>
          <w:shd w:val="clear" w:color="auto" w:fill="FFFFFF"/>
        </w:rPr>
        <w:t>_______</w:t>
      </w:r>
      <w:r w:rsidR="008716BE"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м3/час; тепловые потери через изоляцию в размере </w:t>
      </w:r>
      <w:r w:rsidR="00A12CED">
        <w:rPr>
          <w:rFonts w:ascii="Arial" w:hAnsi="Arial" w:cs="Arial"/>
          <w:sz w:val="22"/>
          <w:szCs w:val="22"/>
          <w:shd w:val="clear" w:color="auto" w:fill="FFFFFF"/>
        </w:rPr>
        <w:t>_______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 Гкал/</w:t>
      </w:r>
      <w:r w:rsidRPr="00CE36FB">
        <w:rPr>
          <w:rFonts w:ascii="Arial" w:hAnsi="Arial" w:cs="Arial"/>
          <w:sz w:val="22"/>
          <w:szCs w:val="22"/>
        </w:rPr>
        <w:t>час, температуру теплоносителя в обратном трубопроводе в соответствии с температурным графиком.</w:t>
      </w:r>
    </w:p>
    <w:p w14:paraId="6A2519DD" w14:textId="306C1482" w:rsidR="00912D21" w:rsidRPr="00CE36FB" w:rsidRDefault="002A63CB" w:rsidP="00394EBE">
      <w:pPr>
        <w:shd w:val="clear" w:color="auto" w:fill="FFFFFF"/>
        <w:tabs>
          <w:tab w:val="left" w:pos="54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Установка максимального циркуляционного расхода </w:t>
      </w:r>
      <w:r w:rsidR="005B4949" w:rsidRPr="00CE36FB">
        <w:rPr>
          <w:rFonts w:ascii="Arial" w:hAnsi="Arial" w:cs="Arial"/>
          <w:sz w:val="22"/>
          <w:szCs w:val="22"/>
        </w:rPr>
        <w:t>теплоносителя регулятором</w:t>
      </w:r>
      <w:r w:rsidRPr="00CE36FB">
        <w:rPr>
          <w:rFonts w:ascii="Arial" w:hAnsi="Arial" w:cs="Arial"/>
          <w:sz w:val="22"/>
          <w:szCs w:val="22"/>
        </w:rPr>
        <w:t xml:space="preserve"> расхода производится исключительно в присутствии </w:t>
      </w:r>
      <w:r w:rsidR="00A20BFE" w:rsidRPr="00CE36FB">
        <w:rPr>
          <w:rFonts w:ascii="Arial" w:hAnsi="Arial" w:cs="Arial"/>
          <w:sz w:val="22"/>
          <w:szCs w:val="22"/>
        </w:rPr>
        <w:t xml:space="preserve">представителя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="00912D21" w:rsidRPr="00CE36FB">
        <w:rPr>
          <w:rFonts w:ascii="Arial" w:hAnsi="Arial" w:cs="Arial"/>
          <w:sz w:val="22"/>
          <w:szCs w:val="22"/>
        </w:rPr>
        <w:t>.</w:t>
      </w:r>
    </w:p>
    <w:p w14:paraId="2C5E26AD" w14:textId="2C67C8F4" w:rsidR="00324570" w:rsidRPr="00CE36FB" w:rsidRDefault="00324570" w:rsidP="00394EBE">
      <w:pPr>
        <w:shd w:val="clear" w:color="auto" w:fill="FFFFFF"/>
        <w:tabs>
          <w:tab w:val="left" w:pos="54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5</w:t>
      </w:r>
      <w:r w:rsidRPr="00CE36FB">
        <w:rPr>
          <w:rFonts w:ascii="Arial" w:hAnsi="Arial" w:cs="Arial"/>
          <w:sz w:val="22"/>
          <w:szCs w:val="22"/>
        </w:rPr>
        <w:t xml:space="preserve">. Возвращать теплоноситель с качеством, соответствующим действующим нормам и правилам. </w:t>
      </w:r>
    </w:p>
    <w:p w14:paraId="32FE8A33" w14:textId="26789910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6</w:t>
      </w:r>
      <w:r w:rsidRPr="00CE36FB">
        <w:rPr>
          <w:rFonts w:ascii="Arial" w:hAnsi="Arial" w:cs="Arial"/>
          <w:sz w:val="22"/>
          <w:szCs w:val="22"/>
        </w:rPr>
        <w:t xml:space="preserve">. Производить установку, снятие, замену дроссельных устройств (сопел, шайб), с учетом рекомендаций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и в присутствии представителя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на тепловых узлах, находящихся в зоне эксплуатационной ответственности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с оформлением двустороннего акта. Установка максимального циркуляционного расхода теплоносителя регулятором расхода у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производится исключительно в присутствии представителя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6A0887B6" w14:textId="387823D2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7</w:t>
      </w:r>
      <w:r w:rsidRPr="00CE36FB">
        <w:rPr>
          <w:rFonts w:ascii="Arial" w:hAnsi="Arial" w:cs="Arial"/>
          <w:sz w:val="22"/>
          <w:szCs w:val="22"/>
        </w:rPr>
        <w:t>. Обеспечить безопасность эксплуатации и исправность теплопотребляющих установок и тепловых сетей, их соответствие установленным техническим требованиям, выданным техническим условиям и проектной документации.</w:t>
      </w:r>
    </w:p>
    <w:p w14:paraId="644B525E" w14:textId="090A0904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8</w:t>
      </w:r>
      <w:r w:rsidRPr="00CE36FB">
        <w:rPr>
          <w:rFonts w:ascii="Arial" w:hAnsi="Arial" w:cs="Arial"/>
          <w:sz w:val="22"/>
          <w:szCs w:val="22"/>
        </w:rPr>
        <w:t xml:space="preserve">. Отключать свои теплопотребляющие установки в сроки, согласованные с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>, для проведения ремонтных работ в тепловых сетях и установках, обеспечить их сохранность в период устранения технологических нарушений и аварий.</w:t>
      </w:r>
    </w:p>
    <w:p w14:paraId="38A3C6A7" w14:textId="3FB9D589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9</w:t>
      </w:r>
      <w:r w:rsidRPr="00CE36FB">
        <w:rPr>
          <w:rFonts w:ascii="Arial" w:hAnsi="Arial" w:cs="Arial"/>
          <w:sz w:val="22"/>
          <w:szCs w:val="22"/>
        </w:rPr>
        <w:t xml:space="preserve">. Обеспечить доступ к принадлежащим </w:t>
      </w:r>
      <w:r w:rsidR="004D64AD">
        <w:rPr>
          <w:rFonts w:ascii="Arial" w:hAnsi="Arial" w:cs="Arial"/>
          <w:sz w:val="22"/>
          <w:szCs w:val="22"/>
        </w:rPr>
        <w:t>Заказчику</w:t>
      </w:r>
      <w:r w:rsidRPr="00CE36FB">
        <w:rPr>
          <w:rFonts w:ascii="Arial" w:hAnsi="Arial" w:cs="Arial"/>
          <w:sz w:val="22"/>
          <w:szCs w:val="22"/>
        </w:rPr>
        <w:t xml:space="preserve"> теплопотребляющим установкам уполномоченных представителей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для осуществления действий по ограничению режима потребления, в том числе по полному отключению потребления в случае невыполнения </w:t>
      </w:r>
      <w:r w:rsidR="005969EC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действий по самостоятельному ограничению режима потребления и отсутствия технической возможности введения частичного ограничения силами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7E08BAB9" w14:textId="17350036" w:rsidR="00324570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Представитель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имеет право опломбировать отключенные теплопотребляющие установки.</w:t>
      </w:r>
    </w:p>
    <w:p w14:paraId="6581745C" w14:textId="7DBDCE73" w:rsidR="007B4C87" w:rsidRPr="007B4C87" w:rsidRDefault="007B4C87" w:rsidP="007B4C87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3.1.10. </w:t>
      </w:r>
      <w:r w:rsidR="00CB60C4" w:rsidRPr="005969EC">
        <w:rPr>
          <w:rFonts w:ascii="Arial" w:hAnsi="Arial" w:cs="Arial"/>
          <w:sz w:val="22"/>
          <w:szCs w:val="22"/>
        </w:rPr>
        <w:t>Обеспечить доступ</w:t>
      </w:r>
      <w:r w:rsidRPr="005969EC">
        <w:rPr>
          <w:rFonts w:ascii="Arial" w:hAnsi="Arial" w:cs="Arial"/>
          <w:sz w:val="22"/>
          <w:szCs w:val="22"/>
        </w:rPr>
        <w:t xml:space="preserve"> представителей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5969EC">
        <w:rPr>
          <w:rFonts w:ascii="Arial" w:hAnsi="Arial" w:cs="Arial"/>
          <w:sz w:val="22"/>
          <w:szCs w:val="22"/>
        </w:rPr>
        <w:t xml:space="preserve"> на объекты </w:t>
      </w:r>
      <w:r w:rsidR="00AE4532" w:rsidRPr="005969EC">
        <w:rPr>
          <w:rFonts w:ascii="Arial" w:hAnsi="Arial" w:cs="Arial"/>
          <w:sz w:val="22"/>
          <w:szCs w:val="22"/>
        </w:rPr>
        <w:t>Заказчика</w:t>
      </w:r>
      <w:r w:rsidRPr="005969EC">
        <w:rPr>
          <w:rFonts w:ascii="Arial" w:hAnsi="Arial" w:cs="Arial"/>
          <w:sz w:val="22"/>
          <w:szCs w:val="22"/>
        </w:rPr>
        <w:t xml:space="preserve"> к </w:t>
      </w:r>
      <w:r w:rsidR="00AE4532" w:rsidRPr="005969EC">
        <w:rPr>
          <w:rFonts w:ascii="Arial" w:hAnsi="Arial" w:cs="Arial"/>
          <w:sz w:val="22"/>
          <w:szCs w:val="22"/>
        </w:rPr>
        <w:t>теплопотребляющим установкам</w:t>
      </w:r>
      <w:r w:rsidR="00972DED" w:rsidRPr="005969EC">
        <w:rPr>
          <w:rFonts w:ascii="Arial" w:hAnsi="Arial" w:cs="Arial"/>
          <w:sz w:val="22"/>
          <w:szCs w:val="22"/>
        </w:rPr>
        <w:t xml:space="preserve"> и</w:t>
      </w:r>
      <w:r w:rsidRPr="005969EC">
        <w:rPr>
          <w:rFonts w:ascii="Arial" w:hAnsi="Arial" w:cs="Arial"/>
          <w:sz w:val="22"/>
          <w:szCs w:val="22"/>
        </w:rPr>
        <w:t xml:space="preserve"> приборам учета</w:t>
      </w:r>
      <w:r w:rsidR="00972DED" w:rsidRPr="005969EC">
        <w:rPr>
          <w:rFonts w:ascii="Arial" w:hAnsi="Arial" w:cs="Arial"/>
          <w:sz w:val="22"/>
          <w:szCs w:val="22"/>
        </w:rPr>
        <w:t xml:space="preserve"> тепловой энергии.</w:t>
      </w:r>
    </w:p>
    <w:p w14:paraId="2FF0450B" w14:textId="09BC9115" w:rsidR="00324570" w:rsidRPr="00CE36FB" w:rsidRDefault="00324570" w:rsidP="007B4C87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1</w:t>
      </w:r>
      <w:r w:rsidR="00AE4532">
        <w:rPr>
          <w:rFonts w:ascii="Arial" w:hAnsi="Arial" w:cs="Arial"/>
          <w:sz w:val="22"/>
          <w:szCs w:val="22"/>
        </w:rPr>
        <w:t>1</w:t>
      </w:r>
      <w:r w:rsidRPr="00CE36FB">
        <w:rPr>
          <w:rFonts w:ascii="Arial" w:hAnsi="Arial" w:cs="Arial"/>
          <w:sz w:val="22"/>
          <w:szCs w:val="22"/>
        </w:rPr>
        <w:t>. Принимать участие в комиссионных проверках, организованных по</w:t>
      </w:r>
      <w:r w:rsidR="00C9515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инициативе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>, по фактам несоблюдения надежности и качества потребления тепловой энергии и теплоносителя, с составлением соответствующих актов.</w:t>
      </w:r>
    </w:p>
    <w:p w14:paraId="2F9577F6" w14:textId="5365FF86" w:rsidR="00324570" w:rsidRPr="00CE36FB" w:rsidRDefault="00C9515B" w:rsidP="00394EBE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265AD7">
        <w:rPr>
          <w:rFonts w:ascii="Arial" w:hAnsi="Arial" w:cs="Arial"/>
          <w:sz w:val="22"/>
          <w:szCs w:val="22"/>
        </w:rPr>
        <w:t>Теплоснабжающая организация</w:t>
      </w:r>
      <w:r w:rsidR="00324570" w:rsidRPr="00CE36FB">
        <w:rPr>
          <w:rFonts w:ascii="Arial" w:hAnsi="Arial" w:cs="Arial"/>
          <w:sz w:val="22"/>
          <w:szCs w:val="22"/>
        </w:rPr>
        <w:t xml:space="preserve"> уведомляет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912D21" w:rsidRPr="00CE36FB">
        <w:rPr>
          <w:rFonts w:ascii="Arial" w:hAnsi="Arial" w:cs="Arial"/>
          <w:sz w:val="22"/>
          <w:szCs w:val="22"/>
        </w:rPr>
        <w:t xml:space="preserve"> </w:t>
      </w:r>
      <w:r w:rsidR="00324570" w:rsidRPr="00CE36FB">
        <w:rPr>
          <w:rFonts w:ascii="Arial" w:hAnsi="Arial" w:cs="Arial"/>
          <w:sz w:val="22"/>
          <w:szCs w:val="22"/>
        </w:rPr>
        <w:t>о проведении комиссионной проверки до 12</w:t>
      </w:r>
      <w:r w:rsidR="0040155F" w:rsidRPr="00CE36FB">
        <w:rPr>
          <w:rFonts w:ascii="Arial" w:hAnsi="Arial" w:cs="Arial"/>
          <w:sz w:val="22"/>
          <w:szCs w:val="22"/>
        </w:rPr>
        <w:t xml:space="preserve"> (двенадцати) </w:t>
      </w:r>
      <w:r w:rsidR="00324570" w:rsidRPr="00CE36FB">
        <w:rPr>
          <w:rFonts w:ascii="Arial" w:hAnsi="Arial" w:cs="Arial"/>
          <w:sz w:val="22"/>
          <w:szCs w:val="22"/>
        </w:rPr>
        <w:t>час</w:t>
      </w:r>
      <w:r w:rsidR="00CE36FB" w:rsidRPr="00CE36FB">
        <w:rPr>
          <w:rFonts w:ascii="Arial" w:hAnsi="Arial" w:cs="Arial"/>
          <w:sz w:val="22"/>
          <w:szCs w:val="22"/>
        </w:rPr>
        <w:t>ов</w:t>
      </w:r>
      <w:r w:rsidR="00324570" w:rsidRPr="00CE36FB">
        <w:rPr>
          <w:rFonts w:ascii="Arial" w:hAnsi="Arial" w:cs="Arial"/>
          <w:sz w:val="22"/>
          <w:szCs w:val="22"/>
        </w:rPr>
        <w:t xml:space="preserve"> рабочего дня (местного времени), предшествующего дате комиссионной проверки.</w:t>
      </w:r>
    </w:p>
    <w:p w14:paraId="1427DE5A" w14:textId="5A2A418C" w:rsidR="00324570" w:rsidRPr="00CE36FB" w:rsidRDefault="00324570" w:rsidP="00394EBE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В случае, если </w:t>
      </w:r>
      <w:r w:rsidR="00C9515B" w:rsidRPr="00265AD7">
        <w:rPr>
          <w:rFonts w:ascii="Arial" w:hAnsi="Arial" w:cs="Arial"/>
          <w:sz w:val="22"/>
          <w:szCs w:val="22"/>
        </w:rPr>
        <w:t>Теплоснабжающая организация</w:t>
      </w:r>
      <w:r w:rsidR="00C9515B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уведомила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позднее 12</w:t>
      </w:r>
      <w:r w:rsidR="0040155F" w:rsidRPr="00CE36FB">
        <w:rPr>
          <w:rFonts w:ascii="Arial" w:hAnsi="Arial" w:cs="Arial"/>
          <w:sz w:val="22"/>
          <w:szCs w:val="22"/>
        </w:rPr>
        <w:t xml:space="preserve"> (двенадцати)</w:t>
      </w:r>
      <w:r w:rsidRPr="00CE36FB">
        <w:rPr>
          <w:rFonts w:ascii="Arial" w:hAnsi="Arial" w:cs="Arial"/>
          <w:sz w:val="22"/>
          <w:szCs w:val="22"/>
        </w:rPr>
        <w:t xml:space="preserve"> час</w:t>
      </w:r>
      <w:r w:rsidR="00CE36FB" w:rsidRPr="00CE36FB">
        <w:rPr>
          <w:rFonts w:ascii="Arial" w:hAnsi="Arial" w:cs="Arial"/>
          <w:sz w:val="22"/>
          <w:szCs w:val="22"/>
        </w:rPr>
        <w:t>ов</w:t>
      </w:r>
      <w:r w:rsidRPr="00CE36FB">
        <w:rPr>
          <w:rFonts w:ascii="Arial" w:hAnsi="Arial" w:cs="Arial"/>
          <w:sz w:val="22"/>
          <w:szCs w:val="22"/>
        </w:rPr>
        <w:t xml:space="preserve"> рабочего дня (местного времени), предшествующего дате комиссионной проверки, то дата комиссионной проверки с участием представителя </w:t>
      </w:r>
      <w:r w:rsidR="005969EC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переносится на следующий рабочий день от первоначально планируемой даты проверки. </w:t>
      </w:r>
    </w:p>
    <w:p w14:paraId="5889EF32" w14:textId="643390A7" w:rsidR="00324570" w:rsidRPr="00CE36FB" w:rsidRDefault="00324570" w:rsidP="00394EBE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AE4532">
        <w:rPr>
          <w:rFonts w:ascii="Arial" w:hAnsi="Arial" w:cs="Arial"/>
          <w:sz w:val="22"/>
          <w:szCs w:val="22"/>
        </w:rPr>
        <w:t>2</w:t>
      </w:r>
      <w:r w:rsidRPr="00CE36FB">
        <w:rPr>
          <w:rFonts w:ascii="Arial" w:hAnsi="Arial" w:cs="Arial"/>
          <w:sz w:val="22"/>
          <w:szCs w:val="22"/>
        </w:rPr>
        <w:t>. Обеспечить организацию коммерческого учета потребляемой тепловой энергии и теплоносителя, проводить техническое обслуживание и поверку приборов учёта в соответствии с требованиями действующего законодательства</w:t>
      </w:r>
      <w:r w:rsidR="00A20BFE" w:rsidRPr="00CE36FB">
        <w:rPr>
          <w:rFonts w:ascii="Arial" w:hAnsi="Arial" w:cs="Arial"/>
          <w:sz w:val="22"/>
          <w:szCs w:val="22"/>
        </w:rPr>
        <w:t xml:space="preserve">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Р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 xml:space="preserve">оссийской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Ф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>едерации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3EAA3C76" w14:textId="77777777" w:rsidR="00324570" w:rsidRPr="00CE36FB" w:rsidRDefault="00324570" w:rsidP="00394EBE">
      <w:pPr>
        <w:shd w:val="clear" w:color="auto" w:fill="FFFFFF"/>
        <w:ind w:firstLine="567"/>
        <w:jc w:val="both"/>
        <w:rPr>
          <w:rFonts w:ascii="Arial" w:hAnsi="Arial" w:cs="Arial"/>
          <w:spacing w:val="-2"/>
          <w:sz w:val="22"/>
          <w:szCs w:val="22"/>
        </w:rPr>
      </w:pPr>
      <w:r w:rsidRPr="00CE36FB">
        <w:rPr>
          <w:rFonts w:ascii="Arial" w:hAnsi="Arial" w:cs="Arial"/>
          <w:spacing w:val="-2"/>
          <w:sz w:val="22"/>
          <w:szCs w:val="22"/>
        </w:rPr>
        <w:t xml:space="preserve">Обеспечить сохранность и работоспособность в зоне собственной эксплуатационной ответственности приборов учета тепловой энергии и теплоносителя. </w:t>
      </w:r>
    </w:p>
    <w:p w14:paraId="23DE58E7" w14:textId="7A39DA47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AE4532">
        <w:rPr>
          <w:rFonts w:ascii="Arial" w:hAnsi="Arial" w:cs="Arial"/>
          <w:sz w:val="22"/>
          <w:szCs w:val="22"/>
        </w:rPr>
        <w:t>3</w:t>
      </w:r>
      <w:r w:rsidRPr="00CE36FB">
        <w:rPr>
          <w:rFonts w:ascii="Arial" w:hAnsi="Arial" w:cs="Arial"/>
          <w:sz w:val="22"/>
          <w:szCs w:val="22"/>
        </w:rPr>
        <w:t xml:space="preserve">. Вести учет потребляемых тепловой энергии и объема невозвращенного теплоносителя приборным методом и ежемесячно до </w:t>
      </w:r>
      <w:r w:rsidR="0040155F" w:rsidRPr="00CE36FB">
        <w:rPr>
          <w:rFonts w:ascii="Arial" w:hAnsi="Arial" w:cs="Arial"/>
          <w:sz w:val="22"/>
          <w:szCs w:val="22"/>
        </w:rPr>
        <w:t>2</w:t>
      </w:r>
      <w:r w:rsidRPr="00CE36FB">
        <w:rPr>
          <w:rFonts w:ascii="Arial" w:hAnsi="Arial" w:cs="Arial"/>
          <w:sz w:val="22"/>
          <w:szCs w:val="22"/>
        </w:rPr>
        <w:t xml:space="preserve"> (</w:t>
      </w:r>
      <w:r w:rsidR="0040155F" w:rsidRPr="00CE36FB">
        <w:rPr>
          <w:rFonts w:ascii="Arial" w:hAnsi="Arial" w:cs="Arial"/>
          <w:sz w:val="22"/>
          <w:szCs w:val="22"/>
        </w:rPr>
        <w:t>второго</w:t>
      </w:r>
      <w:r w:rsidRPr="00CE36FB">
        <w:rPr>
          <w:rFonts w:ascii="Arial" w:hAnsi="Arial" w:cs="Arial"/>
          <w:sz w:val="22"/>
          <w:szCs w:val="22"/>
        </w:rPr>
        <w:t>) числа месяца</w:t>
      </w:r>
      <w:r w:rsidR="00B83498">
        <w:rPr>
          <w:rFonts w:ascii="Arial" w:hAnsi="Arial" w:cs="Arial"/>
          <w:sz w:val="22"/>
          <w:szCs w:val="22"/>
        </w:rPr>
        <w:t>, следующего за расчетным периодом, предоставлять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ей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и</w:t>
      </w:r>
      <w:r w:rsidR="00DC4045">
        <w:rPr>
          <w:rFonts w:ascii="Arial" w:hAnsi="Arial" w:cs="Arial"/>
          <w:sz w:val="22"/>
          <w:szCs w:val="22"/>
        </w:rPr>
        <w:t xml:space="preserve"> </w:t>
      </w:r>
      <w:r w:rsidR="009C173A" w:rsidRPr="00CE36FB">
        <w:rPr>
          <w:rFonts w:ascii="Arial" w:hAnsi="Arial" w:cs="Arial"/>
          <w:sz w:val="22"/>
          <w:szCs w:val="22"/>
        </w:rPr>
        <w:t>отчет о потреблении тепловой энергии</w:t>
      </w:r>
      <w:r w:rsidR="009C173A">
        <w:rPr>
          <w:rFonts w:ascii="Arial" w:hAnsi="Arial" w:cs="Arial"/>
          <w:sz w:val="22"/>
          <w:szCs w:val="22"/>
        </w:rPr>
        <w:t xml:space="preserve"> </w:t>
      </w:r>
      <w:r w:rsidR="00DC4045">
        <w:rPr>
          <w:rFonts w:ascii="Arial" w:hAnsi="Arial" w:cs="Arial"/>
          <w:sz w:val="22"/>
          <w:szCs w:val="22"/>
        </w:rPr>
        <w:t>курьером/нарочным</w:t>
      </w:r>
      <w:r w:rsidR="009C173A">
        <w:rPr>
          <w:rFonts w:ascii="Arial" w:hAnsi="Arial" w:cs="Arial"/>
          <w:sz w:val="22"/>
          <w:szCs w:val="22"/>
        </w:rPr>
        <w:t xml:space="preserve"> </w:t>
      </w:r>
      <w:r w:rsidR="00DC4045">
        <w:rPr>
          <w:rFonts w:ascii="Arial" w:hAnsi="Arial" w:cs="Arial"/>
          <w:sz w:val="22"/>
          <w:szCs w:val="22"/>
        </w:rPr>
        <w:t>или</w:t>
      </w:r>
      <w:r w:rsidRPr="00CE36FB">
        <w:rPr>
          <w:rFonts w:ascii="Arial" w:hAnsi="Arial" w:cs="Arial"/>
          <w:sz w:val="22"/>
          <w:szCs w:val="22"/>
        </w:rPr>
        <w:t xml:space="preserve"> на </w:t>
      </w:r>
      <w:r w:rsidR="00B83498">
        <w:rPr>
          <w:rFonts w:ascii="Arial" w:hAnsi="Arial" w:cs="Arial"/>
          <w:sz w:val="22"/>
          <w:szCs w:val="22"/>
        </w:rPr>
        <w:t>электронный адрес:_____________________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B83498">
        <w:rPr>
          <w:rFonts w:ascii="Arial" w:hAnsi="Arial" w:cs="Arial"/>
          <w:sz w:val="22"/>
          <w:szCs w:val="22"/>
        </w:rPr>
        <w:t xml:space="preserve">в формате </w:t>
      </w:r>
      <w:r w:rsidR="00B83498">
        <w:rPr>
          <w:rFonts w:ascii="Arial" w:hAnsi="Arial" w:cs="Arial"/>
          <w:sz w:val="22"/>
          <w:szCs w:val="22"/>
          <w:lang w:val="en-US"/>
        </w:rPr>
        <w:t>pdf</w:t>
      </w:r>
      <w:r w:rsidRPr="00CE36FB">
        <w:rPr>
          <w:rFonts w:ascii="Arial" w:hAnsi="Arial" w:cs="Arial"/>
          <w:sz w:val="22"/>
          <w:szCs w:val="22"/>
        </w:rPr>
        <w:t>.</w:t>
      </w:r>
    </w:p>
    <w:p w14:paraId="24056E2F" w14:textId="79E266B1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Отчет о потреблении тепловой энергии, подписанный уполномоченным лицом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заверенный печатью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должен содержать данные согласно Правилам коммерческого учета тепловой энергии, теплоносителя, утвержденным Постановлением Правительства </w:t>
      </w:r>
      <w:r w:rsidR="0040155F" w:rsidRPr="00CE36FB">
        <w:rPr>
          <w:rFonts w:ascii="Arial" w:hAnsi="Arial" w:cs="Arial"/>
          <w:sz w:val="22"/>
          <w:szCs w:val="22"/>
        </w:rPr>
        <w:t>Российской Федерации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DB4BA9">
        <w:rPr>
          <w:rFonts w:ascii="Arial" w:hAnsi="Arial" w:cs="Arial"/>
          <w:sz w:val="22"/>
          <w:szCs w:val="22"/>
        </w:rPr>
        <w:t xml:space="preserve">от </w:t>
      </w:r>
      <w:r w:rsidR="00DB4BA9" w:rsidRPr="00CE36FB">
        <w:rPr>
          <w:rFonts w:ascii="Arial" w:hAnsi="Arial" w:cs="Arial"/>
          <w:sz w:val="22"/>
          <w:szCs w:val="22"/>
        </w:rPr>
        <w:t>18.11.2013</w:t>
      </w:r>
      <w:r w:rsidR="00DB4BA9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№ 1034, зафиксированные прибором учета, а также информацию о наименовании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номере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, адресе объекта.</w:t>
      </w:r>
      <w:r w:rsidR="00B83498">
        <w:rPr>
          <w:rFonts w:ascii="Arial" w:hAnsi="Arial" w:cs="Arial"/>
          <w:sz w:val="22"/>
          <w:szCs w:val="22"/>
        </w:rPr>
        <w:t xml:space="preserve"> </w:t>
      </w:r>
    </w:p>
    <w:p w14:paraId="7F60D9DC" w14:textId="5741B126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lastRenderedPageBreak/>
        <w:t>Отчет о потреблении тепловой энергии может быть представлен на электронных носителях или с использованием автоматизированной информационно-измерительной системы.</w:t>
      </w:r>
    </w:p>
    <w:p w14:paraId="4192D67E" w14:textId="7DDDAB1C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5969EC">
        <w:rPr>
          <w:rFonts w:ascii="Arial" w:hAnsi="Arial" w:cs="Arial"/>
          <w:sz w:val="22"/>
          <w:szCs w:val="22"/>
        </w:rPr>
        <w:t>4</w:t>
      </w:r>
      <w:r w:rsidRPr="00CE36FB">
        <w:rPr>
          <w:rFonts w:ascii="Arial" w:hAnsi="Arial" w:cs="Arial"/>
          <w:sz w:val="22"/>
          <w:szCs w:val="22"/>
        </w:rPr>
        <w:t xml:space="preserve">. Известить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ую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письменно в течение </w:t>
      </w:r>
      <w:r w:rsidR="0040155F" w:rsidRPr="00CE36FB">
        <w:rPr>
          <w:rFonts w:ascii="Arial" w:hAnsi="Arial" w:cs="Arial"/>
          <w:sz w:val="22"/>
          <w:szCs w:val="22"/>
        </w:rPr>
        <w:t xml:space="preserve">1 (одних) </w:t>
      </w:r>
      <w:r w:rsidRPr="00CE36FB">
        <w:rPr>
          <w:rFonts w:ascii="Arial" w:hAnsi="Arial" w:cs="Arial"/>
          <w:sz w:val="22"/>
          <w:szCs w:val="22"/>
        </w:rPr>
        <w:t xml:space="preserve">суток с момента обнаружения неисправности приборов учёта, принадлежащих </w:t>
      </w:r>
      <w:r w:rsidR="004D64AD">
        <w:rPr>
          <w:rFonts w:ascii="Arial" w:hAnsi="Arial" w:cs="Arial"/>
          <w:sz w:val="22"/>
          <w:szCs w:val="22"/>
        </w:rPr>
        <w:t>Заказчику</w:t>
      </w:r>
      <w:r w:rsidRPr="00CE36FB">
        <w:rPr>
          <w:rFonts w:ascii="Arial" w:hAnsi="Arial" w:cs="Arial"/>
          <w:sz w:val="22"/>
          <w:szCs w:val="22"/>
        </w:rPr>
        <w:t>, или их несоответствия требованиям Правил коммер</w:t>
      </w:r>
      <w:r w:rsidR="00DA50C8" w:rsidRPr="00CE36FB">
        <w:rPr>
          <w:rFonts w:ascii="Arial" w:hAnsi="Arial" w:cs="Arial"/>
          <w:sz w:val="22"/>
          <w:szCs w:val="22"/>
        </w:rPr>
        <w:t>ческого учёта тепловой энергии,</w:t>
      </w:r>
      <w:r w:rsidRPr="00CE36FB">
        <w:rPr>
          <w:rFonts w:ascii="Arial" w:hAnsi="Arial" w:cs="Arial"/>
          <w:sz w:val="22"/>
          <w:szCs w:val="22"/>
        </w:rPr>
        <w:t xml:space="preserve"> теплоносителя, утвержденных Постановлением Правительства Р</w:t>
      </w:r>
      <w:r w:rsidR="0040155F" w:rsidRPr="00CE36FB">
        <w:rPr>
          <w:rFonts w:ascii="Arial" w:hAnsi="Arial" w:cs="Arial"/>
          <w:sz w:val="22"/>
          <w:szCs w:val="22"/>
        </w:rPr>
        <w:t>оссийской Федерации</w:t>
      </w:r>
      <w:r w:rsidRPr="00CE36FB">
        <w:rPr>
          <w:rFonts w:ascii="Arial" w:hAnsi="Arial" w:cs="Arial"/>
          <w:sz w:val="22"/>
          <w:szCs w:val="22"/>
        </w:rPr>
        <w:t xml:space="preserve"> от 18.11.2013 № 1034.</w:t>
      </w:r>
    </w:p>
    <w:p w14:paraId="393B6622" w14:textId="6427329F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При несвоевременном сообщении </w:t>
      </w:r>
      <w:r w:rsidR="004D64AD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о нарушениях функционирования узла учета</w:t>
      </w:r>
      <w:r w:rsidR="009435C0">
        <w:rPr>
          <w:rFonts w:ascii="Arial" w:hAnsi="Arial" w:cs="Arial"/>
          <w:sz w:val="22"/>
          <w:szCs w:val="22"/>
        </w:rPr>
        <w:t>,</w:t>
      </w:r>
      <w:r w:rsidRPr="00CE36FB">
        <w:rPr>
          <w:rFonts w:ascii="Arial" w:hAnsi="Arial" w:cs="Arial"/>
          <w:sz w:val="22"/>
          <w:szCs w:val="22"/>
        </w:rPr>
        <w:t xml:space="preserve"> расчет расхода тепловой энергии, теплоносителя за отчетный период производится расчетным путем в соответствии с Разделом 5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.</w:t>
      </w:r>
    </w:p>
    <w:p w14:paraId="36C9EF55" w14:textId="1E814721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5969EC">
        <w:rPr>
          <w:rFonts w:ascii="Arial" w:hAnsi="Arial" w:cs="Arial"/>
          <w:sz w:val="22"/>
          <w:szCs w:val="22"/>
        </w:rPr>
        <w:t>5</w:t>
      </w:r>
      <w:r w:rsidRPr="00CE36FB">
        <w:rPr>
          <w:rFonts w:ascii="Arial" w:hAnsi="Arial" w:cs="Arial"/>
          <w:sz w:val="22"/>
          <w:szCs w:val="22"/>
        </w:rPr>
        <w:t xml:space="preserve">. Подготовить к началу отопительного периода тепловые сети и теплопотребляющие установки для работы в зимних условиях в соответствии с </w:t>
      </w:r>
      <w:r w:rsidR="00460066" w:rsidRPr="00460066">
        <w:rPr>
          <w:rFonts w:ascii="Arial" w:eastAsia="Calibri" w:hAnsi="Arial" w:cs="Arial"/>
          <w:sz w:val="22"/>
          <w:szCs w:val="22"/>
        </w:rPr>
        <w:t>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CE36FB">
        <w:rPr>
          <w:rFonts w:ascii="Arial" w:hAnsi="Arial" w:cs="Arial"/>
          <w:sz w:val="22"/>
          <w:szCs w:val="22"/>
        </w:rPr>
        <w:t>, получить Паспорт (Акт</w:t>
      </w:r>
      <w:r w:rsidR="00460066">
        <w:rPr>
          <w:rFonts w:ascii="Arial" w:hAnsi="Arial" w:cs="Arial"/>
          <w:sz w:val="22"/>
          <w:szCs w:val="22"/>
        </w:rPr>
        <w:t xml:space="preserve"> оценки</w:t>
      </w:r>
      <w:r w:rsidRPr="00CE36FB">
        <w:rPr>
          <w:rFonts w:ascii="Arial" w:hAnsi="Arial" w:cs="Arial"/>
          <w:sz w:val="22"/>
          <w:szCs w:val="22"/>
        </w:rPr>
        <w:t>)</w:t>
      </w:r>
      <w:r w:rsidR="00460066">
        <w:rPr>
          <w:rFonts w:ascii="Arial" w:hAnsi="Arial" w:cs="Arial"/>
          <w:sz w:val="22"/>
          <w:szCs w:val="22"/>
        </w:rPr>
        <w:t xml:space="preserve"> обеспечения</w:t>
      </w:r>
      <w:r w:rsidRPr="00CE36FB">
        <w:rPr>
          <w:rFonts w:ascii="Arial" w:hAnsi="Arial" w:cs="Arial"/>
          <w:sz w:val="22"/>
          <w:szCs w:val="22"/>
        </w:rPr>
        <w:t xml:space="preserve"> готовности к отопительному периоду в установленном порядке</w:t>
      </w:r>
      <w:r w:rsidR="00460066">
        <w:rPr>
          <w:rFonts w:ascii="Arial" w:hAnsi="Arial" w:cs="Arial"/>
          <w:sz w:val="22"/>
          <w:szCs w:val="22"/>
        </w:rPr>
        <w:t xml:space="preserve"> и сроки</w:t>
      </w:r>
      <w:r w:rsidRPr="00CE36FB">
        <w:rPr>
          <w:rFonts w:ascii="Arial" w:hAnsi="Arial" w:cs="Arial"/>
          <w:sz w:val="22"/>
          <w:szCs w:val="22"/>
        </w:rPr>
        <w:t xml:space="preserve">. </w:t>
      </w:r>
    </w:p>
    <w:p w14:paraId="7BEF6691" w14:textId="28AB0FCF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5969EC">
        <w:rPr>
          <w:rFonts w:ascii="Arial" w:hAnsi="Arial" w:cs="Arial"/>
          <w:sz w:val="22"/>
          <w:szCs w:val="22"/>
        </w:rPr>
        <w:t>6</w:t>
      </w:r>
      <w:r w:rsidRPr="00CE36FB">
        <w:rPr>
          <w:rFonts w:ascii="Arial" w:hAnsi="Arial" w:cs="Arial"/>
          <w:sz w:val="22"/>
          <w:szCs w:val="22"/>
        </w:rPr>
        <w:t xml:space="preserve">. Уведомить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ую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в течение </w:t>
      </w:r>
      <w:r w:rsidR="00C0617B">
        <w:rPr>
          <w:rFonts w:ascii="Arial" w:hAnsi="Arial" w:cs="Arial"/>
          <w:sz w:val="22"/>
          <w:szCs w:val="22"/>
        </w:rPr>
        <w:t>10</w:t>
      </w:r>
      <w:r w:rsidRPr="00CE36FB">
        <w:rPr>
          <w:rFonts w:ascii="Arial" w:hAnsi="Arial" w:cs="Arial"/>
          <w:sz w:val="22"/>
          <w:szCs w:val="22"/>
        </w:rPr>
        <w:t xml:space="preserve"> (</w:t>
      </w:r>
      <w:r w:rsidR="00C0617B">
        <w:rPr>
          <w:rFonts w:ascii="Arial" w:hAnsi="Arial" w:cs="Arial"/>
          <w:sz w:val="22"/>
          <w:szCs w:val="22"/>
        </w:rPr>
        <w:t>десяти</w:t>
      </w:r>
      <w:r w:rsidRPr="00CE36FB">
        <w:rPr>
          <w:rFonts w:ascii="Arial" w:hAnsi="Arial" w:cs="Arial"/>
          <w:sz w:val="22"/>
          <w:szCs w:val="22"/>
        </w:rPr>
        <w:t xml:space="preserve">) рабочих дней об изменении наименования, места регистрации и (или) почтовых / банковских реквизитов. </w:t>
      </w:r>
    </w:p>
    <w:p w14:paraId="2A3ECEF3" w14:textId="35600952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5969EC">
        <w:rPr>
          <w:rFonts w:ascii="Arial" w:hAnsi="Arial" w:cs="Arial"/>
          <w:sz w:val="22"/>
          <w:szCs w:val="22"/>
        </w:rPr>
        <w:t>7</w:t>
      </w:r>
      <w:r w:rsidRPr="00CE36FB">
        <w:rPr>
          <w:rFonts w:ascii="Arial" w:hAnsi="Arial" w:cs="Arial"/>
          <w:sz w:val="22"/>
          <w:szCs w:val="22"/>
        </w:rPr>
        <w:t xml:space="preserve">. Уведомить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ую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ю</w:t>
      </w:r>
      <w:r w:rsidR="00C9515B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>о прекращении потребления тепл</w:t>
      </w:r>
      <w:r w:rsidR="00DA50C8" w:rsidRPr="00CE36FB">
        <w:rPr>
          <w:rFonts w:ascii="Arial" w:hAnsi="Arial" w:cs="Arial"/>
          <w:sz w:val="22"/>
          <w:szCs w:val="22"/>
        </w:rPr>
        <w:t xml:space="preserve">овой энергии и теплоносителя за </w:t>
      </w:r>
      <w:r w:rsidRPr="00CE36FB">
        <w:rPr>
          <w:rFonts w:ascii="Arial" w:hAnsi="Arial" w:cs="Arial"/>
          <w:sz w:val="22"/>
          <w:szCs w:val="22"/>
        </w:rPr>
        <w:t xml:space="preserve">3 (три) рабочих дня до планируемой даты и произвести полный расчёт за потребленную тепловую энергию и теплоноситель. </w:t>
      </w:r>
    </w:p>
    <w:p w14:paraId="469606EF" w14:textId="349E98FF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5969EC">
        <w:rPr>
          <w:rFonts w:ascii="Arial" w:hAnsi="Arial" w:cs="Arial"/>
          <w:sz w:val="22"/>
          <w:szCs w:val="22"/>
        </w:rPr>
        <w:t>8</w:t>
      </w:r>
      <w:r w:rsidRPr="00CE36FB">
        <w:rPr>
          <w:rFonts w:ascii="Arial" w:hAnsi="Arial" w:cs="Arial"/>
          <w:sz w:val="22"/>
          <w:szCs w:val="22"/>
        </w:rPr>
        <w:t xml:space="preserve">. За 30 (тридцать) дней до прекращения деятельности письменно сообщить в </w:t>
      </w:r>
      <w:r w:rsidR="00C9515B" w:rsidRPr="00265AD7">
        <w:rPr>
          <w:rFonts w:ascii="Arial" w:hAnsi="Arial" w:cs="Arial"/>
          <w:sz w:val="22"/>
          <w:szCs w:val="22"/>
        </w:rPr>
        <w:t>Теплоснабжающ</w:t>
      </w:r>
      <w:r w:rsidR="00C9515B">
        <w:rPr>
          <w:rFonts w:ascii="Arial" w:hAnsi="Arial" w:cs="Arial"/>
          <w:sz w:val="22"/>
          <w:szCs w:val="22"/>
        </w:rPr>
        <w:t>ую</w:t>
      </w:r>
      <w:r w:rsidR="00C9515B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C9515B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о расторжении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и произвести полный расчёт за тепловую энергию и теплоноситель. </w:t>
      </w:r>
    </w:p>
    <w:p w14:paraId="0494E3AF" w14:textId="20030F3C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3.1.1</w:t>
      </w:r>
      <w:r w:rsidR="005969EC">
        <w:rPr>
          <w:rFonts w:ascii="Arial" w:hAnsi="Arial" w:cs="Arial"/>
          <w:sz w:val="22"/>
          <w:szCs w:val="22"/>
        </w:rPr>
        <w:t>9</w:t>
      </w:r>
      <w:r w:rsidRPr="00CE36FB">
        <w:rPr>
          <w:rFonts w:ascii="Arial" w:hAnsi="Arial" w:cs="Arial"/>
          <w:sz w:val="22"/>
          <w:szCs w:val="22"/>
        </w:rPr>
        <w:t xml:space="preserve">. Осуществить </w:t>
      </w:r>
      <w:r w:rsidR="00C9515B">
        <w:rPr>
          <w:rFonts w:ascii="Arial" w:hAnsi="Arial" w:cs="Arial"/>
          <w:sz w:val="22"/>
          <w:szCs w:val="22"/>
        </w:rPr>
        <w:t>отсо</w:t>
      </w:r>
      <w:r w:rsidRPr="00CE36FB">
        <w:rPr>
          <w:rFonts w:ascii="Arial" w:hAnsi="Arial" w:cs="Arial"/>
          <w:sz w:val="22"/>
          <w:szCs w:val="22"/>
        </w:rPr>
        <w:t xml:space="preserve">единение теплопотребляющих установок от системы теплоснабжения в течение 3 (трех) рабочих дней с момента расторжения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при отсутствии потребления тепловой энергии и теплоносителя, либо заключить с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 договор оказания услуг по поддержанию резервной мощности.</w:t>
      </w:r>
    </w:p>
    <w:p w14:paraId="5EEF506B" w14:textId="60926DEA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5969EC">
        <w:rPr>
          <w:rFonts w:ascii="Arial" w:hAnsi="Arial" w:cs="Arial"/>
          <w:sz w:val="22"/>
          <w:szCs w:val="22"/>
        </w:rPr>
        <w:t>20</w:t>
      </w:r>
      <w:r w:rsidRPr="00CE36FB">
        <w:rPr>
          <w:rFonts w:ascii="Arial" w:hAnsi="Arial" w:cs="Arial"/>
          <w:sz w:val="22"/>
          <w:szCs w:val="22"/>
        </w:rPr>
        <w:t xml:space="preserve">. Оплатить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объем </w:t>
      </w:r>
      <w:r w:rsidR="00DB4BA9" w:rsidRPr="00CE36FB">
        <w:rPr>
          <w:rFonts w:ascii="Arial" w:hAnsi="Arial" w:cs="Arial"/>
          <w:sz w:val="22"/>
          <w:szCs w:val="22"/>
        </w:rPr>
        <w:t>сверх</w:t>
      </w:r>
      <w:r w:rsidR="00DB4BA9">
        <w:rPr>
          <w:rFonts w:ascii="Arial" w:hAnsi="Arial" w:cs="Arial"/>
          <w:sz w:val="22"/>
          <w:szCs w:val="22"/>
        </w:rPr>
        <w:t>контрактного</w:t>
      </w:r>
      <w:r w:rsidRPr="00CE36FB">
        <w:rPr>
          <w:rFonts w:ascii="Arial" w:hAnsi="Arial" w:cs="Arial"/>
          <w:sz w:val="22"/>
          <w:szCs w:val="22"/>
        </w:rPr>
        <w:t xml:space="preserve"> потребления или потребления с нарушением режима потребления тепловой энергии, в том числе в случае превышения фактического объема потребления тепловой энергии и (или) теплоносителя над </w:t>
      </w:r>
      <w:r w:rsidR="00DB4BA9">
        <w:rPr>
          <w:rFonts w:ascii="Arial" w:hAnsi="Arial" w:cs="Arial"/>
          <w:sz w:val="22"/>
          <w:szCs w:val="22"/>
        </w:rPr>
        <w:t>контрактным</w:t>
      </w:r>
      <w:r w:rsidRPr="00CE36FB">
        <w:rPr>
          <w:rFonts w:ascii="Arial" w:hAnsi="Arial" w:cs="Arial"/>
          <w:sz w:val="22"/>
          <w:szCs w:val="22"/>
        </w:rPr>
        <w:t xml:space="preserve"> объемом потребления или потребления при отсутствии коммерческого учета тепловой энергии, теплоносителя в случаях, предусмотренных законодательством Российской Федерации, исходя из </w:t>
      </w:r>
      <w:r w:rsidR="00DB4BA9">
        <w:rPr>
          <w:rFonts w:ascii="Arial" w:hAnsi="Arial" w:cs="Arial"/>
          <w:sz w:val="22"/>
          <w:szCs w:val="22"/>
        </w:rPr>
        <w:t>контрактной</w:t>
      </w:r>
      <w:r w:rsidRPr="00CE36FB">
        <w:rPr>
          <w:rFonts w:ascii="Arial" w:hAnsi="Arial" w:cs="Arial"/>
          <w:sz w:val="22"/>
          <w:szCs w:val="22"/>
        </w:rPr>
        <w:t xml:space="preserve"> величины тепловой нагрузки, с применением повышающего коэффициента, установленного органом исполнительной власти субъекта Российской Федерации в области государственного регулирования тарифов. </w:t>
      </w:r>
    </w:p>
    <w:p w14:paraId="1DECFA48" w14:textId="79F3B9B4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Оплата объема </w:t>
      </w:r>
      <w:r w:rsidR="00DB4BA9" w:rsidRPr="00CE36FB">
        <w:rPr>
          <w:rFonts w:ascii="Arial" w:hAnsi="Arial" w:cs="Arial"/>
          <w:sz w:val="22"/>
          <w:szCs w:val="22"/>
        </w:rPr>
        <w:t>сверх</w:t>
      </w:r>
      <w:r w:rsidR="00DB4BA9">
        <w:rPr>
          <w:rFonts w:ascii="Arial" w:hAnsi="Arial" w:cs="Arial"/>
          <w:sz w:val="22"/>
          <w:szCs w:val="22"/>
        </w:rPr>
        <w:t>контрактного</w:t>
      </w:r>
      <w:r w:rsidRPr="00CE36FB">
        <w:rPr>
          <w:rFonts w:ascii="Arial" w:hAnsi="Arial" w:cs="Arial"/>
          <w:sz w:val="22"/>
          <w:szCs w:val="22"/>
        </w:rPr>
        <w:t xml:space="preserve"> потребления в предусмотренных настоящим пунктом случаях производится </w:t>
      </w:r>
      <w:r w:rsidR="004D64AD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одновременно с оплатой стоимости тепловой энергии и теплоносителя, потребленных на объектах теплоснабжения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 порядке, предусмотренном разделом 7 настоящего </w:t>
      </w:r>
      <w:r w:rsidR="00DB4BA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.</w:t>
      </w:r>
    </w:p>
    <w:p w14:paraId="274A54BB" w14:textId="2DEAFB28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</w:t>
      </w:r>
      <w:r w:rsidR="00FE4C82">
        <w:rPr>
          <w:rFonts w:ascii="Arial" w:hAnsi="Arial" w:cs="Arial"/>
          <w:sz w:val="22"/>
          <w:szCs w:val="22"/>
        </w:rPr>
        <w:t>2</w:t>
      </w:r>
      <w:r w:rsidR="005969EC">
        <w:rPr>
          <w:rFonts w:ascii="Arial" w:hAnsi="Arial" w:cs="Arial"/>
          <w:sz w:val="22"/>
          <w:szCs w:val="22"/>
        </w:rPr>
        <w:t>1</w:t>
      </w:r>
      <w:r w:rsidRPr="00CE36FB">
        <w:rPr>
          <w:rFonts w:ascii="Arial" w:hAnsi="Arial" w:cs="Arial"/>
          <w:sz w:val="22"/>
          <w:szCs w:val="22"/>
        </w:rPr>
        <w:t xml:space="preserve">. Обеспечить надлежащее техническое состояние и эксплуатацию теплопотребляющих энергоустановок, установку на индивидуальных тепловых пунктах рекомендованных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 дроссельных и смесительных устройств, а также сохранность пломб на приборах учета, дроссельных и смесительных устройствах.</w:t>
      </w:r>
    </w:p>
    <w:p w14:paraId="69A142BA" w14:textId="6C8F9B4C" w:rsidR="00324570" w:rsidRPr="00CE36FB" w:rsidRDefault="00324570" w:rsidP="00394EBE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3.1.2</w:t>
      </w:r>
      <w:r w:rsidR="005969EC">
        <w:rPr>
          <w:rFonts w:ascii="Arial" w:hAnsi="Arial" w:cs="Arial"/>
          <w:sz w:val="22"/>
          <w:szCs w:val="22"/>
        </w:rPr>
        <w:t>2</w:t>
      </w:r>
      <w:r w:rsidRPr="00CE36FB">
        <w:rPr>
          <w:rFonts w:ascii="Arial" w:hAnsi="Arial" w:cs="Arial"/>
          <w:sz w:val="22"/>
          <w:szCs w:val="22"/>
        </w:rPr>
        <w:t xml:space="preserve">. Ежегодно, при подготовке к отопительному периоду производить гидравлические испытания на плотность и прочность, а также гидропневматическую промывку теплопотребляющих энергоустановок в присутствии представителя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с составлением соответствующих актов.</w:t>
      </w:r>
    </w:p>
    <w:p w14:paraId="6A89CDA2" w14:textId="7955C634" w:rsidR="0086263A" w:rsidRPr="00CE36FB" w:rsidRDefault="0086263A" w:rsidP="00394EBE">
      <w:pPr>
        <w:pStyle w:val="a4"/>
        <w:shd w:val="clear" w:color="auto" w:fill="FFFFFF"/>
        <w:tabs>
          <w:tab w:val="left" w:pos="900"/>
          <w:tab w:val="left" w:pos="1080"/>
        </w:tabs>
        <w:autoSpaceDE w:val="0"/>
        <w:autoSpaceDN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3.1.2</w:t>
      </w:r>
      <w:r w:rsidR="005969EC">
        <w:rPr>
          <w:rFonts w:ascii="Arial" w:hAnsi="Arial" w:cs="Arial"/>
          <w:sz w:val="22"/>
          <w:szCs w:val="22"/>
        </w:rPr>
        <w:t>3</w:t>
      </w:r>
      <w:r w:rsidRPr="00CE36FB">
        <w:rPr>
          <w:rFonts w:ascii="Arial" w:hAnsi="Arial" w:cs="Arial"/>
          <w:sz w:val="22"/>
          <w:szCs w:val="22"/>
        </w:rPr>
        <w:t>. В случае аварийной ситуации:</w:t>
      </w:r>
    </w:p>
    <w:p w14:paraId="43A2A78D" w14:textId="2C43B3CE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>организ</w:t>
      </w:r>
      <w:r w:rsidR="00460066">
        <w:rPr>
          <w:rFonts w:ascii="Arial" w:hAnsi="Arial" w:cs="Arial"/>
          <w:sz w:val="22"/>
          <w:szCs w:val="22"/>
        </w:rPr>
        <w:t>овать</w:t>
      </w:r>
      <w:r w:rsidR="0086263A" w:rsidRPr="00CE36FB">
        <w:rPr>
          <w:rFonts w:ascii="Arial" w:hAnsi="Arial" w:cs="Arial"/>
          <w:sz w:val="22"/>
          <w:szCs w:val="22"/>
        </w:rPr>
        <w:t xml:space="preserve"> работу дежурного персонала для опорожнения, ремонта и запуска системы отопления в любое время суток и в выходные дни;</w:t>
      </w:r>
    </w:p>
    <w:p w14:paraId="5202B50C" w14:textId="322C9CAF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>изв</w:t>
      </w:r>
      <w:r w:rsidR="00460066">
        <w:rPr>
          <w:rFonts w:ascii="Arial" w:hAnsi="Arial" w:cs="Arial"/>
          <w:sz w:val="22"/>
          <w:szCs w:val="22"/>
        </w:rPr>
        <w:t>естить</w:t>
      </w:r>
      <w:r w:rsidR="0086263A" w:rsidRPr="00CE36FB">
        <w:rPr>
          <w:rFonts w:ascii="Arial" w:hAnsi="Arial" w:cs="Arial"/>
          <w:sz w:val="22"/>
          <w:szCs w:val="22"/>
        </w:rPr>
        <w:t xml:space="preserve"> диспетчера и (или) администрацию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86263A" w:rsidRPr="00CE36FB">
        <w:rPr>
          <w:rFonts w:ascii="Arial" w:hAnsi="Arial" w:cs="Arial"/>
          <w:sz w:val="22"/>
          <w:szCs w:val="22"/>
        </w:rPr>
        <w:t xml:space="preserve"> для принятия срочных мер по локализации аварии и до прибытия персонала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86263A" w:rsidRPr="00CE36FB">
        <w:rPr>
          <w:rFonts w:ascii="Arial" w:hAnsi="Arial" w:cs="Arial"/>
          <w:sz w:val="22"/>
          <w:szCs w:val="22"/>
        </w:rPr>
        <w:t xml:space="preserve"> огра</w:t>
      </w:r>
      <w:r w:rsidR="00460066">
        <w:rPr>
          <w:rFonts w:ascii="Arial" w:hAnsi="Arial" w:cs="Arial"/>
          <w:sz w:val="22"/>
          <w:szCs w:val="22"/>
        </w:rPr>
        <w:t>дить</w:t>
      </w:r>
      <w:r w:rsidR="0086263A" w:rsidRPr="00CE36FB">
        <w:rPr>
          <w:rFonts w:ascii="Arial" w:hAnsi="Arial" w:cs="Arial"/>
          <w:sz w:val="22"/>
          <w:szCs w:val="22"/>
        </w:rPr>
        <w:t xml:space="preserve"> место аварии и устан</w:t>
      </w:r>
      <w:r w:rsidR="00460066">
        <w:rPr>
          <w:rFonts w:ascii="Arial" w:hAnsi="Arial" w:cs="Arial"/>
          <w:sz w:val="22"/>
          <w:szCs w:val="22"/>
        </w:rPr>
        <w:t>овить</w:t>
      </w:r>
      <w:r w:rsidR="0086263A" w:rsidRPr="00CE36FB">
        <w:rPr>
          <w:rFonts w:ascii="Arial" w:hAnsi="Arial" w:cs="Arial"/>
          <w:sz w:val="22"/>
          <w:szCs w:val="22"/>
        </w:rPr>
        <w:t xml:space="preserve"> посты дежурных.</w:t>
      </w:r>
    </w:p>
    <w:p w14:paraId="4CE86B9E" w14:textId="7BFFE670" w:rsidR="0086263A" w:rsidRPr="00CE36FB" w:rsidRDefault="0086263A" w:rsidP="00954191">
      <w:pPr>
        <w:shd w:val="clear" w:color="auto" w:fill="FFFFFF"/>
        <w:tabs>
          <w:tab w:val="num" w:pos="162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lastRenderedPageBreak/>
        <w:t>3.1.2</w:t>
      </w:r>
      <w:r w:rsidR="005969EC">
        <w:rPr>
          <w:rFonts w:ascii="Arial" w:hAnsi="Arial" w:cs="Arial"/>
          <w:sz w:val="22"/>
          <w:szCs w:val="22"/>
        </w:rPr>
        <w:t>4</w:t>
      </w:r>
      <w:r w:rsidR="008065D9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При заполнении теплоносителем системы теплопотребления после произведённых </w:t>
      </w:r>
      <w:r w:rsidR="004D64AD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ремонтных работ, испытаний на прочность и плотность, промывок и заполнения новых систем опл</w:t>
      </w:r>
      <w:r w:rsidR="00DB4BA9">
        <w:rPr>
          <w:rFonts w:ascii="Arial" w:hAnsi="Arial" w:cs="Arial"/>
          <w:sz w:val="22"/>
          <w:szCs w:val="22"/>
        </w:rPr>
        <w:t>атить стоимость</w:t>
      </w:r>
      <w:r w:rsidRPr="00CE36FB">
        <w:rPr>
          <w:rFonts w:ascii="Arial" w:hAnsi="Arial" w:cs="Arial"/>
          <w:sz w:val="22"/>
          <w:szCs w:val="22"/>
        </w:rPr>
        <w:t xml:space="preserve"> израсходованных на данные цели тепловой энергии и теплоносителя.</w:t>
      </w:r>
    </w:p>
    <w:p w14:paraId="0B757993" w14:textId="23384A01" w:rsidR="0086263A" w:rsidRPr="00CE36FB" w:rsidRDefault="0086263A" w:rsidP="00954191">
      <w:pPr>
        <w:shd w:val="clear" w:color="auto" w:fill="FFFFFF"/>
        <w:tabs>
          <w:tab w:val="num" w:pos="162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3.1.2</w:t>
      </w:r>
      <w:r w:rsidR="005969EC">
        <w:rPr>
          <w:rFonts w:ascii="Arial" w:hAnsi="Arial" w:cs="Arial"/>
          <w:sz w:val="22"/>
          <w:szCs w:val="22"/>
        </w:rPr>
        <w:t>5</w:t>
      </w:r>
      <w:r w:rsidR="008065D9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Не осуществлять возведения построек, гаражей, стоянок транспортных средств, складирования материалов, древопосадок, а также производство земляных работ в зонах устройства тепловых сетей, находящихся на балансе и обслуживани</w:t>
      </w:r>
      <w:r w:rsidR="00F870C0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без ее разрешения.</w:t>
      </w:r>
    </w:p>
    <w:p w14:paraId="34C5A278" w14:textId="22EC3B7E" w:rsidR="0086263A" w:rsidRPr="00CE36FB" w:rsidRDefault="0086263A" w:rsidP="00954191">
      <w:pPr>
        <w:shd w:val="clear" w:color="auto" w:fill="FFFFFF"/>
        <w:tabs>
          <w:tab w:val="num" w:pos="162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3.1.2</w:t>
      </w:r>
      <w:r w:rsidR="005969EC">
        <w:rPr>
          <w:rFonts w:ascii="Arial" w:hAnsi="Arial" w:cs="Arial"/>
          <w:sz w:val="22"/>
          <w:szCs w:val="22"/>
        </w:rPr>
        <w:t>6</w:t>
      </w:r>
      <w:r w:rsidR="008065D9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Произвести необходимый ремонт или реконструкцию своих сетей и систем теплопотребления и подготовить их к эксплуатации в предстоящем отопительном </w:t>
      </w:r>
      <w:r w:rsidR="00460066">
        <w:rPr>
          <w:rFonts w:ascii="Arial" w:hAnsi="Arial" w:cs="Arial"/>
          <w:sz w:val="22"/>
          <w:szCs w:val="22"/>
        </w:rPr>
        <w:t>сезоне</w:t>
      </w:r>
      <w:r w:rsidRPr="00CE36FB">
        <w:rPr>
          <w:rFonts w:ascii="Arial" w:hAnsi="Arial" w:cs="Arial"/>
          <w:sz w:val="22"/>
          <w:szCs w:val="22"/>
        </w:rPr>
        <w:t xml:space="preserve"> в период проведения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 работ по ремонту оборудования и тепловых сетей в межотопительный период (в соответствии с </w:t>
      </w:r>
      <w:r w:rsidR="00DC5811" w:rsidRPr="00CE36FB">
        <w:rPr>
          <w:rFonts w:ascii="Arial" w:hAnsi="Arial" w:cs="Arial"/>
          <w:sz w:val="22"/>
          <w:szCs w:val="22"/>
        </w:rPr>
        <w:t>сводны</w:t>
      </w:r>
      <w:r w:rsidR="00DC5811">
        <w:rPr>
          <w:rFonts w:ascii="Arial" w:hAnsi="Arial" w:cs="Arial"/>
          <w:sz w:val="22"/>
          <w:szCs w:val="22"/>
        </w:rPr>
        <w:t>м</w:t>
      </w:r>
      <w:r w:rsidR="00DC5811" w:rsidRPr="00CE36FB">
        <w:rPr>
          <w:rFonts w:ascii="Arial" w:hAnsi="Arial" w:cs="Arial"/>
          <w:sz w:val="22"/>
          <w:szCs w:val="22"/>
        </w:rPr>
        <w:t xml:space="preserve"> годов</w:t>
      </w:r>
      <w:r w:rsidR="00DC5811">
        <w:rPr>
          <w:rFonts w:ascii="Arial" w:hAnsi="Arial" w:cs="Arial"/>
          <w:sz w:val="22"/>
          <w:szCs w:val="22"/>
        </w:rPr>
        <w:t>ым</w:t>
      </w:r>
      <w:r w:rsidR="00DC5811" w:rsidRPr="00CE36FB">
        <w:rPr>
          <w:rFonts w:ascii="Arial" w:hAnsi="Arial" w:cs="Arial"/>
          <w:sz w:val="22"/>
          <w:szCs w:val="22"/>
        </w:rPr>
        <w:t xml:space="preserve"> план</w:t>
      </w:r>
      <w:r w:rsidR="00DC5811">
        <w:rPr>
          <w:rFonts w:ascii="Arial" w:hAnsi="Arial" w:cs="Arial"/>
          <w:sz w:val="22"/>
          <w:szCs w:val="22"/>
        </w:rPr>
        <w:t>ом</w:t>
      </w:r>
      <w:r w:rsidR="00DC5811" w:rsidRPr="00CE36FB">
        <w:rPr>
          <w:rFonts w:ascii="Arial" w:hAnsi="Arial" w:cs="Arial"/>
          <w:sz w:val="22"/>
          <w:szCs w:val="22"/>
        </w:rPr>
        <w:t xml:space="preserve"> ремонтов источников тепловой энергии и тепловых сетей, утвержденны</w:t>
      </w:r>
      <w:r w:rsidR="00DC5811">
        <w:rPr>
          <w:rFonts w:ascii="Arial" w:hAnsi="Arial" w:cs="Arial"/>
          <w:sz w:val="22"/>
          <w:szCs w:val="22"/>
        </w:rPr>
        <w:t>м</w:t>
      </w:r>
      <w:r w:rsidR="00DC5811" w:rsidRPr="00CE36FB">
        <w:rPr>
          <w:rFonts w:ascii="Arial" w:hAnsi="Arial" w:cs="Arial"/>
          <w:sz w:val="22"/>
          <w:szCs w:val="22"/>
        </w:rPr>
        <w:t xml:space="preserve"> органом местного самоуправления</w:t>
      </w:r>
      <w:r w:rsidRPr="00CE36FB">
        <w:rPr>
          <w:rFonts w:ascii="Arial" w:hAnsi="Arial" w:cs="Arial"/>
          <w:sz w:val="22"/>
          <w:szCs w:val="22"/>
        </w:rPr>
        <w:t>).</w:t>
      </w:r>
    </w:p>
    <w:p w14:paraId="2A68A63F" w14:textId="77777777" w:rsidR="008B4271" w:rsidRPr="00CE36FB" w:rsidRDefault="008B4271" w:rsidP="00EC0428">
      <w:pPr>
        <w:shd w:val="clear" w:color="auto" w:fill="FFFFFF"/>
        <w:tabs>
          <w:tab w:val="num" w:pos="1800"/>
        </w:tabs>
        <w:jc w:val="both"/>
        <w:rPr>
          <w:rFonts w:ascii="Arial" w:hAnsi="Arial" w:cs="Arial"/>
          <w:sz w:val="22"/>
          <w:szCs w:val="22"/>
        </w:rPr>
      </w:pPr>
    </w:p>
    <w:p w14:paraId="3A87B71B" w14:textId="77777777" w:rsidR="00324570" w:rsidRPr="00CE36FB" w:rsidRDefault="00324570" w:rsidP="00954191">
      <w:pPr>
        <w:shd w:val="clear" w:color="auto" w:fill="FFFFFF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 xml:space="preserve">3.2. </w:t>
      </w:r>
      <w:r w:rsidR="004D64AD">
        <w:rPr>
          <w:rFonts w:ascii="Arial" w:hAnsi="Arial" w:cs="Arial"/>
          <w:b/>
          <w:sz w:val="22"/>
          <w:szCs w:val="22"/>
        </w:rPr>
        <w:t>Заказчик</w:t>
      </w:r>
      <w:r w:rsidRPr="00CE36FB">
        <w:rPr>
          <w:rFonts w:ascii="Arial" w:hAnsi="Arial" w:cs="Arial"/>
          <w:b/>
          <w:sz w:val="22"/>
          <w:szCs w:val="22"/>
        </w:rPr>
        <w:t xml:space="preserve"> имеет право:</w:t>
      </w:r>
    </w:p>
    <w:p w14:paraId="03885EB4" w14:textId="721C9D19" w:rsidR="00324570" w:rsidRPr="00CE36FB" w:rsidRDefault="00324570" w:rsidP="00954191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3.2.1. Подключать к своим тепловым сетям субпотребителей, а также новые реконструированные тепловые сети и теплопотребляющие установки исключительно с письменного разрешения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и уполномоченного надзорного органа. </w:t>
      </w:r>
    </w:p>
    <w:p w14:paraId="21A5D557" w14:textId="0EDBF762" w:rsidR="00324570" w:rsidRPr="00CE36FB" w:rsidRDefault="00324570" w:rsidP="00954191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3.2.2. Заявлять в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ую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об ошибках, обнаруженных в расчетном документе в течение 5 (пяти) рабочих дней с момента выставления расчетного документа. Подача заявления об ошибке не освобождает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E00206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от обязанности оплатить в установленный срок принятую тепловую энергию и теплоноситель по цене и в объеме, указанные в расчетном документе. Если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 w:rsidR="00444666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согласна с наличием ошибки в расчетном документе, корректировка расчетного документа производится в следующем расчетном периоде. Если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 w:rsidRPr="00CE36FB">
        <w:rPr>
          <w:rFonts w:ascii="Arial" w:hAnsi="Arial" w:cs="Arial"/>
          <w:sz w:val="22"/>
          <w:szCs w:val="22"/>
        </w:rPr>
        <w:t xml:space="preserve"> не согласна с наличием ошибки,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 w:rsidRPr="00CE36FB">
        <w:rPr>
          <w:rFonts w:ascii="Arial" w:hAnsi="Arial" w:cs="Arial"/>
          <w:sz w:val="22"/>
          <w:szCs w:val="22"/>
        </w:rPr>
        <w:t xml:space="preserve"> уведомляет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 установленном настоящим </w:t>
      </w:r>
      <w:r w:rsidR="004D64AD">
        <w:rPr>
          <w:rFonts w:ascii="Arial" w:hAnsi="Arial" w:cs="Arial"/>
          <w:sz w:val="22"/>
          <w:szCs w:val="22"/>
        </w:rPr>
        <w:t>Контрактом</w:t>
      </w:r>
      <w:r w:rsidRPr="00CE36FB">
        <w:rPr>
          <w:rFonts w:ascii="Arial" w:hAnsi="Arial" w:cs="Arial"/>
          <w:sz w:val="22"/>
          <w:szCs w:val="22"/>
        </w:rPr>
        <w:t xml:space="preserve"> порядке. Разногласия по расчетному документу разрешаются Сторонами в порядке переговоров.</w:t>
      </w:r>
    </w:p>
    <w:p w14:paraId="71F63C0D" w14:textId="6550B748" w:rsidR="00324570" w:rsidRPr="00CE36FB" w:rsidRDefault="00324570" w:rsidP="00954191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3.2.</w:t>
      </w:r>
      <w:r w:rsidR="00F22A91" w:rsidRPr="00CE36FB">
        <w:rPr>
          <w:rFonts w:ascii="Arial" w:hAnsi="Arial" w:cs="Arial"/>
          <w:sz w:val="22"/>
          <w:szCs w:val="22"/>
        </w:rPr>
        <w:t>3</w:t>
      </w:r>
      <w:r w:rsidRPr="00CE36FB">
        <w:rPr>
          <w:rFonts w:ascii="Arial" w:hAnsi="Arial" w:cs="Arial"/>
          <w:sz w:val="22"/>
          <w:szCs w:val="22"/>
        </w:rPr>
        <w:t xml:space="preserve">. Возложить обязательство по оплате потребленной тепловой энергии на третьих лиц, в том числе на субпотребителей (статья 313 Гражданского кодекса Российской Федерации), при этом в основании платежного документа плательщик должен указать наименование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, номер и дату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. За неисполнение денежного обязательства третьими лицами </w:t>
      </w:r>
      <w:r w:rsidR="004D64AD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несет ответственность, предусмотренную п.</w:t>
      </w:r>
      <w:r w:rsidR="00105E50">
        <w:rPr>
          <w:rFonts w:ascii="Arial" w:hAnsi="Arial" w:cs="Arial"/>
          <w:sz w:val="22"/>
          <w:szCs w:val="22"/>
        </w:rPr>
        <w:t xml:space="preserve"> </w:t>
      </w:r>
      <w:r w:rsidR="00AE20B4">
        <w:rPr>
          <w:rFonts w:ascii="Arial" w:hAnsi="Arial" w:cs="Arial"/>
          <w:sz w:val="22"/>
          <w:szCs w:val="22"/>
        </w:rPr>
        <w:t>8.2</w:t>
      </w:r>
      <w:r w:rsidRPr="00CE36FB">
        <w:rPr>
          <w:rFonts w:ascii="Arial" w:hAnsi="Arial" w:cs="Arial"/>
          <w:sz w:val="22"/>
          <w:szCs w:val="22"/>
        </w:rPr>
        <w:t xml:space="preserve">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.</w:t>
      </w:r>
    </w:p>
    <w:p w14:paraId="0E6AA993" w14:textId="448500BD" w:rsidR="00324570" w:rsidRPr="00CE36FB" w:rsidRDefault="00324570" w:rsidP="00954191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3.2.</w:t>
      </w:r>
      <w:r w:rsidR="00F22A91" w:rsidRPr="00CE36FB">
        <w:rPr>
          <w:rFonts w:ascii="Arial" w:hAnsi="Arial" w:cs="Arial"/>
          <w:sz w:val="22"/>
          <w:szCs w:val="22"/>
        </w:rPr>
        <w:t>4</w:t>
      </w:r>
      <w:r w:rsidRPr="00CE36FB">
        <w:rPr>
          <w:rFonts w:ascii="Arial" w:hAnsi="Arial" w:cs="Arial"/>
          <w:sz w:val="22"/>
          <w:szCs w:val="22"/>
        </w:rPr>
        <w:t xml:space="preserve">. Отказаться от исполнения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в соответстви</w:t>
      </w:r>
      <w:r w:rsidR="00A20BFE" w:rsidRPr="00CE36FB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с нормами гражданского законодательства</w:t>
      </w:r>
      <w:r w:rsidR="00A20BFE" w:rsidRPr="00CE36FB">
        <w:rPr>
          <w:rFonts w:ascii="Arial" w:hAnsi="Arial" w:cs="Arial"/>
          <w:sz w:val="22"/>
          <w:szCs w:val="22"/>
        </w:rPr>
        <w:t xml:space="preserve"> Р</w:t>
      </w:r>
      <w:r w:rsidR="00F22A91" w:rsidRPr="00CE36FB">
        <w:rPr>
          <w:rFonts w:ascii="Arial" w:hAnsi="Arial" w:cs="Arial"/>
          <w:sz w:val="22"/>
          <w:szCs w:val="22"/>
        </w:rPr>
        <w:t>оссийской Федерации</w:t>
      </w:r>
      <w:r w:rsidRPr="00CE36FB">
        <w:rPr>
          <w:rFonts w:ascii="Arial" w:hAnsi="Arial" w:cs="Arial"/>
          <w:sz w:val="22"/>
          <w:szCs w:val="22"/>
        </w:rPr>
        <w:t>.</w:t>
      </w:r>
      <w:r w:rsidR="00A20BFE" w:rsidRPr="00CE36FB">
        <w:rPr>
          <w:rFonts w:ascii="Arial" w:hAnsi="Arial" w:cs="Arial"/>
          <w:sz w:val="22"/>
          <w:szCs w:val="22"/>
        </w:rPr>
        <w:t xml:space="preserve"> </w:t>
      </w:r>
    </w:p>
    <w:p w14:paraId="2CF820C7" w14:textId="32858474" w:rsidR="00324570" w:rsidRPr="00CE36FB" w:rsidRDefault="00324570" w:rsidP="00954191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3.2.</w:t>
      </w:r>
      <w:r w:rsidR="00F22A91" w:rsidRPr="00CE36FB">
        <w:rPr>
          <w:rFonts w:ascii="Arial" w:hAnsi="Arial" w:cs="Arial"/>
          <w:sz w:val="22"/>
          <w:szCs w:val="22"/>
        </w:rPr>
        <w:t xml:space="preserve">5. </w:t>
      </w:r>
      <w:r w:rsidRPr="00CE36FB">
        <w:rPr>
          <w:rFonts w:ascii="Arial" w:hAnsi="Arial" w:cs="Arial"/>
          <w:sz w:val="22"/>
          <w:szCs w:val="22"/>
        </w:rPr>
        <w:t>При осуществлении отказа от</w:t>
      </w:r>
      <w:r w:rsidR="00F22A91" w:rsidRPr="00CE36FB">
        <w:rPr>
          <w:rFonts w:ascii="Arial" w:hAnsi="Arial" w:cs="Arial"/>
          <w:sz w:val="22"/>
          <w:szCs w:val="22"/>
        </w:rPr>
        <w:t xml:space="preserve"> настоящего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4D64AD">
        <w:rPr>
          <w:rFonts w:ascii="Arial" w:hAnsi="Arial" w:cs="Arial"/>
          <w:sz w:val="22"/>
          <w:szCs w:val="22"/>
        </w:rPr>
        <w:t>Заказчик</w:t>
      </w:r>
      <w:r w:rsidR="004D64AD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обязан уведомить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ую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об отказе в письменном виде не менее чем за 1</w:t>
      </w:r>
      <w:r w:rsidR="00F22A91" w:rsidRPr="00CE36FB">
        <w:rPr>
          <w:rFonts w:ascii="Arial" w:hAnsi="Arial" w:cs="Arial"/>
          <w:sz w:val="22"/>
          <w:szCs w:val="22"/>
        </w:rPr>
        <w:t xml:space="preserve"> (один) </w:t>
      </w:r>
      <w:r w:rsidRPr="00CE36FB">
        <w:rPr>
          <w:rFonts w:ascii="Arial" w:hAnsi="Arial" w:cs="Arial"/>
          <w:sz w:val="22"/>
          <w:szCs w:val="22"/>
        </w:rPr>
        <w:t xml:space="preserve">месяц до даты предполагаемого прекращения </w:t>
      </w:r>
      <w:r w:rsidR="00F22A91" w:rsidRPr="00CE36FB">
        <w:rPr>
          <w:rFonts w:ascii="Arial" w:hAnsi="Arial" w:cs="Arial"/>
          <w:sz w:val="22"/>
          <w:szCs w:val="22"/>
        </w:rPr>
        <w:t xml:space="preserve">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="00DA50C8" w:rsidRPr="00CE36FB">
        <w:rPr>
          <w:rFonts w:ascii="Arial" w:hAnsi="Arial" w:cs="Arial"/>
          <w:sz w:val="22"/>
          <w:szCs w:val="22"/>
        </w:rPr>
        <w:t xml:space="preserve">. </w:t>
      </w:r>
      <w:r w:rsidRPr="00CE36FB">
        <w:rPr>
          <w:rFonts w:ascii="Arial" w:hAnsi="Arial" w:cs="Arial"/>
          <w:sz w:val="22"/>
          <w:szCs w:val="22"/>
        </w:rPr>
        <w:t xml:space="preserve">При этом </w:t>
      </w:r>
      <w:r w:rsidR="00F22A91" w:rsidRPr="00CE36FB">
        <w:rPr>
          <w:rFonts w:ascii="Arial" w:hAnsi="Arial" w:cs="Arial"/>
          <w:sz w:val="22"/>
          <w:szCs w:val="22"/>
        </w:rPr>
        <w:t xml:space="preserve">настоящий </w:t>
      </w:r>
      <w:r w:rsidR="004D64AD">
        <w:rPr>
          <w:rFonts w:ascii="Arial" w:hAnsi="Arial" w:cs="Arial"/>
          <w:sz w:val="22"/>
          <w:szCs w:val="22"/>
        </w:rPr>
        <w:t>Контракт</w:t>
      </w:r>
      <w:r w:rsidRPr="00CE36FB">
        <w:rPr>
          <w:rFonts w:ascii="Arial" w:hAnsi="Arial" w:cs="Arial"/>
          <w:sz w:val="22"/>
          <w:szCs w:val="22"/>
        </w:rPr>
        <w:t xml:space="preserve"> считается расторгнутым со дня, установленного уведомлением об отказе.</w:t>
      </w:r>
    </w:p>
    <w:p w14:paraId="460E4ADC" w14:textId="6693BAE0" w:rsidR="00324570" w:rsidRPr="00CE36FB" w:rsidRDefault="00324570" w:rsidP="00954191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В случае, если уведомление об отказе от исполнения</w:t>
      </w:r>
      <w:r w:rsidR="00F22A91" w:rsidRPr="00CE36FB">
        <w:rPr>
          <w:rFonts w:ascii="Arial" w:hAnsi="Arial" w:cs="Arial"/>
          <w:sz w:val="22"/>
          <w:szCs w:val="22"/>
        </w:rPr>
        <w:t xml:space="preserve"> 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не содержит дату предполагаемого расторжения </w:t>
      </w:r>
      <w:r w:rsidR="00F22A91" w:rsidRPr="00CE36FB">
        <w:rPr>
          <w:rFonts w:ascii="Arial" w:hAnsi="Arial" w:cs="Arial"/>
          <w:sz w:val="22"/>
          <w:szCs w:val="22"/>
        </w:rPr>
        <w:t xml:space="preserve">настоящего </w:t>
      </w:r>
      <w:r w:rsidR="004D64AD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,</w:t>
      </w:r>
      <w:r w:rsidR="00F22A91" w:rsidRPr="00CE36FB">
        <w:rPr>
          <w:rFonts w:ascii="Arial" w:hAnsi="Arial" w:cs="Arial"/>
          <w:sz w:val="22"/>
          <w:szCs w:val="22"/>
        </w:rPr>
        <w:t xml:space="preserve"> настоящий </w:t>
      </w:r>
      <w:r w:rsidR="004D64AD">
        <w:rPr>
          <w:rFonts w:ascii="Arial" w:hAnsi="Arial" w:cs="Arial"/>
          <w:sz w:val="22"/>
          <w:szCs w:val="22"/>
        </w:rPr>
        <w:t>Контракт</w:t>
      </w:r>
      <w:r w:rsidRPr="00CE36FB">
        <w:rPr>
          <w:rFonts w:ascii="Arial" w:hAnsi="Arial" w:cs="Arial"/>
          <w:sz w:val="22"/>
          <w:szCs w:val="22"/>
        </w:rPr>
        <w:t xml:space="preserve"> считается расторгнутым со дня, следующ</w:t>
      </w:r>
      <w:r w:rsidR="00A20BFE" w:rsidRPr="00CE36FB">
        <w:rPr>
          <w:rFonts w:ascii="Arial" w:hAnsi="Arial" w:cs="Arial"/>
          <w:sz w:val="22"/>
          <w:szCs w:val="22"/>
        </w:rPr>
        <w:t>его</w:t>
      </w:r>
      <w:r w:rsidRPr="00CE36FB">
        <w:rPr>
          <w:rFonts w:ascii="Arial" w:hAnsi="Arial" w:cs="Arial"/>
          <w:sz w:val="22"/>
          <w:szCs w:val="22"/>
        </w:rPr>
        <w:t xml:space="preserve"> за истечением 1 </w:t>
      </w:r>
      <w:r w:rsidR="00F22A91" w:rsidRPr="00CE36FB">
        <w:rPr>
          <w:rFonts w:ascii="Arial" w:hAnsi="Arial" w:cs="Arial"/>
          <w:sz w:val="22"/>
          <w:szCs w:val="22"/>
        </w:rPr>
        <w:t xml:space="preserve">(одного) </w:t>
      </w:r>
      <w:r w:rsidRPr="00CE36FB">
        <w:rPr>
          <w:rFonts w:ascii="Arial" w:hAnsi="Arial" w:cs="Arial"/>
          <w:sz w:val="22"/>
          <w:szCs w:val="22"/>
        </w:rPr>
        <w:t xml:space="preserve">месяца со дня поступления уведомления в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ую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>.</w:t>
      </w:r>
    </w:p>
    <w:p w14:paraId="2D5AA839" w14:textId="77777777" w:rsidR="00324570" w:rsidRPr="00CE36FB" w:rsidRDefault="00324570" w:rsidP="00EC0428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09F4656E" w14:textId="77777777" w:rsidR="00324570" w:rsidRPr="00CE36FB" w:rsidRDefault="00324570" w:rsidP="00954191">
      <w:pPr>
        <w:shd w:val="clear" w:color="auto" w:fill="FFFFFF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4. Взаимоотношения Сторон при эксплуатации сетей и систем теплоснабжения</w:t>
      </w:r>
    </w:p>
    <w:p w14:paraId="7FE3F4D0" w14:textId="77777777" w:rsidR="00324570" w:rsidRPr="00CE36FB" w:rsidRDefault="00324570" w:rsidP="00954191">
      <w:pPr>
        <w:shd w:val="clear" w:color="auto" w:fill="FFFFFF"/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6733D72E" w14:textId="105F4923" w:rsidR="0086263A" w:rsidRPr="00CE36FB" w:rsidRDefault="0086263A" w:rsidP="00954191">
      <w:pPr>
        <w:pStyle w:val="a4"/>
        <w:numPr>
          <w:ilvl w:val="1"/>
          <w:numId w:val="17"/>
        </w:numPr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Границы обслуживания и ответственность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и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устанав</w:t>
      </w:r>
      <w:r w:rsidR="00912D21" w:rsidRPr="00CE36FB">
        <w:rPr>
          <w:rFonts w:ascii="Arial" w:hAnsi="Arial" w:cs="Arial"/>
          <w:sz w:val="22"/>
          <w:szCs w:val="22"/>
        </w:rPr>
        <w:t>ливаются согласно Приложению №</w:t>
      </w:r>
      <w:r w:rsidR="00F22A91" w:rsidRPr="00CE36FB">
        <w:rPr>
          <w:rFonts w:ascii="Arial" w:hAnsi="Arial" w:cs="Arial"/>
          <w:sz w:val="22"/>
          <w:szCs w:val="22"/>
        </w:rPr>
        <w:t xml:space="preserve"> </w:t>
      </w:r>
      <w:r w:rsidR="00912D21" w:rsidRPr="00CE36FB">
        <w:rPr>
          <w:rFonts w:ascii="Arial" w:hAnsi="Arial" w:cs="Arial"/>
          <w:sz w:val="22"/>
          <w:szCs w:val="22"/>
        </w:rPr>
        <w:t>2</w:t>
      </w:r>
      <w:r w:rsidR="00460066">
        <w:rPr>
          <w:rFonts w:ascii="Arial" w:hAnsi="Arial" w:cs="Arial"/>
          <w:sz w:val="22"/>
          <w:szCs w:val="22"/>
        </w:rPr>
        <w:t xml:space="preserve"> к Контракту</w:t>
      </w:r>
      <w:r w:rsidRPr="00CE36FB">
        <w:rPr>
          <w:rFonts w:ascii="Arial" w:hAnsi="Arial" w:cs="Arial"/>
          <w:sz w:val="22"/>
          <w:szCs w:val="22"/>
        </w:rPr>
        <w:t xml:space="preserve"> «Акт разграничения балансовой принадлежности тепло</w:t>
      </w:r>
      <w:r w:rsidR="00954191">
        <w:rPr>
          <w:rFonts w:ascii="Arial" w:hAnsi="Arial" w:cs="Arial"/>
          <w:sz w:val="22"/>
          <w:szCs w:val="22"/>
        </w:rPr>
        <w:t>вых сетей</w:t>
      </w:r>
      <w:r w:rsidRPr="00CE36FB">
        <w:rPr>
          <w:rFonts w:ascii="Arial" w:hAnsi="Arial" w:cs="Arial"/>
          <w:sz w:val="22"/>
          <w:szCs w:val="22"/>
        </w:rPr>
        <w:t xml:space="preserve"> и эксплуатационной ответственности </w:t>
      </w:r>
      <w:r w:rsidR="00954191">
        <w:rPr>
          <w:rFonts w:ascii="Arial" w:hAnsi="Arial" w:cs="Arial"/>
          <w:sz w:val="22"/>
          <w:szCs w:val="22"/>
        </w:rPr>
        <w:t>С</w:t>
      </w:r>
      <w:r w:rsidRPr="00CE36FB">
        <w:rPr>
          <w:rFonts w:ascii="Arial" w:hAnsi="Arial" w:cs="Arial"/>
          <w:sz w:val="22"/>
          <w:szCs w:val="22"/>
        </w:rPr>
        <w:t>торон»</w:t>
      </w:r>
      <w:r w:rsidR="00CE7A80">
        <w:rPr>
          <w:rFonts w:ascii="Arial" w:hAnsi="Arial" w:cs="Arial"/>
          <w:sz w:val="22"/>
          <w:szCs w:val="22"/>
        </w:rPr>
        <w:t>.</w:t>
      </w:r>
    </w:p>
    <w:p w14:paraId="4AD2F739" w14:textId="6525E14C" w:rsidR="0086263A" w:rsidRPr="00CE36FB" w:rsidRDefault="0086263A" w:rsidP="00954191">
      <w:pPr>
        <w:pStyle w:val="a4"/>
        <w:numPr>
          <w:ilvl w:val="1"/>
          <w:numId w:val="17"/>
        </w:numPr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Эксплуатация тепловых сетей и оборудования осуществляется </w:t>
      </w:r>
      <w:r w:rsidR="004D64AD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в соответствии с Правилами технической эксплуатации</w:t>
      </w:r>
      <w:r w:rsidR="001E12ED">
        <w:rPr>
          <w:rFonts w:ascii="Arial" w:hAnsi="Arial" w:cs="Arial"/>
          <w:sz w:val="22"/>
          <w:szCs w:val="22"/>
        </w:rPr>
        <w:t xml:space="preserve"> объектов теплоснабжения и теплопотребляющих установок</w:t>
      </w:r>
      <w:r w:rsidR="00F22A91" w:rsidRPr="00CE36FB">
        <w:rPr>
          <w:rFonts w:ascii="Arial" w:hAnsi="Arial" w:cs="Arial"/>
          <w:sz w:val="22"/>
          <w:szCs w:val="22"/>
        </w:rPr>
        <w:t xml:space="preserve">, утвержденными Приказом Минэнерго России от </w:t>
      </w:r>
      <w:r w:rsidR="001E12ED">
        <w:rPr>
          <w:rFonts w:ascii="Arial" w:hAnsi="Arial" w:cs="Arial"/>
          <w:sz w:val="22"/>
          <w:szCs w:val="22"/>
        </w:rPr>
        <w:t xml:space="preserve">14.05.2025 </w:t>
      </w:r>
      <w:r w:rsidR="002F71B7">
        <w:rPr>
          <w:rFonts w:ascii="Arial" w:hAnsi="Arial" w:cs="Arial"/>
          <w:sz w:val="22"/>
          <w:szCs w:val="22"/>
        </w:rPr>
        <w:t>№</w:t>
      </w:r>
      <w:r w:rsidR="00ED2AEB">
        <w:rPr>
          <w:rFonts w:ascii="Arial" w:hAnsi="Arial" w:cs="Arial"/>
          <w:sz w:val="22"/>
          <w:szCs w:val="22"/>
        </w:rPr>
        <w:t xml:space="preserve"> </w:t>
      </w:r>
      <w:r w:rsidR="001E12ED">
        <w:rPr>
          <w:rFonts w:ascii="Arial" w:hAnsi="Arial" w:cs="Arial"/>
          <w:sz w:val="22"/>
          <w:szCs w:val="22"/>
        </w:rPr>
        <w:t>511</w:t>
      </w:r>
      <w:r w:rsidR="00F22A91" w:rsidRPr="00CE36FB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</w:t>
      </w:r>
    </w:p>
    <w:p w14:paraId="1A6314AF" w14:textId="03C1996F" w:rsidR="0086263A" w:rsidRPr="00CE36FB" w:rsidRDefault="00BA44DD" w:rsidP="00954191">
      <w:pPr>
        <w:numPr>
          <w:ilvl w:val="1"/>
          <w:numId w:val="17"/>
        </w:numPr>
        <w:shd w:val="clear" w:color="auto" w:fill="FFFFFF"/>
        <w:tabs>
          <w:tab w:val="left" w:pos="1080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lastRenderedPageBreak/>
        <w:t xml:space="preserve"> </w:t>
      </w:r>
      <w:r w:rsidR="0086263A" w:rsidRPr="00CE36FB">
        <w:rPr>
          <w:rFonts w:ascii="Arial" w:hAnsi="Arial" w:cs="Arial"/>
          <w:sz w:val="22"/>
          <w:szCs w:val="22"/>
        </w:rPr>
        <w:t xml:space="preserve">Вся оперативно-техническая работа выполняется </w:t>
      </w:r>
      <w:r w:rsidR="004D64AD">
        <w:rPr>
          <w:rFonts w:ascii="Arial" w:hAnsi="Arial" w:cs="Arial"/>
          <w:sz w:val="22"/>
          <w:szCs w:val="22"/>
        </w:rPr>
        <w:t>Заказчиком</w:t>
      </w:r>
      <w:r w:rsidR="00912D21" w:rsidRPr="00CE36FB">
        <w:rPr>
          <w:rFonts w:ascii="Arial" w:hAnsi="Arial" w:cs="Arial"/>
          <w:sz w:val="22"/>
          <w:szCs w:val="22"/>
        </w:rPr>
        <w:t xml:space="preserve"> под руководством технического персонала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86263A" w:rsidRPr="00CE36FB">
        <w:rPr>
          <w:rFonts w:ascii="Arial" w:hAnsi="Arial" w:cs="Arial"/>
          <w:sz w:val="22"/>
          <w:szCs w:val="22"/>
        </w:rPr>
        <w:t>.</w:t>
      </w:r>
    </w:p>
    <w:p w14:paraId="661D4248" w14:textId="0DB56A7B" w:rsidR="0086263A" w:rsidRPr="00CE36FB" w:rsidRDefault="0086263A" w:rsidP="00954191">
      <w:pPr>
        <w:numPr>
          <w:ilvl w:val="1"/>
          <w:numId w:val="17"/>
        </w:numPr>
        <w:shd w:val="clear" w:color="auto" w:fill="FFFFFF"/>
        <w:tabs>
          <w:tab w:val="left" w:pos="1080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Оперативное руководство работой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444666" w:rsidRPr="00CE36F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12D21" w:rsidRPr="00CE36FB">
        <w:rPr>
          <w:rFonts w:ascii="Arial" w:hAnsi="Arial" w:cs="Arial"/>
          <w:sz w:val="22"/>
          <w:szCs w:val="22"/>
        </w:rPr>
        <w:t>осуществляет</w:t>
      </w:r>
      <w:r w:rsidR="00F42795">
        <w:rPr>
          <w:rFonts w:ascii="Arial" w:hAnsi="Arial" w:cs="Arial"/>
          <w:sz w:val="22"/>
          <w:szCs w:val="22"/>
        </w:rPr>
        <w:t xml:space="preserve"> </w:t>
      </w:r>
      <w:r w:rsidR="00BA44DD" w:rsidRPr="00CE36FB">
        <w:rPr>
          <w:rFonts w:ascii="Arial" w:hAnsi="Arial" w:cs="Arial"/>
          <w:sz w:val="22"/>
          <w:szCs w:val="22"/>
        </w:rPr>
        <w:t xml:space="preserve"> </w:t>
      </w:r>
      <w:r w:rsidR="00DC5811">
        <w:rPr>
          <w:rFonts w:ascii="Arial" w:hAnsi="Arial" w:cs="Arial"/>
          <w:sz w:val="22"/>
          <w:szCs w:val="22"/>
        </w:rPr>
        <w:t>_</w:t>
      </w:r>
      <w:proofErr w:type="gramEnd"/>
      <w:r w:rsidR="00DC5811">
        <w:rPr>
          <w:rFonts w:ascii="Arial" w:hAnsi="Arial" w:cs="Arial"/>
          <w:sz w:val="22"/>
          <w:szCs w:val="22"/>
        </w:rPr>
        <w:t>______________</w:t>
      </w:r>
      <w:r w:rsidR="00F42795">
        <w:rPr>
          <w:rFonts w:ascii="Arial" w:hAnsi="Arial" w:cs="Arial"/>
          <w:sz w:val="22"/>
          <w:szCs w:val="22"/>
        </w:rPr>
        <w:t>_</w:t>
      </w:r>
      <w:r w:rsidR="00BA44DD" w:rsidRPr="00CE36FB">
        <w:rPr>
          <w:rFonts w:ascii="Arial" w:hAnsi="Arial" w:cs="Arial"/>
          <w:sz w:val="22"/>
          <w:szCs w:val="22"/>
        </w:rPr>
        <w:t>.</w:t>
      </w:r>
      <w:r w:rsidR="0027259D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  <w:shd w:val="clear" w:color="auto" w:fill="FFFFFF"/>
        </w:rPr>
        <w:t xml:space="preserve">Телефон </w:t>
      </w:r>
      <w:r w:rsidR="00DC5811">
        <w:rPr>
          <w:rFonts w:ascii="Arial" w:hAnsi="Arial" w:cs="Arial"/>
          <w:sz w:val="22"/>
          <w:szCs w:val="22"/>
          <w:shd w:val="clear" w:color="auto" w:fill="FFFFFF"/>
        </w:rPr>
        <w:t>__________________</w:t>
      </w:r>
      <w:r w:rsidRPr="00CE36FB">
        <w:rPr>
          <w:rFonts w:ascii="Arial" w:hAnsi="Arial" w:cs="Arial"/>
          <w:sz w:val="22"/>
          <w:szCs w:val="22"/>
        </w:rPr>
        <w:t>.</w:t>
      </w:r>
    </w:p>
    <w:p w14:paraId="0B84B3A7" w14:textId="0912D981" w:rsidR="0086263A" w:rsidRPr="00CE36FB" w:rsidRDefault="0086263A" w:rsidP="00954191">
      <w:pPr>
        <w:numPr>
          <w:ilvl w:val="1"/>
          <w:numId w:val="17"/>
        </w:numPr>
        <w:shd w:val="clear" w:color="auto" w:fill="FFFFFF"/>
        <w:tabs>
          <w:tab w:val="left" w:pos="1080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Включение тепловых сетей и систем теплоснабжения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производится в следующем порядке:</w:t>
      </w:r>
    </w:p>
    <w:p w14:paraId="7CECCBEE" w14:textId="77777777" w:rsidR="00454A8B" w:rsidRPr="00CE36FB" w:rsidRDefault="00454A8B" w:rsidP="00954191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4.5.1. Подключение новых объектов при наличии:</w:t>
      </w:r>
    </w:p>
    <w:p w14:paraId="2358677E" w14:textId="1FFC19A0" w:rsidR="00454A8B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54A8B" w:rsidRPr="00CE36FB">
        <w:rPr>
          <w:rFonts w:ascii="Arial" w:hAnsi="Arial" w:cs="Arial"/>
          <w:sz w:val="22"/>
          <w:szCs w:val="22"/>
        </w:rPr>
        <w:t>акта о готовности к постоянной эксплуатации систем теплопотребления</w:t>
      </w:r>
      <w:r w:rsidR="004D64AD">
        <w:rPr>
          <w:rFonts w:ascii="Arial" w:hAnsi="Arial" w:cs="Arial"/>
          <w:sz w:val="22"/>
          <w:szCs w:val="22"/>
        </w:rPr>
        <w:t xml:space="preserve"> Заказчика</w:t>
      </w:r>
      <w:r w:rsidR="00454A8B" w:rsidRPr="00CE36FB">
        <w:rPr>
          <w:rFonts w:ascii="Arial" w:hAnsi="Arial" w:cs="Arial"/>
          <w:sz w:val="22"/>
          <w:szCs w:val="22"/>
        </w:rPr>
        <w:t>;</w:t>
      </w:r>
    </w:p>
    <w:p w14:paraId="11871455" w14:textId="75C7B19C" w:rsidR="00454A8B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40F26">
        <w:rPr>
          <w:rFonts w:ascii="Arial" w:hAnsi="Arial" w:cs="Arial"/>
          <w:sz w:val="22"/>
          <w:szCs w:val="22"/>
        </w:rPr>
        <w:t>к</w:t>
      </w:r>
      <w:r w:rsidR="00631F87">
        <w:rPr>
          <w:rFonts w:ascii="Arial" w:hAnsi="Arial" w:cs="Arial"/>
          <w:sz w:val="22"/>
          <w:szCs w:val="22"/>
        </w:rPr>
        <w:t>онтракта</w:t>
      </w:r>
      <w:r w:rsidR="00454A8B" w:rsidRPr="00CE36FB">
        <w:rPr>
          <w:rFonts w:ascii="Arial" w:hAnsi="Arial" w:cs="Arial"/>
          <w:sz w:val="22"/>
          <w:szCs w:val="22"/>
        </w:rPr>
        <w:t xml:space="preserve"> теплоснабжения (доп. соглашения) на новый объект;</w:t>
      </w:r>
    </w:p>
    <w:p w14:paraId="2579D9D3" w14:textId="522A4205" w:rsidR="00912D21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20BFE" w:rsidRPr="00CE36FB">
        <w:rPr>
          <w:rFonts w:ascii="Arial" w:hAnsi="Arial" w:cs="Arial"/>
          <w:sz w:val="22"/>
          <w:szCs w:val="22"/>
        </w:rPr>
        <w:t xml:space="preserve">заявки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454A8B" w:rsidRPr="00CE36FB">
        <w:rPr>
          <w:rFonts w:ascii="Arial" w:hAnsi="Arial" w:cs="Arial"/>
          <w:sz w:val="22"/>
          <w:szCs w:val="22"/>
        </w:rPr>
        <w:t xml:space="preserve"> на подключение</w:t>
      </w:r>
      <w:r w:rsidR="001E12ED">
        <w:rPr>
          <w:rFonts w:ascii="Arial" w:hAnsi="Arial" w:cs="Arial"/>
          <w:sz w:val="22"/>
          <w:szCs w:val="22"/>
        </w:rPr>
        <w:t>.</w:t>
      </w:r>
    </w:p>
    <w:p w14:paraId="4EA63331" w14:textId="1CA4BA3C" w:rsidR="00454A8B" w:rsidRPr="00CE36FB" w:rsidRDefault="001E12ED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="00454A8B" w:rsidRPr="00CE36FB">
        <w:rPr>
          <w:rFonts w:ascii="Arial" w:hAnsi="Arial" w:cs="Arial"/>
          <w:sz w:val="22"/>
          <w:szCs w:val="22"/>
        </w:rPr>
        <w:t>одключение производится с составлением двустороннего А</w:t>
      </w:r>
      <w:r w:rsidR="00912D21" w:rsidRPr="00CE36FB">
        <w:rPr>
          <w:rFonts w:ascii="Arial" w:hAnsi="Arial" w:cs="Arial"/>
          <w:sz w:val="22"/>
          <w:szCs w:val="22"/>
        </w:rPr>
        <w:t xml:space="preserve">кта на подключение систем </w:t>
      </w:r>
      <w:r w:rsidR="00A20BFE" w:rsidRPr="00CE36FB">
        <w:rPr>
          <w:rFonts w:ascii="Arial" w:hAnsi="Arial" w:cs="Arial"/>
          <w:sz w:val="22"/>
          <w:szCs w:val="22"/>
        </w:rPr>
        <w:t xml:space="preserve">теплопотребления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454A8B" w:rsidRPr="00CE36FB">
        <w:rPr>
          <w:rFonts w:ascii="Arial" w:hAnsi="Arial" w:cs="Arial"/>
          <w:sz w:val="22"/>
          <w:szCs w:val="22"/>
        </w:rPr>
        <w:t>.</w:t>
      </w:r>
    </w:p>
    <w:p w14:paraId="5906B9D6" w14:textId="4D6D6A0E" w:rsidR="00454A8B" w:rsidRPr="00CE36FB" w:rsidRDefault="00454A8B" w:rsidP="00954191">
      <w:pPr>
        <w:pStyle w:val="a4"/>
        <w:numPr>
          <w:ilvl w:val="2"/>
          <w:numId w:val="26"/>
        </w:numPr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Подключение в связи с началом отопительного сезона</w:t>
      </w:r>
      <w:r w:rsidR="001E12ED">
        <w:rPr>
          <w:rFonts w:ascii="Arial" w:hAnsi="Arial" w:cs="Arial"/>
          <w:sz w:val="22"/>
          <w:szCs w:val="22"/>
        </w:rPr>
        <w:t xml:space="preserve"> производится при</w:t>
      </w:r>
      <w:r w:rsidRPr="00CE36FB">
        <w:rPr>
          <w:rFonts w:ascii="Arial" w:hAnsi="Arial" w:cs="Arial"/>
          <w:sz w:val="22"/>
          <w:szCs w:val="22"/>
        </w:rPr>
        <w:t>:</w:t>
      </w:r>
    </w:p>
    <w:p w14:paraId="72143B2E" w14:textId="49DD022A" w:rsidR="00454A8B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20BFE" w:rsidRPr="00CE36FB">
        <w:rPr>
          <w:rFonts w:ascii="Arial" w:hAnsi="Arial" w:cs="Arial"/>
          <w:sz w:val="22"/>
          <w:szCs w:val="22"/>
        </w:rPr>
        <w:t xml:space="preserve">наличии у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454A8B" w:rsidRPr="00CE36FB">
        <w:rPr>
          <w:rFonts w:ascii="Arial" w:hAnsi="Arial" w:cs="Arial"/>
          <w:sz w:val="22"/>
          <w:szCs w:val="22"/>
        </w:rPr>
        <w:t xml:space="preserve"> Акта готовности теплопотребляющих энергоустановок к </w:t>
      </w:r>
      <w:r w:rsidR="00912D21" w:rsidRPr="00CE36FB">
        <w:rPr>
          <w:rFonts w:ascii="Arial" w:hAnsi="Arial" w:cs="Arial"/>
          <w:sz w:val="22"/>
          <w:szCs w:val="22"/>
        </w:rPr>
        <w:t>работе в отопительный сезон,</w:t>
      </w:r>
      <w:r w:rsidR="00454A8B" w:rsidRPr="00CE36FB">
        <w:rPr>
          <w:rFonts w:ascii="Arial" w:hAnsi="Arial" w:cs="Arial"/>
          <w:sz w:val="22"/>
          <w:szCs w:val="22"/>
        </w:rPr>
        <w:t xml:space="preserve"> подписанного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ей</w:t>
      </w:r>
      <w:r w:rsidR="00454A8B" w:rsidRPr="00CE36FB">
        <w:rPr>
          <w:rFonts w:ascii="Arial" w:hAnsi="Arial" w:cs="Arial"/>
          <w:sz w:val="22"/>
          <w:szCs w:val="22"/>
        </w:rPr>
        <w:t>;</w:t>
      </w:r>
    </w:p>
    <w:p w14:paraId="0D2F37E5" w14:textId="7A8A8A8F" w:rsidR="00454A8B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54A8B" w:rsidRPr="00CE36FB">
        <w:rPr>
          <w:rFonts w:ascii="Arial" w:hAnsi="Arial" w:cs="Arial"/>
          <w:sz w:val="22"/>
          <w:szCs w:val="22"/>
        </w:rPr>
        <w:t>отсутствии</w:t>
      </w:r>
      <w:r w:rsidR="00A20BFE" w:rsidRPr="00CE36FB">
        <w:rPr>
          <w:rFonts w:ascii="Arial" w:hAnsi="Arial" w:cs="Arial"/>
          <w:sz w:val="22"/>
          <w:szCs w:val="22"/>
        </w:rPr>
        <w:t xml:space="preserve"> задолженности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454A8B" w:rsidRPr="00CE36FB">
        <w:rPr>
          <w:rFonts w:ascii="Arial" w:hAnsi="Arial" w:cs="Arial"/>
          <w:sz w:val="22"/>
          <w:szCs w:val="22"/>
        </w:rPr>
        <w:t xml:space="preserve"> по </w:t>
      </w:r>
      <w:r w:rsidR="004D64AD">
        <w:rPr>
          <w:rFonts w:ascii="Arial" w:hAnsi="Arial" w:cs="Arial"/>
          <w:sz w:val="22"/>
          <w:szCs w:val="22"/>
        </w:rPr>
        <w:t>Контракту</w:t>
      </w:r>
      <w:r w:rsidR="00912D21" w:rsidRPr="00CE36FB">
        <w:rPr>
          <w:rFonts w:ascii="Arial" w:hAnsi="Arial" w:cs="Arial"/>
          <w:sz w:val="22"/>
          <w:szCs w:val="22"/>
        </w:rPr>
        <w:t xml:space="preserve"> или</w:t>
      </w:r>
      <w:r w:rsidR="00454A8B" w:rsidRPr="00CE36FB">
        <w:rPr>
          <w:rFonts w:ascii="Arial" w:hAnsi="Arial" w:cs="Arial"/>
          <w:sz w:val="22"/>
          <w:szCs w:val="22"/>
        </w:rPr>
        <w:t xml:space="preserve"> предоставления банковских гарантий ее погашения по соглашению </w:t>
      </w:r>
      <w:r w:rsidR="001E12ED">
        <w:rPr>
          <w:rFonts w:ascii="Arial" w:hAnsi="Arial" w:cs="Arial"/>
          <w:sz w:val="22"/>
          <w:szCs w:val="22"/>
        </w:rPr>
        <w:t>С</w:t>
      </w:r>
      <w:r w:rsidR="00454A8B" w:rsidRPr="00CE36FB">
        <w:rPr>
          <w:rFonts w:ascii="Arial" w:hAnsi="Arial" w:cs="Arial"/>
          <w:sz w:val="22"/>
          <w:szCs w:val="22"/>
        </w:rPr>
        <w:t>торон.</w:t>
      </w:r>
    </w:p>
    <w:p w14:paraId="677FFA1F" w14:textId="7171EF9E" w:rsidR="0086263A" w:rsidRPr="00CE36FB" w:rsidRDefault="0086263A" w:rsidP="00954191">
      <w:pPr>
        <w:pStyle w:val="a4"/>
        <w:numPr>
          <w:ilvl w:val="1"/>
          <w:numId w:val="26"/>
        </w:numPr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Порядок отключения (включения)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для проведения планово-профилактических работ и ремонтов:</w:t>
      </w:r>
    </w:p>
    <w:p w14:paraId="33AB5E5D" w14:textId="2FF28331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 xml:space="preserve">производится по заявке, подписанной уполномоченным лицом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86263A" w:rsidRPr="00CE36FB">
        <w:rPr>
          <w:rFonts w:ascii="Arial" w:hAnsi="Arial" w:cs="Arial"/>
          <w:sz w:val="22"/>
          <w:szCs w:val="22"/>
        </w:rPr>
        <w:t xml:space="preserve">, предоставленной в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ую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ю</w:t>
      </w:r>
      <w:r w:rsidR="0086263A" w:rsidRPr="00CE36FB">
        <w:rPr>
          <w:rFonts w:ascii="Arial" w:hAnsi="Arial" w:cs="Arial"/>
          <w:sz w:val="22"/>
          <w:szCs w:val="22"/>
        </w:rPr>
        <w:t xml:space="preserve"> не позднее чем за двое суток</w:t>
      </w:r>
      <w:r w:rsidR="00E40F26">
        <w:rPr>
          <w:rFonts w:ascii="Arial" w:hAnsi="Arial" w:cs="Arial"/>
          <w:sz w:val="22"/>
          <w:szCs w:val="22"/>
        </w:rPr>
        <w:t xml:space="preserve"> до предполагаемой даты проведения</w:t>
      </w:r>
      <w:r w:rsidR="009435C0">
        <w:rPr>
          <w:rFonts w:ascii="Arial" w:hAnsi="Arial" w:cs="Arial"/>
          <w:sz w:val="22"/>
          <w:szCs w:val="22"/>
        </w:rPr>
        <w:t>,</w:t>
      </w:r>
      <w:r w:rsidR="0086263A" w:rsidRPr="00CE36FB">
        <w:rPr>
          <w:rFonts w:ascii="Arial" w:hAnsi="Arial" w:cs="Arial"/>
          <w:sz w:val="22"/>
          <w:szCs w:val="22"/>
        </w:rPr>
        <w:t xml:space="preserve"> с составлением Акта на отключение (включение);</w:t>
      </w:r>
    </w:p>
    <w:p w14:paraId="504FED3A" w14:textId="732AC124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 w:rsidR="0086263A" w:rsidRPr="00CE36FB">
        <w:rPr>
          <w:rFonts w:ascii="Arial" w:hAnsi="Arial" w:cs="Arial"/>
          <w:sz w:val="22"/>
          <w:szCs w:val="22"/>
        </w:rPr>
        <w:t xml:space="preserve"> дает разрешение на производство работ;</w:t>
      </w:r>
    </w:p>
    <w:p w14:paraId="254CA2F0" w14:textId="190A08DD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 xml:space="preserve">когда отключение (включение) систем теплоснабжения необходимо производить задвижками, находящимися на балансе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86263A" w:rsidRPr="00CE36FB">
        <w:rPr>
          <w:rFonts w:ascii="Arial" w:hAnsi="Arial" w:cs="Arial"/>
          <w:sz w:val="22"/>
          <w:szCs w:val="22"/>
        </w:rPr>
        <w:t xml:space="preserve">, работы производятся персоналом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 xml:space="preserve">ей </w:t>
      </w:r>
      <w:r w:rsidR="00444666" w:rsidRPr="00265AD7">
        <w:rPr>
          <w:rFonts w:ascii="Arial" w:hAnsi="Arial" w:cs="Arial"/>
          <w:sz w:val="22"/>
          <w:szCs w:val="22"/>
        </w:rPr>
        <w:t>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86263A" w:rsidRPr="00CE36FB">
        <w:rPr>
          <w:rFonts w:ascii="Arial" w:hAnsi="Arial" w:cs="Arial"/>
          <w:sz w:val="22"/>
          <w:szCs w:val="22"/>
        </w:rPr>
        <w:t>;</w:t>
      </w:r>
    </w:p>
    <w:p w14:paraId="08139500" w14:textId="5276539A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 xml:space="preserve">на участках </w:t>
      </w:r>
      <w:r w:rsidR="001E12ED">
        <w:rPr>
          <w:rFonts w:ascii="Arial" w:hAnsi="Arial" w:cs="Arial"/>
          <w:sz w:val="22"/>
          <w:szCs w:val="22"/>
        </w:rPr>
        <w:t>тепловых сетей</w:t>
      </w:r>
      <w:r w:rsidR="0086263A" w:rsidRPr="00CE36FB">
        <w:rPr>
          <w:rFonts w:ascii="Arial" w:hAnsi="Arial" w:cs="Arial"/>
          <w:sz w:val="22"/>
          <w:szCs w:val="22"/>
        </w:rPr>
        <w:t xml:space="preserve"> </w:t>
      </w:r>
      <w:r w:rsidR="004D64AD">
        <w:rPr>
          <w:rFonts w:ascii="Arial" w:hAnsi="Arial" w:cs="Arial"/>
          <w:sz w:val="22"/>
          <w:szCs w:val="22"/>
        </w:rPr>
        <w:t>Заказчика</w:t>
      </w:r>
      <w:r w:rsidR="0086263A" w:rsidRPr="00CE36FB">
        <w:rPr>
          <w:rFonts w:ascii="Arial" w:hAnsi="Arial" w:cs="Arial"/>
          <w:sz w:val="22"/>
          <w:szCs w:val="22"/>
        </w:rPr>
        <w:t xml:space="preserve">, расположенных после задвижек, эксплуатируемых </w:t>
      </w:r>
      <w:r w:rsidR="00EA11B0">
        <w:rPr>
          <w:rFonts w:ascii="Arial" w:hAnsi="Arial" w:cs="Arial"/>
          <w:sz w:val="22"/>
          <w:szCs w:val="22"/>
        </w:rPr>
        <w:t>Заказчиком</w:t>
      </w:r>
      <w:r w:rsidR="0086263A" w:rsidRPr="00CE36FB">
        <w:rPr>
          <w:rFonts w:ascii="Arial" w:hAnsi="Arial" w:cs="Arial"/>
          <w:sz w:val="22"/>
          <w:szCs w:val="22"/>
        </w:rPr>
        <w:t>, отключение (включение) пр</w:t>
      </w:r>
      <w:r w:rsidR="00404DBC" w:rsidRPr="00CE36FB">
        <w:rPr>
          <w:rFonts w:ascii="Arial" w:hAnsi="Arial" w:cs="Arial"/>
          <w:sz w:val="22"/>
          <w:szCs w:val="22"/>
        </w:rPr>
        <w:t xml:space="preserve">оизводится персоналом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="00404DBC" w:rsidRPr="00CE36FB">
        <w:rPr>
          <w:rFonts w:ascii="Arial" w:hAnsi="Arial" w:cs="Arial"/>
          <w:sz w:val="22"/>
          <w:szCs w:val="22"/>
        </w:rPr>
        <w:t>.</w:t>
      </w:r>
    </w:p>
    <w:p w14:paraId="7247E33C" w14:textId="5AE9761B" w:rsidR="0086263A" w:rsidRPr="00CE36FB" w:rsidRDefault="001E12ED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="0086263A" w:rsidRPr="00CE36FB">
        <w:rPr>
          <w:rFonts w:ascii="Arial" w:hAnsi="Arial" w:cs="Arial"/>
          <w:sz w:val="22"/>
          <w:szCs w:val="22"/>
        </w:rPr>
        <w:t xml:space="preserve">орядок отключения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="0086263A" w:rsidRPr="00CE36FB">
        <w:rPr>
          <w:rFonts w:ascii="Arial" w:hAnsi="Arial" w:cs="Arial"/>
          <w:sz w:val="22"/>
          <w:szCs w:val="22"/>
        </w:rPr>
        <w:t xml:space="preserve"> в аварийных ситуациях (при технологических нарушениях):</w:t>
      </w:r>
    </w:p>
    <w:p w14:paraId="4AE56484" w14:textId="4964D16F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 xml:space="preserve">для принятия неотложных мер по предупреждению или ликвидации аварийных ситуаций персонал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444666" w:rsidRPr="00CE36FB">
        <w:rPr>
          <w:rFonts w:ascii="Arial" w:hAnsi="Arial" w:cs="Arial"/>
          <w:sz w:val="22"/>
          <w:szCs w:val="22"/>
        </w:rPr>
        <w:t xml:space="preserve"> </w:t>
      </w:r>
      <w:r w:rsidR="0086263A" w:rsidRPr="00CE36FB">
        <w:rPr>
          <w:rFonts w:ascii="Arial" w:hAnsi="Arial" w:cs="Arial"/>
          <w:sz w:val="22"/>
          <w:szCs w:val="22"/>
        </w:rPr>
        <w:t xml:space="preserve">имеет право отключать теплопотребляющие установки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="0086263A" w:rsidRPr="00CE36FB">
        <w:rPr>
          <w:rFonts w:ascii="Arial" w:hAnsi="Arial" w:cs="Arial"/>
          <w:sz w:val="22"/>
          <w:szCs w:val="22"/>
        </w:rPr>
        <w:t xml:space="preserve"> с обязательным сообщением о причинах и ориентировочном времени отключения;</w:t>
      </w:r>
    </w:p>
    <w:p w14:paraId="5D4DEF32" w14:textId="3BC3712E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6263A" w:rsidRPr="00CE36FB">
        <w:rPr>
          <w:rFonts w:ascii="Arial" w:hAnsi="Arial" w:cs="Arial"/>
          <w:sz w:val="22"/>
          <w:szCs w:val="22"/>
        </w:rPr>
        <w:t>при температуре наружного воздуха ниже 0°С</w:t>
      </w:r>
      <w:r w:rsidR="009435C0">
        <w:rPr>
          <w:rFonts w:ascii="Arial" w:hAnsi="Arial" w:cs="Arial"/>
          <w:sz w:val="22"/>
          <w:szCs w:val="22"/>
        </w:rPr>
        <w:t>,</w:t>
      </w:r>
      <w:r w:rsidR="0086263A" w:rsidRPr="00CE36FB">
        <w:rPr>
          <w:rFonts w:ascii="Arial" w:hAnsi="Arial" w:cs="Arial"/>
          <w:sz w:val="22"/>
          <w:szCs w:val="22"/>
        </w:rPr>
        <w:t xml:space="preserve"> после сообщения диспетчера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86263A" w:rsidRPr="00CE36FB">
        <w:rPr>
          <w:rFonts w:ascii="Arial" w:hAnsi="Arial" w:cs="Arial"/>
          <w:sz w:val="22"/>
          <w:szCs w:val="22"/>
        </w:rPr>
        <w:t xml:space="preserve"> о причинах и ориентировочном времени отключения </w:t>
      </w:r>
      <w:r w:rsidR="00EA11B0">
        <w:rPr>
          <w:rFonts w:ascii="Arial" w:hAnsi="Arial" w:cs="Arial"/>
          <w:sz w:val="22"/>
          <w:szCs w:val="22"/>
        </w:rPr>
        <w:t>Заказчик</w:t>
      </w:r>
      <w:r w:rsidR="0086263A" w:rsidRPr="00CE36FB">
        <w:rPr>
          <w:rFonts w:ascii="Arial" w:hAnsi="Arial" w:cs="Arial"/>
          <w:sz w:val="22"/>
          <w:szCs w:val="22"/>
        </w:rPr>
        <w:t xml:space="preserve"> обязан принять меры по предотвращению размораживания систем теплоснабжения;</w:t>
      </w:r>
    </w:p>
    <w:p w14:paraId="11DE49CD" w14:textId="1F8C1D6C" w:rsidR="0086263A" w:rsidRPr="00CE36FB" w:rsidRDefault="00954191" w:rsidP="00954191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A11B0">
        <w:rPr>
          <w:rFonts w:ascii="Arial" w:hAnsi="Arial" w:cs="Arial"/>
          <w:sz w:val="22"/>
          <w:szCs w:val="22"/>
        </w:rPr>
        <w:t>Заказчик</w:t>
      </w:r>
      <w:r w:rsidR="0086263A" w:rsidRPr="00CE36FB">
        <w:rPr>
          <w:rFonts w:ascii="Arial" w:hAnsi="Arial" w:cs="Arial"/>
          <w:sz w:val="22"/>
          <w:szCs w:val="22"/>
        </w:rPr>
        <w:t xml:space="preserve"> обязан сообщать обо всех случаях аварийных и технологических нарушений на своем оборудовании, принимать незамедлительно меры по ликвидации указанных нарушений.</w:t>
      </w:r>
    </w:p>
    <w:p w14:paraId="17C201E3" w14:textId="0477C639" w:rsidR="00BA44DD" w:rsidRPr="00CE36FB" w:rsidRDefault="00BA44DD" w:rsidP="00954191">
      <w:pPr>
        <w:pStyle w:val="a4"/>
        <w:numPr>
          <w:ilvl w:val="1"/>
          <w:numId w:val="26"/>
        </w:numPr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Для постоянной связи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444666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с </w:t>
      </w:r>
      <w:r w:rsidR="00EA11B0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и согласования вопросов, связанных с отпуском и прекращением подачи тепловой энергии и теплоносителя, Стороны назначают ответственное лицо:</w:t>
      </w:r>
    </w:p>
    <w:p w14:paraId="08CF0EBA" w14:textId="53C686D2" w:rsidR="00BA44DD" w:rsidRPr="00D56401" w:rsidRDefault="00BA44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CE36FB">
        <w:rPr>
          <w:rFonts w:ascii="Arial" w:hAnsi="Arial" w:cs="Arial"/>
          <w:bCs/>
          <w:sz w:val="22"/>
          <w:szCs w:val="22"/>
        </w:rPr>
        <w:t xml:space="preserve">от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bCs/>
          <w:sz w:val="22"/>
          <w:szCs w:val="22"/>
        </w:rPr>
        <w:t xml:space="preserve"> </w:t>
      </w:r>
      <w:r w:rsidR="00D56401" w:rsidRPr="00D56401">
        <w:rPr>
          <w:rFonts w:ascii="Arial" w:hAnsi="Arial" w:cs="Arial"/>
          <w:bCs/>
          <w:sz w:val="22"/>
          <w:szCs w:val="22"/>
        </w:rPr>
        <w:t>-</w:t>
      </w:r>
    </w:p>
    <w:p w14:paraId="5CBB70E4" w14:textId="0C48F134" w:rsidR="00D56401" w:rsidRDefault="00BA44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36FB">
        <w:rPr>
          <w:rFonts w:ascii="Arial" w:hAnsi="Arial" w:cs="Arial"/>
          <w:bCs/>
          <w:sz w:val="22"/>
          <w:szCs w:val="22"/>
        </w:rPr>
        <w:t>по техническим</w:t>
      </w:r>
      <w:r w:rsidR="00D56401">
        <w:rPr>
          <w:rFonts w:ascii="Arial" w:hAnsi="Arial" w:cs="Arial"/>
          <w:bCs/>
          <w:sz w:val="22"/>
          <w:szCs w:val="22"/>
        </w:rPr>
        <w:t xml:space="preserve"> и коммерческим</w:t>
      </w:r>
      <w:r w:rsidRPr="00CE36FB">
        <w:rPr>
          <w:rFonts w:ascii="Arial" w:hAnsi="Arial" w:cs="Arial"/>
          <w:bCs/>
          <w:sz w:val="22"/>
          <w:szCs w:val="22"/>
        </w:rPr>
        <w:t xml:space="preserve"> вопросам: </w:t>
      </w:r>
      <w:r w:rsidR="00E40F26">
        <w:rPr>
          <w:rFonts w:ascii="Arial" w:hAnsi="Arial" w:cs="Arial"/>
          <w:bCs/>
          <w:sz w:val="22"/>
          <w:szCs w:val="22"/>
          <w:u w:val="single"/>
        </w:rPr>
        <w:t>_________________________________</w:t>
      </w:r>
    </w:p>
    <w:p w14:paraId="36DC962C" w14:textId="46065DDC" w:rsidR="00EC0428" w:rsidRPr="00D56401" w:rsidRDefault="00EC0428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36FB">
        <w:rPr>
          <w:rFonts w:ascii="Arial" w:hAnsi="Arial" w:cs="Arial"/>
          <w:bCs/>
          <w:sz w:val="22"/>
          <w:szCs w:val="22"/>
        </w:rPr>
        <w:t>телефон</w:t>
      </w:r>
      <w:sdt>
        <w:sdtPr>
          <w:rPr>
            <w:rFonts w:ascii="Arial" w:hAnsi="Arial" w:cs="Arial"/>
            <w:bCs/>
            <w:sz w:val="22"/>
            <w:szCs w:val="22"/>
            <w:u w:val="single"/>
          </w:rPr>
          <w:alias w:val="телефон"/>
          <w:tag w:val="телефон"/>
          <w:id w:val="-1786730449"/>
          <w:placeholder>
            <w:docPart w:val="B75B94BF96F546E091E52621C1D859D3"/>
          </w:placeholder>
          <w:text/>
        </w:sdtPr>
        <w:sdtEndPr/>
        <w:sdtContent>
          <w:r w:rsidRPr="00D56401">
            <w:rPr>
              <w:rFonts w:ascii="Arial" w:hAnsi="Arial" w:cs="Arial"/>
              <w:bCs/>
              <w:sz w:val="22"/>
              <w:szCs w:val="22"/>
              <w:u w:val="single"/>
            </w:rPr>
            <w:t xml:space="preserve"> </w:t>
          </w:r>
          <w:r w:rsidR="00E40F26">
            <w:rPr>
              <w:rFonts w:ascii="Arial" w:hAnsi="Arial" w:cs="Arial"/>
              <w:bCs/>
              <w:sz w:val="22"/>
              <w:szCs w:val="22"/>
              <w:u w:val="single"/>
            </w:rPr>
            <w:t>_________________</w:t>
          </w:r>
        </w:sdtContent>
      </w:sdt>
      <w:r w:rsidRPr="00CE36FB">
        <w:rPr>
          <w:rFonts w:ascii="Arial" w:hAnsi="Arial" w:cs="Arial"/>
          <w:bCs/>
          <w:sz w:val="22"/>
          <w:szCs w:val="22"/>
        </w:rPr>
        <w:t xml:space="preserve"> , E-mail </w:t>
      </w:r>
      <w:sdt>
        <w:sdtPr>
          <w:rPr>
            <w:rFonts w:ascii="Arial" w:hAnsi="Arial" w:cs="Arial"/>
            <w:bCs/>
            <w:sz w:val="22"/>
            <w:szCs w:val="22"/>
            <w:u w:val="single"/>
          </w:rPr>
          <w:alias w:val="эл.почта"/>
          <w:tag w:val="эл.почта"/>
          <w:id w:val="2063050896"/>
          <w:placeholder>
            <w:docPart w:val="B75B94BF96F546E091E52621C1D859D3"/>
          </w:placeholder>
          <w:text/>
        </w:sdtPr>
        <w:sdtEndPr/>
        <w:sdtContent>
          <w:r w:rsidR="00E40F26">
            <w:rPr>
              <w:rFonts w:ascii="Arial" w:hAnsi="Arial" w:cs="Arial"/>
              <w:bCs/>
              <w:sz w:val="22"/>
              <w:szCs w:val="22"/>
              <w:u w:val="single"/>
            </w:rPr>
            <w:t>_______________________</w:t>
          </w:r>
        </w:sdtContent>
      </w:sdt>
    </w:p>
    <w:p w14:paraId="0C19A2E3" w14:textId="5DCFC4E2" w:rsidR="00BA44DD" w:rsidRPr="006E5FDE" w:rsidRDefault="00BA44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CE36FB">
        <w:rPr>
          <w:rFonts w:ascii="Arial" w:hAnsi="Arial" w:cs="Arial"/>
          <w:bCs/>
          <w:sz w:val="22"/>
          <w:szCs w:val="22"/>
        </w:rPr>
        <w:t xml:space="preserve">от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D56401" w:rsidRPr="006E5FDE">
        <w:rPr>
          <w:rFonts w:ascii="Arial" w:hAnsi="Arial" w:cs="Arial"/>
          <w:bCs/>
          <w:sz w:val="22"/>
          <w:szCs w:val="22"/>
        </w:rPr>
        <w:t xml:space="preserve"> -</w:t>
      </w:r>
    </w:p>
    <w:p w14:paraId="4E8A96F6" w14:textId="0DC85A09" w:rsidR="00BA44DD" w:rsidRPr="00CE36FB" w:rsidRDefault="00BA44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36FB">
        <w:rPr>
          <w:rFonts w:ascii="Arial" w:hAnsi="Arial" w:cs="Arial"/>
          <w:bCs/>
          <w:sz w:val="22"/>
          <w:szCs w:val="22"/>
        </w:rPr>
        <w:t xml:space="preserve">по техническим вопросам: </w:t>
      </w:r>
      <w:r w:rsidR="00E40F26">
        <w:rPr>
          <w:rFonts w:ascii="Arial" w:hAnsi="Arial" w:cs="Arial"/>
          <w:bCs/>
          <w:sz w:val="22"/>
          <w:szCs w:val="22"/>
          <w:u w:val="single"/>
        </w:rPr>
        <w:t>______________________________________</w:t>
      </w:r>
    </w:p>
    <w:p w14:paraId="35CE338F" w14:textId="52F298B7" w:rsidR="00BA44DD" w:rsidRPr="00CE36FB" w:rsidRDefault="00BA44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CE36FB">
        <w:rPr>
          <w:rFonts w:ascii="Arial" w:hAnsi="Arial" w:cs="Arial"/>
          <w:bCs/>
          <w:sz w:val="22"/>
          <w:szCs w:val="22"/>
        </w:rPr>
        <w:t>телефон</w:t>
      </w:r>
      <w:sdt>
        <w:sdtPr>
          <w:rPr>
            <w:rFonts w:ascii="Arial" w:hAnsi="Arial" w:cs="Arial"/>
            <w:bCs/>
            <w:sz w:val="22"/>
            <w:szCs w:val="22"/>
            <w:u w:val="single"/>
          </w:rPr>
          <w:alias w:val="телефон"/>
          <w:tag w:val="телефон"/>
          <w:id w:val="-368610970"/>
          <w:placeholder>
            <w:docPart w:val="22B6B196CAC646DBBCC2322D3CC1A87C"/>
          </w:placeholder>
          <w:text/>
        </w:sdtPr>
        <w:sdtEndPr/>
        <w:sdtContent>
          <w:r w:rsidR="007D1EDD" w:rsidRPr="00CE36FB">
            <w:rPr>
              <w:rFonts w:ascii="Arial" w:hAnsi="Arial" w:cs="Arial"/>
              <w:bCs/>
              <w:sz w:val="22"/>
              <w:szCs w:val="22"/>
              <w:u w:val="single"/>
            </w:rPr>
            <w:t xml:space="preserve"> </w:t>
          </w:r>
          <w:r w:rsidR="00E40F26">
            <w:rPr>
              <w:rFonts w:ascii="Arial" w:hAnsi="Arial" w:cs="Arial"/>
              <w:bCs/>
              <w:sz w:val="22"/>
              <w:szCs w:val="22"/>
              <w:u w:val="single"/>
            </w:rPr>
            <w:t>______________________</w:t>
          </w:r>
        </w:sdtContent>
      </w:sdt>
      <w:r w:rsidRPr="00CE36FB">
        <w:rPr>
          <w:rFonts w:ascii="Arial" w:hAnsi="Arial" w:cs="Arial"/>
          <w:bCs/>
          <w:sz w:val="22"/>
          <w:szCs w:val="22"/>
        </w:rPr>
        <w:t xml:space="preserve"> , E-mail </w:t>
      </w:r>
      <w:sdt>
        <w:sdtPr>
          <w:rPr>
            <w:rFonts w:ascii="Arial" w:hAnsi="Arial" w:cs="Arial"/>
            <w:bCs/>
            <w:sz w:val="22"/>
            <w:szCs w:val="22"/>
            <w:u w:val="single"/>
          </w:rPr>
          <w:alias w:val="эл.почта"/>
          <w:tag w:val="эл.почта"/>
          <w:id w:val="-1308927086"/>
          <w:placeholder>
            <w:docPart w:val="22B6B196CAC646DBBCC2322D3CC1A87C"/>
          </w:placeholder>
          <w:text/>
        </w:sdtPr>
        <w:sdtEndPr/>
        <w:sdtContent>
          <w:r w:rsidR="00E40F26">
            <w:rPr>
              <w:rFonts w:ascii="Arial" w:hAnsi="Arial" w:cs="Arial"/>
              <w:bCs/>
              <w:sz w:val="22"/>
              <w:szCs w:val="22"/>
              <w:u w:val="single"/>
            </w:rPr>
            <w:t>_______________________</w:t>
          </w:r>
        </w:sdtContent>
      </w:sdt>
      <w:r w:rsidRPr="00CE36FB">
        <w:rPr>
          <w:rFonts w:ascii="Arial" w:hAnsi="Arial" w:cs="Arial"/>
          <w:bCs/>
          <w:sz w:val="22"/>
          <w:szCs w:val="22"/>
        </w:rPr>
        <w:t xml:space="preserve"> </w:t>
      </w:r>
    </w:p>
    <w:p w14:paraId="78D92511" w14:textId="77777777" w:rsidR="00E40F26" w:rsidRDefault="00BA44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CE36FB">
        <w:rPr>
          <w:rFonts w:ascii="Arial" w:hAnsi="Arial" w:cs="Arial"/>
          <w:bCs/>
          <w:sz w:val="22"/>
          <w:szCs w:val="22"/>
        </w:rPr>
        <w:t>по коммерческим вопросам:</w:t>
      </w:r>
      <w:r w:rsidR="007D1EDD" w:rsidRPr="00CE36FB">
        <w:rPr>
          <w:rFonts w:ascii="Arial" w:hAnsi="Arial" w:cs="Arial"/>
          <w:bCs/>
          <w:sz w:val="22"/>
          <w:szCs w:val="22"/>
        </w:rPr>
        <w:t xml:space="preserve"> </w:t>
      </w:r>
      <w:r w:rsidR="00E40F26">
        <w:rPr>
          <w:rFonts w:ascii="Arial" w:hAnsi="Arial" w:cs="Arial"/>
          <w:bCs/>
          <w:sz w:val="22"/>
          <w:szCs w:val="22"/>
        </w:rPr>
        <w:t>_____________________________________</w:t>
      </w:r>
      <w:r w:rsidR="007D1EDD" w:rsidRPr="00CE36FB">
        <w:rPr>
          <w:rFonts w:ascii="Arial" w:hAnsi="Arial" w:cs="Arial"/>
          <w:bCs/>
          <w:sz w:val="22"/>
          <w:szCs w:val="22"/>
        </w:rPr>
        <w:t xml:space="preserve">, </w:t>
      </w:r>
    </w:p>
    <w:p w14:paraId="429CC6C5" w14:textId="53D9D417" w:rsidR="00BA44DD" w:rsidRPr="00CE36FB" w:rsidRDefault="007D1EDD" w:rsidP="00954191">
      <w:pPr>
        <w:pStyle w:val="a4"/>
        <w:ind w:left="0" w:firstLine="567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36FB">
        <w:rPr>
          <w:rFonts w:ascii="Arial" w:hAnsi="Arial" w:cs="Arial"/>
          <w:bCs/>
          <w:sz w:val="22"/>
          <w:szCs w:val="22"/>
        </w:rPr>
        <w:t>тел</w:t>
      </w:r>
      <w:r w:rsidR="00BA44DD" w:rsidRPr="00CE36FB">
        <w:rPr>
          <w:rFonts w:ascii="Arial" w:hAnsi="Arial" w:cs="Arial"/>
          <w:bCs/>
          <w:sz w:val="22"/>
          <w:szCs w:val="22"/>
        </w:rPr>
        <w:t>ефон</w:t>
      </w:r>
      <w:r w:rsidR="009435C0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u w:val="single"/>
          </w:rPr>
          <w:alias w:val="телефон"/>
          <w:tag w:val="телефон"/>
          <w:id w:val="-280037477"/>
          <w:placeholder>
            <w:docPart w:val="0D60F76E6A164392A132D852A9EABE02"/>
          </w:placeholder>
          <w:text/>
        </w:sdtPr>
        <w:sdtEndPr/>
        <w:sdtContent>
          <w:r w:rsidR="00E40F26">
            <w:rPr>
              <w:rFonts w:ascii="Arial" w:hAnsi="Arial" w:cs="Arial"/>
              <w:bCs/>
              <w:sz w:val="22"/>
              <w:szCs w:val="22"/>
              <w:u w:val="single"/>
            </w:rPr>
            <w:t>________________________</w:t>
          </w:r>
        </w:sdtContent>
      </w:sdt>
      <w:r w:rsidR="00BA44DD" w:rsidRPr="00CE36FB">
        <w:rPr>
          <w:rFonts w:ascii="Arial" w:hAnsi="Arial" w:cs="Arial"/>
          <w:bCs/>
          <w:sz w:val="22"/>
          <w:szCs w:val="22"/>
        </w:rPr>
        <w:t xml:space="preserve">,E-mail </w:t>
      </w:r>
      <w:r w:rsidR="00E40F26">
        <w:rPr>
          <w:rFonts w:ascii="Arial" w:hAnsi="Arial" w:cs="Arial"/>
          <w:bCs/>
          <w:sz w:val="22"/>
          <w:szCs w:val="22"/>
          <w:u w:val="single"/>
        </w:rPr>
        <w:t>______________________</w:t>
      </w:r>
      <w:r w:rsidR="001E12ED">
        <w:rPr>
          <w:rFonts w:ascii="Arial" w:hAnsi="Arial" w:cs="Arial"/>
          <w:bCs/>
          <w:sz w:val="22"/>
          <w:szCs w:val="22"/>
          <w:u w:val="single"/>
        </w:rPr>
        <w:t>.</w:t>
      </w:r>
      <w:r w:rsidR="00BA44DD" w:rsidRPr="00CE36FB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13825AE5" w14:textId="568E4251" w:rsidR="0086263A" w:rsidRPr="00CE36FB" w:rsidRDefault="0086263A" w:rsidP="00954191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Указанные в настоящем пункте </w:t>
      </w:r>
      <w:r w:rsidR="00EA11B0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ответственные лица со стороны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вправе без предъявления доверенности получать счета, счета-фактуры, акты приема-передачи</w:t>
      </w:r>
      <w:r w:rsidR="00EE59E5" w:rsidRPr="00CE36FB">
        <w:rPr>
          <w:rFonts w:ascii="Arial" w:hAnsi="Arial" w:cs="Arial"/>
          <w:sz w:val="22"/>
          <w:szCs w:val="22"/>
        </w:rPr>
        <w:t xml:space="preserve"> у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EE59E5" w:rsidRPr="00CE36FB">
        <w:rPr>
          <w:rFonts w:ascii="Arial" w:hAnsi="Arial" w:cs="Arial"/>
          <w:sz w:val="22"/>
          <w:szCs w:val="22"/>
        </w:rPr>
        <w:t xml:space="preserve"> в соответствии с п. 7.</w:t>
      </w:r>
      <w:r w:rsidR="00080E72">
        <w:rPr>
          <w:rFonts w:ascii="Arial" w:hAnsi="Arial" w:cs="Arial"/>
          <w:sz w:val="22"/>
          <w:szCs w:val="22"/>
        </w:rPr>
        <w:t>5.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EA11B0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, подписывать отчеты о потреблении тепловой энергии по приборам учета.</w:t>
      </w:r>
    </w:p>
    <w:p w14:paraId="0AE5C92E" w14:textId="66AA6326" w:rsidR="00B11D31" w:rsidRPr="00CE36FB" w:rsidRDefault="00B11D31" w:rsidP="00954191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В случае изменения со стороны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лиц, ответственных за выполнение условий настоящего </w:t>
      </w:r>
      <w:r w:rsidR="00EA11B0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</w:t>
      </w:r>
      <w:r w:rsidR="00EA11B0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обязуется незамедлительно письменно уведомить </w:t>
      </w:r>
      <w:r w:rsidR="00444666" w:rsidRPr="00265AD7">
        <w:rPr>
          <w:rFonts w:ascii="Arial" w:hAnsi="Arial" w:cs="Arial"/>
          <w:sz w:val="22"/>
          <w:szCs w:val="22"/>
        </w:rPr>
        <w:lastRenderedPageBreak/>
        <w:t>Теплоснабжающ</w:t>
      </w:r>
      <w:r w:rsidR="00444666">
        <w:rPr>
          <w:rFonts w:ascii="Arial" w:hAnsi="Arial" w:cs="Arial"/>
          <w:sz w:val="22"/>
          <w:szCs w:val="22"/>
        </w:rPr>
        <w:t>ую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ю</w:t>
      </w:r>
      <w:r w:rsidRPr="00CE36FB">
        <w:rPr>
          <w:rFonts w:ascii="Arial" w:hAnsi="Arial" w:cs="Arial"/>
          <w:sz w:val="22"/>
          <w:szCs w:val="22"/>
        </w:rPr>
        <w:t xml:space="preserve"> с указанием контактных данных новых лиц. В случае </w:t>
      </w:r>
      <w:r w:rsidR="00954191" w:rsidRPr="00CE36FB">
        <w:rPr>
          <w:rFonts w:ascii="Arial" w:hAnsi="Arial" w:cs="Arial"/>
          <w:sz w:val="22"/>
          <w:szCs w:val="22"/>
        </w:rPr>
        <w:t>неисполнения</w:t>
      </w:r>
      <w:r w:rsidRPr="00CE36FB">
        <w:rPr>
          <w:rFonts w:ascii="Arial" w:hAnsi="Arial" w:cs="Arial"/>
          <w:sz w:val="22"/>
          <w:szCs w:val="22"/>
        </w:rPr>
        <w:t xml:space="preserve"> настоящего условия </w:t>
      </w:r>
      <w:r w:rsidR="00EA11B0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 w:rsidRPr="00CE36FB">
        <w:rPr>
          <w:rFonts w:ascii="Arial" w:hAnsi="Arial" w:cs="Arial"/>
          <w:sz w:val="22"/>
          <w:szCs w:val="22"/>
        </w:rPr>
        <w:t xml:space="preserve"> не несет ответственность за негативные последствия, связанные с внеплановыми и аварийными ограничениями и прекращениями теплоснабжения.</w:t>
      </w:r>
    </w:p>
    <w:p w14:paraId="2C638FDA" w14:textId="003F5DDE" w:rsidR="0086263A" w:rsidRPr="00CE36FB" w:rsidRDefault="0086263A" w:rsidP="00954191">
      <w:pPr>
        <w:numPr>
          <w:ilvl w:val="1"/>
          <w:numId w:val="26"/>
        </w:numPr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Нарушения, допущенные </w:t>
      </w:r>
      <w:r w:rsidR="00EA11B0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при пользовании тепловой энерги</w:t>
      </w:r>
      <w:r w:rsidR="00A20BFE" w:rsidRPr="00CE36FB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, устанавливаются и оформляются актом представителем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5E08A087" w14:textId="7021D694" w:rsidR="00116E3C" w:rsidRDefault="0086263A" w:rsidP="00DC4045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Акт составляется в </w:t>
      </w:r>
      <w:r w:rsidR="00B11D31" w:rsidRPr="00CE36FB">
        <w:rPr>
          <w:rFonts w:ascii="Arial" w:hAnsi="Arial" w:cs="Arial"/>
          <w:sz w:val="22"/>
          <w:szCs w:val="22"/>
        </w:rPr>
        <w:t>2 (</w:t>
      </w:r>
      <w:r w:rsidRPr="00CE36FB">
        <w:rPr>
          <w:rFonts w:ascii="Arial" w:hAnsi="Arial" w:cs="Arial"/>
          <w:sz w:val="22"/>
          <w:szCs w:val="22"/>
        </w:rPr>
        <w:t>двух</w:t>
      </w:r>
      <w:r w:rsidR="00B11D31" w:rsidRPr="00CE36FB">
        <w:rPr>
          <w:rFonts w:ascii="Arial" w:hAnsi="Arial" w:cs="Arial"/>
          <w:sz w:val="22"/>
          <w:szCs w:val="22"/>
        </w:rPr>
        <w:t>)</w:t>
      </w:r>
      <w:r w:rsidRPr="00CE36FB">
        <w:rPr>
          <w:rFonts w:ascii="Arial" w:hAnsi="Arial" w:cs="Arial"/>
          <w:sz w:val="22"/>
          <w:szCs w:val="22"/>
        </w:rPr>
        <w:t xml:space="preserve"> экземплярах, один из которых вручается</w:t>
      </w:r>
      <w:r w:rsidR="00397E29" w:rsidRPr="00CE36FB">
        <w:rPr>
          <w:rFonts w:ascii="Arial" w:hAnsi="Arial" w:cs="Arial"/>
          <w:sz w:val="22"/>
          <w:szCs w:val="22"/>
        </w:rPr>
        <w:t xml:space="preserve"> </w:t>
      </w:r>
      <w:r w:rsidR="00EA11B0">
        <w:rPr>
          <w:rFonts w:ascii="Arial" w:hAnsi="Arial" w:cs="Arial"/>
          <w:sz w:val="22"/>
          <w:szCs w:val="22"/>
        </w:rPr>
        <w:t>Заказчику</w:t>
      </w:r>
      <w:r w:rsidR="001D1D22" w:rsidRPr="00CE36FB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Ответственное лицо </w:t>
      </w:r>
      <w:r w:rsidR="00EA11B0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производит отметку в акте об ознакомлении с ним, а при наличии замечан</w:t>
      </w:r>
      <w:r w:rsidR="0000724C" w:rsidRPr="00CE36FB">
        <w:rPr>
          <w:rFonts w:ascii="Arial" w:hAnsi="Arial" w:cs="Arial"/>
          <w:sz w:val="22"/>
          <w:szCs w:val="22"/>
        </w:rPr>
        <w:t>ий</w:t>
      </w:r>
      <w:r w:rsidR="009435C0">
        <w:rPr>
          <w:rFonts w:ascii="Arial" w:hAnsi="Arial" w:cs="Arial"/>
          <w:sz w:val="22"/>
          <w:szCs w:val="22"/>
        </w:rPr>
        <w:t xml:space="preserve"> -</w:t>
      </w:r>
      <w:r w:rsidR="0000724C" w:rsidRPr="00CE36FB">
        <w:rPr>
          <w:rFonts w:ascii="Arial" w:hAnsi="Arial" w:cs="Arial"/>
          <w:sz w:val="22"/>
          <w:szCs w:val="22"/>
        </w:rPr>
        <w:t xml:space="preserve"> излагает свое мнение в акте.</w:t>
      </w:r>
    </w:p>
    <w:p w14:paraId="5D31D304" w14:textId="77777777" w:rsidR="00DC4045" w:rsidRDefault="00DC4045" w:rsidP="00DC4045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</w:p>
    <w:p w14:paraId="0A6D0973" w14:textId="77777777" w:rsidR="00324570" w:rsidRPr="00CE36FB" w:rsidRDefault="00324570" w:rsidP="00EC0428">
      <w:pPr>
        <w:shd w:val="clear" w:color="auto" w:fill="FFFFFF"/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5. Учет потребленной тепловой энергии и теплоносителя</w:t>
      </w:r>
    </w:p>
    <w:p w14:paraId="14104A36" w14:textId="77777777" w:rsidR="00324570" w:rsidRPr="00CE36FB" w:rsidRDefault="00324570" w:rsidP="00EC0428">
      <w:pPr>
        <w:shd w:val="clear" w:color="auto" w:fill="FFFFFF"/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73BD448" w14:textId="31AA9F1E" w:rsidR="00B11D31" w:rsidRPr="00CE36FB" w:rsidRDefault="001D1D22" w:rsidP="001B75A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5.1. </w:t>
      </w:r>
      <w:r w:rsidR="001B75AA">
        <w:rPr>
          <w:rFonts w:ascii="Arial" w:hAnsi="Arial" w:cs="Arial"/>
          <w:sz w:val="22"/>
          <w:szCs w:val="22"/>
        </w:rPr>
        <w:t>При установке приборов учета тепловой энергии и теплоносителя на границе раздела балансовой принадлежности тепловых сетей</w:t>
      </w:r>
      <w:r w:rsidR="00B11D31" w:rsidRPr="00CE36FB">
        <w:rPr>
          <w:rFonts w:ascii="Arial" w:hAnsi="Arial" w:cs="Arial"/>
          <w:sz w:val="22"/>
          <w:szCs w:val="22"/>
        </w:rPr>
        <w:t xml:space="preserve"> количе</w:t>
      </w:r>
      <w:r w:rsidR="001B75AA">
        <w:rPr>
          <w:rFonts w:ascii="Arial" w:hAnsi="Arial" w:cs="Arial"/>
          <w:sz w:val="22"/>
          <w:szCs w:val="22"/>
        </w:rPr>
        <w:t>ство</w:t>
      </w:r>
      <w:r w:rsidR="00B11D31" w:rsidRPr="00CE36FB">
        <w:rPr>
          <w:rFonts w:ascii="Arial" w:hAnsi="Arial" w:cs="Arial"/>
          <w:sz w:val="22"/>
          <w:szCs w:val="22"/>
        </w:rPr>
        <w:t xml:space="preserve"> тепловой энергии и теплоносителя, полученных </w:t>
      </w:r>
      <w:r w:rsidR="00EA11B0">
        <w:rPr>
          <w:rFonts w:ascii="Arial" w:hAnsi="Arial" w:cs="Arial"/>
          <w:sz w:val="22"/>
          <w:szCs w:val="22"/>
        </w:rPr>
        <w:t>Заказчиком</w:t>
      </w:r>
      <w:r w:rsidR="00B11D31" w:rsidRPr="00CE36FB">
        <w:rPr>
          <w:rFonts w:ascii="Arial" w:hAnsi="Arial" w:cs="Arial"/>
          <w:sz w:val="22"/>
          <w:szCs w:val="22"/>
        </w:rPr>
        <w:t xml:space="preserve">, </w:t>
      </w:r>
      <w:r w:rsidR="001B75AA">
        <w:rPr>
          <w:rFonts w:ascii="Arial" w:hAnsi="Arial" w:cs="Arial"/>
          <w:sz w:val="22"/>
          <w:szCs w:val="22"/>
        </w:rPr>
        <w:t xml:space="preserve">определяется по показаниям установленных приборов. </w:t>
      </w:r>
    </w:p>
    <w:p w14:paraId="5D4B9DE1" w14:textId="2B7938EB" w:rsidR="003D0B86" w:rsidRPr="00CE36FB" w:rsidRDefault="003D0B86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При установке приборов учета тепловой энергии и теплоносителя не в точке поставки, количество тепловой энергии  и тепл</w:t>
      </w:r>
      <w:r w:rsidR="00A8053F" w:rsidRPr="00CE36FB">
        <w:rPr>
          <w:rFonts w:ascii="Arial" w:hAnsi="Arial" w:cs="Arial"/>
          <w:sz w:val="22"/>
          <w:szCs w:val="22"/>
        </w:rPr>
        <w:t xml:space="preserve">оносителя, полученных </w:t>
      </w:r>
      <w:r w:rsidR="00EA11B0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>, определяется по показаниям приборов учета с учетом потерь тепловой энергии через изоляцию и потерь с утечкой тепло</w:t>
      </w:r>
      <w:r w:rsidR="00A8053F" w:rsidRPr="00CE36FB">
        <w:rPr>
          <w:rFonts w:ascii="Arial" w:hAnsi="Arial" w:cs="Arial"/>
          <w:sz w:val="22"/>
          <w:szCs w:val="22"/>
        </w:rPr>
        <w:t xml:space="preserve">носителя </w:t>
      </w:r>
      <w:r w:rsidR="001B75AA">
        <w:rPr>
          <w:rFonts w:ascii="Arial" w:hAnsi="Arial" w:cs="Arial"/>
          <w:sz w:val="22"/>
          <w:szCs w:val="22"/>
        </w:rPr>
        <w:t>в тепловых сетях</w:t>
      </w:r>
      <w:r w:rsidR="00A8053F" w:rsidRPr="00CE36FB">
        <w:rPr>
          <w:rFonts w:ascii="Arial" w:hAnsi="Arial" w:cs="Arial"/>
          <w:sz w:val="22"/>
          <w:szCs w:val="22"/>
        </w:rPr>
        <w:t xml:space="preserve"> </w:t>
      </w:r>
      <w:r w:rsidR="00EA11B0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от точки поставки до места установки приборов, которые определяются расчетным путем в зависимости от длины, диаметра и методов прокладки трубопроводов, с учетом  фактических температурных условий расчетного месяца и фактического количества часов работы тепловой сети.</w:t>
      </w:r>
    </w:p>
    <w:p w14:paraId="38F4A4C5" w14:textId="719CEE59" w:rsidR="003D0B86" w:rsidRDefault="003D0B86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При установке приборов учета до границы балансовой принадлежности количество потерь тепловой энергии и теплоносителя берется со знаком </w:t>
      </w:r>
      <w:proofErr w:type="gramStart"/>
      <w:r w:rsidRPr="00CE36FB">
        <w:rPr>
          <w:rFonts w:ascii="Arial" w:hAnsi="Arial" w:cs="Arial"/>
          <w:sz w:val="22"/>
          <w:szCs w:val="22"/>
        </w:rPr>
        <w:t>« -</w:t>
      </w:r>
      <w:proofErr w:type="gramEnd"/>
      <w:r w:rsidRPr="00CE36FB">
        <w:rPr>
          <w:rFonts w:ascii="Arial" w:hAnsi="Arial" w:cs="Arial"/>
          <w:sz w:val="22"/>
          <w:szCs w:val="22"/>
        </w:rPr>
        <w:t xml:space="preserve"> », если после границы балансовой принадлежности, то со знаком </w:t>
      </w:r>
      <w:proofErr w:type="gramStart"/>
      <w:r w:rsidRPr="00CE36FB">
        <w:rPr>
          <w:rFonts w:ascii="Arial" w:hAnsi="Arial" w:cs="Arial"/>
          <w:sz w:val="22"/>
          <w:szCs w:val="22"/>
        </w:rPr>
        <w:t>« +</w:t>
      </w:r>
      <w:proofErr w:type="gramEnd"/>
      <w:r w:rsidRPr="00CE36FB">
        <w:rPr>
          <w:rFonts w:ascii="Arial" w:hAnsi="Arial" w:cs="Arial"/>
          <w:sz w:val="22"/>
          <w:szCs w:val="22"/>
        </w:rPr>
        <w:t xml:space="preserve"> ».</w:t>
      </w:r>
    </w:p>
    <w:p w14:paraId="5CCACC63" w14:textId="08500A2C" w:rsidR="002F71B7" w:rsidRPr="00CE36FB" w:rsidRDefault="002F71B7" w:rsidP="002F71B7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Перечень установленных приборов с указанием мест их установки приведен в Приложении № 4 к настоящему Контракту.</w:t>
      </w:r>
    </w:p>
    <w:p w14:paraId="1C61DFDA" w14:textId="1CFF2C64" w:rsidR="00C65A18" w:rsidRPr="00CE36FB" w:rsidRDefault="001D1D22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5.</w:t>
      </w:r>
      <w:r w:rsidR="00EC1B41">
        <w:rPr>
          <w:rFonts w:ascii="Arial" w:hAnsi="Arial" w:cs="Arial"/>
          <w:sz w:val="22"/>
          <w:szCs w:val="22"/>
        </w:rPr>
        <w:t>2</w:t>
      </w:r>
      <w:r w:rsidRPr="00CE36FB">
        <w:rPr>
          <w:rFonts w:ascii="Arial" w:hAnsi="Arial" w:cs="Arial"/>
          <w:sz w:val="22"/>
          <w:szCs w:val="22"/>
        </w:rPr>
        <w:t xml:space="preserve">. Производительная утечка теплоносителя и связанные с ней потери тепловой энергии из тепловых сетей и местных систем теплопотребления </w:t>
      </w:r>
      <w:r w:rsidR="00964744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во время ремонта, испытаний на прочность и плотность, промывки, сезонного заполнения и заполнения новых систем определяются на основании актов, составленных представителями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 и </w:t>
      </w:r>
      <w:r w:rsidR="00964744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>.</w:t>
      </w:r>
    </w:p>
    <w:p w14:paraId="71D57034" w14:textId="79A71477" w:rsidR="00DC0195" w:rsidRPr="00CE36FB" w:rsidRDefault="001D1D22" w:rsidP="002535D9">
      <w:pPr>
        <w:pStyle w:val="a7"/>
        <w:shd w:val="clear" w:color="auto" w:fill="FFFFFF"/>
        <w:spacing w:after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5.</w:t>
      </w:r>
      <w:r w:rsidR="00EC1B41">
        <w:rPr>
          <w:rFonts w:ascii="Arial" w:hAnsi="Arial" w:cs="Arial"/>
          <w:sz w:val="22"/>
          <w:szCs w:val="22"/>
        </w:rPr>
        <w:t>3</w:t>
      </w:r>
      <w:r w:rsidRPr="00CE36FB">
        <w:rPr>
          <w:rFonts w:ascii="Arial" w:hAnsi="Arial" w:cs="Arial"/>
          <w:sz w:val="22"/>
          <w:szCs w:val="22"/>
        </w:rPr>
        <w:t xml:space="preserve">. </w:t>
      </w:r>
      <w:r w:rsidR="00DC0195" w:rsidRPr="00CE36FB">
        <w:rPr>
          <w:rFonts w:ascii="Arial" w:hAnsi="Arial" w:cs="Arial"/>
          <w:sz w:val="22"/>
          <w:szCs w:val="22"/>
        </w:rPr>
        <w:t>При неисправности приборов учета, истечении срока их поверки, включая вывод из работы для ремонта или поверки на срок до 15</w:t>
      </w:r>
      <w:r w:rsidR="00450E13" w:rsidRPr="00CE36FB">
        <w:rPr>
          <w:rFonts w:ascii="Arial" w:hAnsi="Arial" w:cs="Arial"/>
          <w:sz w:val="22"/>
          <w:szCs w:val="22"/>
        </w:rPr>
        <w:t xml:space="preserve"> (пятнадцати) </w:t>
      </w:r>
      <w:r w:rsidR="00DC0195" w:rsidRPr="00CE36FB">
        <w:rPr>
          <w:rFonts w:ascii="Arial" w:hAnsi="Arial" w:cs="Arial"/>
          <w:sz w:val="22"/>
          <w:szCs w:val="22"/>
        </w:rPr>
        <w:t>суток, при выходе приборов из строя на период, превышающий 15</w:t>
      </w:r>
      <w:r w:rsidR="00450E13" w:rsidRPr="00CE36FB">
        <w:rPr>
          <w:rFonts w:ascii="Arial" w:hAnsi="Arial" w:cs="Arial"/>
          <w:sz w:val="22"/>
          <w:szCs w:val="22"/>
        </w:rPr>
        <w:t xml:space="preserve"> (пятнадцать)</w:t>
      </w:r>
      <w:r w:rsidR="00DC0195" w:rsidRPr="00CE36FB">
        <w:rPr>
          <w:rFonts w:ascii="Arial" w:hAnsi="Arial" w:cs="Arial"/>
          <w:sz w:val="22"/>
          <w:szCs w:val="22"/>
        </w:rPr>
        <w:t xml:space="preserve"> суток, нарушении сроков предоставления показаний приборов учета количество подаваемой тепловой энергии и теплоносителя</w:t>
      </w:r>
      <w:r w:rsidR="00450E13" w:rsidRPr="00CE36FB">
        <w:rPr>
          <w:rFonts w:ascii="Arial" w:hAnsi="Arial" w:cs="Arial"/>
          <w:sz w:val="22"/>
          <w:szCs w:val="22"/>
        </w:rPr>
        <w:t xml:space="preserve"> </w:t>
      </w:r>
      <w:r w:rsidR="00DC0195" w:rsidRPr="00CE36FB">
        <w:rPr>
          <w:rFonts w:ascii="Arial" w:hAnsi="Arial" w:cs="Arial"/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14:paraId="243E7C12" w14:textId="19C91FE1" w:rsidR="001D1D22" w:rsidRPr="00CE36FB" w:rsidRDefault="001D1D22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5.</w:t>
      </w:r>
      <w:r w:rsidR="00EC1B41">
        <w:rPr>
          <w:rFonts w:ascii="Arial" w:hAnsi="Arial" w:cs="Arial"/>
          <w:sz w:val="22"/>
          <w:szCs w:val="22"/>
        </w:rPr>
        <w:t>4</w:t>
      </w:r>
      <w:r w:rsidRPr="00CE36FB">
        <w:rPr>
          <w:rFonts w:ascii="Arial" w:hAnsi="Arial" w:cs="Arial"/>
          <w:sz w:val="22"/>
          <w:szCs w:val="22"/>
        </w:rPr>
        <w:t>. При отсутствии приборов учета определение количества отпускаемой тепловой энергии и теплоносителя производится в соответствии с Правилами коммер</w:t>
      </w:r>
      <w:r w:rsidR="00C65A18" w:rsidRPr="00CE36FB">
        <w:rPr>
          <w:rFonts w:ascii="Arial" w:hAnsi="Arial" w:cs="Arial"/>
          <w:sz w:val="22"/>
          <w:szCs w:val="22"/>
        </w:rPr>
        <w:t>ческого учета тепловой энергии, теплоносителя, утвержденными П</w:t>
      </w:r>
      <w:r w:rsidRPr="00CE36FB">
        <w:rPr>
          <w:rFonts w:ascii="Arial" w:hAnsi="Arial" w:cs="Arial"/>
          <w:sz w:val="22"/>
          <w:szCs w:val="22"/>
        </w:rPr>
        <w:t xml:space="preserve">остановлением Правительства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Р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 xml:space="preserve">оссийской </w:t>
      </w:r>
      <w:r w:rsidR="005B4949" w:rsidRPr="00CE36FB">
        <w:rPr>
          <w:rFonts w:ascii="Arial" w:eastAsia="Calibri" w:hAnsi="Arial" w:cs="Arial"/>
          <w:sz w:val="22"/>
          <w:szCs w:val="22"/>
          <w:lang w:eastAsia="en-US"/>
        </w:rPr>
        <w:t>Ф</w:t>
      </w:r>
      <w:r w:rsidR="005B4949">
        <w:rPr>
          <w:rFonts w:ascii="Arial" w:eastAsia="Calibri" w:hAnsi="Arial" w:cs="Arial"/>
          <w:sz w:val="22"/>
          <w:szCs w:val="22"/>
          <w:lang w:eastAsia="en-US"/>
        </w:rPr>
        <w:t>едерации</w:t>
      </w:r>
      <w:r w:rsidRPr="00CE36FB">
        <w:rPr>
          <w:rFonts w:ascii="Arial" w:hAnsi="Arial" w:cs="Arial"/>
          <w:sz w:val="22"/>
          <w:szCs w:val="22"/>
        </w:rPr>
        <w:t xml:space="preserve"> от 18.11.2013</w:t>
      </w:r>
      <w:r w:rsidR="00EC1B41">
        <w:rPr>
          <w:rFonts w:ascii="Arial" w:hAnsi="Arial" w:cs="Arial"/>
          <w:sz w:val="22"/>
          <w:szCs w:val="22"/>
        </w:rPr>
        <w:t xml:space="preserve"> № </w:t>
      </w:r>
      <w:r w:rsidRPr="00CE36FB">
        <w:rPr>
          <w:rFonts w:ascii="Arial" w:hAnsi="Arial" w:cs="Arial"/>
          <w:sz w:val="22"/>
          <w:szCs w:val="22"/>
        </w:rPr>
        <w:t>1034.</w:t>
      </w:r>
    </w:p>
    <w:p w14:paraId="0C2A77B6" w14:textId="5576FFF8" w:rsidR="001D1D22" w:rsidRPr="00CE36FB" w:rsidRDefault="001D1D22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5.</w:t>
      </w:r>
      <w:r w:rsidR="00EC1B41">
        <w:rPr>
          <w:rFonts w:ascii="Arial" w:hAnsi="Arial" w:cs="Arial"/>
          <w:sz w:val="22"/>
          <w:szCs w:val="22"/>
        </w:rPr>
        <w:t>5</w:t>
      </w:r>
      <w:r w:rsidRPr="00CE36FB">
        <w:rPr>
          <w:rFonts w:ascii="Arial" w:hAnsi="Arial" w:cs="Arial"/>
          <w:sz w:val="22"/>
          <w:szCs w:val="22"/>
        </w:rPr>
        <w:t xml:space="preserve">. При превышении </w:t>
      </w:r>
      <w:r w:rsidR="00964744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среднесуточной температуры теплоносителя в обратном трубопроводе более чем на 5</w:t>
      </w:r>
      <w:r w:rsidR="00450E13" w:rsidRPr="00CE36FB">
        <w:rPr>
          <w:rFonts w:ascii="Arial" w:hAnsi="Arial" w:cs="Arial"/>
          <w:sz w:val="22"/>
          <w:szCs w:val="22"/>
        </w:rPr>
        <w:t xml:space="preserve"> (пять) </w:t>
      </w:r>
      <w:r w:rsidRPr="00CE36FB">
        <w:rPr>
          <w:rFonts w:ascii="Arial" w:hAnsi="Arial" w:cs="Arial"/>
          <w:sz w:val="22"/>
          <w:szCs w:val="22"/>
        </w:rPr>
        <w:t xml:space="preserve">% против графика,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 w:rsidRPr="00CE36FB">
        <w:rPr>
          <w:rFonts w:ascii="Arial" w:hAnsi="Arial" w:cs="Arial"/>
          <w:sz w:val="22"/>
          <w:szCs w:val="22"/>
        </w:rPr>
        <w:t>, при условии соблюдения температуры теплоносителя в подающем трубопроводе с отклонением в пределах ±3 (три) %, вправе произвести расчет за отпущенную тепловую энергию по температурному перепаду, предусмотренному графиком.</w:t>
      </w:r>
    </w:p>
    <w:p w14:paraId="543F4B4C" w14:textId="6198F57E" w:rsidR="001D1D22" w:rsidRDefault="001D1D22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5.</w:t>
      </w:r>
      <w:r w:rsidR="00EC1B41">
        <w:rPr>
          <w:rFonts w:ascii="Arial" w:hAnsi="Arial" w:cs="Arial"/>
          <w:sz w:val="22"/>
          <w:szCs w:val="22"/>
        </w:rPr>
        <w:t>6</w:t>
      </w:r>
      <w:r w:rsidR="00450E13" w:rsidRPr="00CE36FB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В иных случаях Стороны при определении объема тепловой энергии, теплоносителя руковод</w:t>
      </w:r>
      <w:r w:rsidR="00A20BFE" w:rsidRPr="00CE36FB">
        <w:rPr>
          <w:rFonts w:ascii="Arial" w:hAnsi="Arial" w:cs="Arial"/>
          <w:sz w:val="22"/>
          <w:szCs w:val="22"/>
        </w:rPr>
        <w:t xml:space="preserve">ствуются действующими нормативными </w:t>
      </w:r>
      <w:r w:rsidRPr="00CE36FB">
        <w:rPr>
          <w:rFonts w:ascii="Arial" w:hAnsi="Arial" w:cs="Arial"/>
          <w:sz w:val="22"/>
          <w:szCs w:val="22"/>
        </w:rPr>
        <w:t>правовыми актами Р</w:t>
      </w:r>
      <w:r w:rsidR="00450E13" w:rsidRPr="00CE36FB">
        <w:rPr>
          <w:rFonts w:ascii="Arial" w:hAnsi="Arial" w:cs="Arial"/>
          <w:sz w:val="22"/>
          <w:szCs w:val="22"/>
        </w:rPr>
        <w:t>оссийской Федерации</w:t>
      </w:r>
      <w:r w:rsidRPr="00CE36FB">
        <w:rPr>
          <w:rFonts w:ascii="Arial" w:hAnsi="Arial" w:cs="Arial"/>
          <w:sz w:val="22"/>
          <w:szCs w:val="22"/>
        </w:rPr>
        <w:t>.</w:t>
      </w:r>
    </w:p>
    <w:p w14:paraId="67FC6558" w14:textId="77777777" w:rsidR="002535D9" w:rsidRPr="00CE36FB" w:rsidRDefault="002535D9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</w:p>
    <w:p w14:paraId="1B3875B5" w14:textId="15D56293" w:rsidR="00324570" w:rsidRDefault="00324570" w:rsidP="00EC0428">
      <w:pPr>
        <w:shd w:val="clear" w:color="auto" w:fill="FFFFFF"/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 xml:space="preserve">6. </w:t>
      </w:r>
      <w:r w:rsidR="00AE4532">
        <w:rPr>
          <w:rFonts w:ascii="Arial" w:hAnsi="Arial" w:cs="Arial"/>
          <w:b/>
          <w:sz w:val="22"/>
          <w:szCs w:val="22"/>
        </w:rPr>
        <w:t>Цена (т</w:t>
      </w:r>
      <w:r w:rsidRPr="00CE36FB">
        <w:rPr>
          <w:rFonts w:ascii="Arial" w:hAnsi="Arial" w:cs="Arial"/>
          <w:b/>
          <w:sz w:val="22"/>
          <w:szCs w:val="22"/>
        </w:rPr>
        <w:t>ариф</w:t>
      </w:r>
      <w:r w:rsidR="00AE4532">
        <w:rPr>
          <w:rFonts w:ascii="Arial" w:hAnsi="Arial" w:cs="Arial"/>
          <w:b/>
          <w:sz w:val="22"/>
          <w:szCs w:val="22"/>
        </w:rPr>
        <w:t>)</w:t>
      </w:r>
    </w:p>
    <w:p w14:paraId="231AC826" w14:textId="77777777" w:rsidR="009B2046" w:rsidRPr="00CE36FB" w:rsidRDefault="009B2046" w:rsidP="00EC0428">
      <w:pPr>
        <w:shd w:val="clear" w:color="auto" w:fill="FFFFFF"/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33FE3FC" w14:textId="1B7404AF" w:rsidR="009A4111" w:rsidRPr="009A4111" w:rsidRDefault="00324570" w:rsidP="009A4111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6.1. </w:t>
      </w:r>
      <w:r w:rsidR="009A4111" w:rsidRPr="009A4111">
        <w:rPr>
          <w:rFonts w:ascii="Arial" w:hAnsi="Arial" w:cs="Arial"/>
          <w:sz w:val="22"/>
          <w:szCs w:val="22"/>
        </w:rPr>
        <w:t xml:space="preserve">Цена настоящего Контракта составляет __________________ (________________) рубля ________ копеек, в том числе НДС _____________ (________________) рубля ______ копеек. </w:t>
      </w:r>
    </w:p>
    <w:p w14:paraId="6C752B50" w14:textId="6FB23AD0" w:rsidR="00AE4532" w:rsidRDefault="009A4111" w:rsidP="00972DED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9A4111">
        <w:rPr>
          <w:rFonts w:ascii="Arial" w:hAnsi="Arial" w:cs="Arial"/>
          <w:sz w:val="22"/>
          <w:szCs w:val="22"/>
        </w:rPr>
        <w:t xml:space="preserve">Цена Контракта является твердой и определяется на весь срок исполнения Контракта. При заключении и исполнении Контракта изменение его условий не допускаются, за </w:t>
      </w:r>
      <w:r w:rsidRPr="009A4111">
        <w:rPr>
          <w:rFonts w:ascii="Arial" w:hAnsi="Arial" w:cs="Arial"/>
          <w:sz w:val="22"/>
          <w:szCs w:val="22"/>
        </w:rPr>
        <w:lastRenderedPageBreak/>
        <w:t>исключением случаев, предусмотренных статьей 34 и статьей 95 Федерального закона от 05.04.2013 № 44-ФЗ.</w:t>
      </w:r>
    </w:p>
    <w:p w14:paraId="5AAF33F0" w14:textId="72B222C6" w:rsidR="00745376" w:rsidRDefault="00DE32C9" w:rsidP="002535D9">
      <w:pPr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6.2. </w:t>
      </w:r>
      <w:r w:rsidR="00324570" w:rsidRPr="00CE36FB">
        <w:rPr>
          <w:rFonts w:ascii="Arial" w:hAnsi="Arial" w:cs="Arial"/>
          <w:sz w:val="22"/>
          <w:szCs w:val="22"/>
        </w:rPr>
        <w:t xml:space="preserve">Расчет за поставленные </w:t>
      </w:r>
      <w:r w:rsidR="00964744">
        <w:rPr>
          <w:rFonts w:ascii="Arial" w:hAnsi="Arial" w:cs="Arial"/>
          <w:sz w:val="22"/>
          <w:szCs w:val="22"/>
        </w:rPr>
        <w:t>Заказчику</w:t>
      </w:r>
      <w:r w:rsidR="00324570" w:rsidRPr="00CE36FB">
        <w:rPr>
          <w:rFonts w:ascii="Arial" w:hAnsi="Arial" w:cs="Arial"/>
          <w:sz w:val="22"/>
          <w:szCs w:val="22"/>
        </w:rPr>
        <w:t xml:space="preserve"> тепловую энергию и теплоноситель производится по</w:t>
      </w:r>
      <w:r w:rsidR="009B32C8" w:rsidRPr="00CE36FB">
        <w:rPr>
          <w:rFonts w:ascii="Arial" w:hAnsi="Arial" w:cs="Arial"/>
          <w:sz w:val="22"/>
          <w:szCs w:val="22"/>
        </w:rPr>
        <w:t xml:space="preserve"> тариф</w:t>
      </w:r>
      <w:r w:rsidR="002535D9">
        <w:rPr>
          <w:rFonts w:ascii="Arial" w:hAnsi="Arial" w:cs="Arial"/>
          <w:sz w:val="22"/>
          <w:szCs w:val="22"/>
        </w:rPr>
        <w:t>ам</w:t>
      </w:r>
      <w:r w:rsidR="009B32C8" w:rsidRPr="00CE36FB">
        <w:rPr>
          <w:rFonts w:ascii="Arial" w:hAnsi="Arial" w:cs="Arial"/>
          <w:sz w:val="22"/>
          <w:szCs w:val="22"/>
        </w:rPr>
        <w:t xml:space="preserve"> на тепловую энергию </w:t>
      </w:r>
      <w:r w:rsidR="002535D9">
        <w:rPr>
          <w:rFonts w:ascii="Arial" w:hAnsi="Arial" w:cs="Arial"/>
          <w:sz w:val="22"/>
          <w:szCs w:val="22"/>
        </w:rPr>
        <w:t>и теплоноситель</w:t>
      </w:r>
      <w:r w:rsidR="009B32C8" w:rsidRPr="00CE36FB">
        <w:rPr>
          <w:rFonts w:ascii="Arial" w:hAnsi="Arial" w:cs="Arial"/>
          <w:sz w:val="22"/>
          <w:szCs w:val="22"/>
        </w:rPr>
        <w:t>, утвержденн</w:t>
      </w:r>
      <w:r w:rsidR="002535D9">
        <w:rPr>
          <w:rFonts w:ascii="Arial" w:hAnsi="Arial" w:cs="Arial"/>
          <w:sz w:val="22"/>
          <w:szCs w:val="22"/>
        </w:rPr>
        <w:t>ы</w:t>
      </w:r>
      <w:r w:rsidR="009435C0">
        <w:rPr>
          <w:rFonts w:ascii="Arial" w:hAnsi="Arial" w:cs="Arial"/>
          <w:sz w:val="22"/>
          <w:szCs w:val="22"/>
        </w:rPr>
        <w:t>м</w:t>
      </w:r>
      <w:r w:rsidR="009B32C8" w:rsidRPr="00CE36FB">
        <w:rPr>
          <w:rFonts w:ascii="Arial" w:hAnsi="Arial" w:cs="Arial"/>
          <w:sz w:val="22"/>
          <w:szCs w:val="22"/>
        </w:rPr>
        <w:t xml:space="preserve"> Распоряжением департамента тарифной и ценовой политики Тюменской области</w:t>
      </w:r>
      <w:r w:rsidR="00CE36FB" w:rsidRPr="00CE36FB">
        <w:rPr>
          <w:rFonts w:ascii="Arial" w:hAnsi="Arial" w:cs="Arial"/>
          <w:sz w:val="22"/>
          <w:szCs w:val="22"/>
        </w:rPr>
        <w:t>.</w:t>
      </w:r>
      <w:r w:rsidR="00324570" w:rsidRPr="00CE36FB">
        <w:rPr>
          <w:rFonts w:ascii="Arial" w:hAnsi="Arial" w:cs="Arial"/>
          <w:sz w:val="22"/>
          <w:szCs w:val="22"/>
        </w:rPr>
        <w:t xml:space="preserve"> </w:t>
      </w:r>
      <w:r w:rsidR="007F7294" w:rsidRPr="00CE36FB">
        <w:rPr>
          <w:rFonts w:ascii="Arial" w:hAnsi="Arial" w:cs="Arial"/>
          <w:sz w:val="22"/>
          <w:szCs w:val="22"/>
          <w:lang w:eastAsia="ar-SA"/>
        </w:rPr>
        <w:t>В стоимость потребленной тепловой энергии и теплоносителя включается сумма налога на добавленную стоимость.</w:t>
      </w:r>
    </w:p>
    <w:p w14:paraId="4ED87660" w14:textId="065FCF7B" w:rsidR="00324570" w:rsidRPr="00CE36FB" w:rsidRDefault="00205857" w:rsidP="00EC1B41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6.</w:t>
      </w:r>
      <w:r w:rsidR="005969EC">
        <w:rPr>
          <w:rFonts w:ascii="Arial" w:hAnsi="Arial" w:cs="Arial"/>
          <w:sz w:val="22"/>
          <w:szCs w:val="22"/>
        </w:rPr>
        <w:t>3</w:t>
      </w:r>
      <w:r w:rsidRPr="00CE36FB">
        <w:rPr>
          <w:rFonts w:ascii="Arial" w:hAnsi="Arial" w:cs="Arial"/>
          <w:sz w:val="22"/>
          <w:szCs w:val="22"/>
        </w:rPr>
        <w:t xml:space="preserve">. </w:t>
      </w:r>
      <w:r w:rsidR="00324570" w:rsidRPr="00CE36FB">
        <w:rPr>
          <w:rFonts w:ascii="Arial" w:hAnsi="Arial" w:cs="Arial"/>
          <w:sz w:val="22"/>
          <w:szCs w:val="22"/>
        </w:rPr>
        <w:t>Изменение тарифов допускается в случаях и в порядке, предусмотренном законодательством, и не является основанием для изменения</w:t>
      </w:r>
      <w:r w:rsidR="00450E13" w:rsidRPr="00CE36FB">
        <w:rPr>
          <w:rFonts w:ascii="Arial" w:hAnsi="Arial" w:cs="Arial"/>
          <w:sz w:val="22"/>
          <w:szCs w:val="22"/>
        </w:rPr>
        <w:t xml:space="preserve"> настоящего </w:t>
      </w:r>
      <w:r w:rsidR="00964744">
        <w:rPr>
          <w:rFonts w:ascii="Arial" w:hAnsi="Arial" w:cs="Arial"/>
          <w:sz w:val="22"/>
          <w:szCs w:val="22"/>
        </w:rPr>
        <w:t>Контракта</w:t>
      </w:r>
      <w:r w:rsidR="00324570" w:rsidRPr="00CE36FB">
        <w:rPr>
          <w:rFonts w:ascii="Arial" w:hAnsi="Arial" w:cs="Arial"/>
          <w:sz w:val="22"/>
          <w:szCs w:val="22"/>
        </w:rPr>
        <w:t>.</w:t>
      </w:r>
    </w:p>
    <w:p w14:paraId="614219E3" w14:textId="40027405" w:rsidR="00DD2497" w:rsidRDefault="00324570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6.</w:t>
      </w:r>
      <w:r w:rsidR="005969EC">
        <w:rPr>
          <w:rFonts w:ascii="Arial" w:hAnsi="Arial" w:cs="Arial"/>
          <w:sz w:val="22"/>
          <w:szCs w:val="22"/>
        </w:rPr>
        <w:t>4</w:t>
      </w:r>
      <w:r w:rsidRPr="00CE36FB">
        <w:rPr>
          <w:rFonts w:ascii="Arial" w:hAnsi="Arial" w:cs="Arial"/>
          <w:sz w:val="22"/>
          <w:szCs w:val="22"/>
        </w:rPr>
        <w:t xml:space="preserve">. </w:t>
      </w:r>
      <w:r w:rsidR="00964744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считается поставленным в известность об изменении тарифов на тепловую энергию и теплоноситель с момента их опубликования на официальном сайте в информационно-телекоммуникационной сети "Интернет" органа исполнительной власти субъекта Российской Федерации в области государственного регулирования цен (тарифов) или в официальных печатных изданиях.</w:t>
      </w:r>
    </w:p>
    <w:p w14:paraId="3FE81193" w14:textId="77777777" w:rsidR="007F70DB" w:rsidRPr="00CE36FB" w:rsidRDefault="007F70DB" w:rsidP="00EC0428">
      <w:pPr>
        <w:shd w:val="clear" w:color="auto" w:fill="FFFFFF"/>
        <w:ind w:firstLine="709"/>
        <w:jc w:val="both"/>
        <w:rPr>
          <w:rFonts w:ascii="Arial" w:hAnsi="Arial" w:cs="Arial"/>
          <w:sz w:val="22"/>
          <w:szCs w:val="22"/>
        </w:rPr>
      </w:pPr>
    </w:p>
    <w:p w14:paraId="44F714C3" w14:textId="4E911D31" w:rsidR="00324570" w:rsidRPr="00CE36FB" w:rsidRDefault="00324570" w:rsidP="00EC0428">
      <w:pPr>
        <w:shd w:val="clear" w:color="auto" w:fill="FFFFFF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7. Расчеты за пользование тепловой энергией и теплоносител</w:t>
      </w:r>
      <w:r w:rsidR="003A5CBB" w:rsidRPr="00CE36FB">
        <w:rPr>
          <w:rFonts w:ascii="Arial" w:hAnsi="Arial" w:cs="Arial"/>
          <w:b/>
          <w:sz w:val="22"/>
          <w:szCs w:val="22"/>
        </w:rPr>
        <w:t>я</w:t>
      </w:r>
    </w:p>
    <w:p w14:paraId="55E446F1" w14:textId="77777777" w:rsidR="00324570" w:rsidRPr="00CE36FB" w:rsidRDefault="00324570" w:rsidP="00EC0428">
      <w:pPr>
        <w:shd w:val="clear" w:color="auto" w:fill="FFFFFF"/>
        <w:ind w:right="-1"/>
        <w:outlineLvl w:val="0"/>
        <w:rPr>
          <w:rFonts w:ascii="Arial" w:hAnsi="Arial" w:cs="Arial"/>
          <w:sz w:val="22"/>
          <w:szCs w:val="22"/>
        </w:rPr>
      </w:pPr>
    </w:p>
    <w:p w14:paraId="31827E0B" w14:textId="5F4187F3" w:rsidR="00324570" w:rsidRPr="005969EC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5969EC">
        <w:rPr>
          <w:rFonts w:ascii="Arial" w:hAnsi="Arial" w:cs="Arial"/>
          <w:color w:val="000000" w:themeColor="text1"/>
          <w:sz w:val="22"/>
          <w:szCs w:val="22"/>
        </w:rPr>
        <w:t xml:space="preserve">7.1. Расчетный период для расчета за тепловую энергию и теплоноситель устанавливается равным календарному </w:t>
      </w:r>
      <w:r w:rsidR="003A5CBB" w:rsidRPr="005969EC">
        <w:rPr>
          <w:rFonts w:ascii="Arial" w:hAnsi="Arial" w:cs="Arial"/>
          <w:color w:val="000000" w:themeColor="text1"/>
          <w:sz w:val="22"/>
          <w:szCs w:val="22"/>
        </w:rPr>
        <w:t>месяцу</w:t>
      </w:r>
      <w:r w:rsidRPr="005969E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2A3473" w14:textId="006D0131" w:rsidR="007F7294" w:rsidRPr="005969EC" w:rsidRDefault="007F7294" w:rsidP="002535D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5969EC">
        <w:rPr>
          <w:rFonts w:ascii="Arial" w:hAnsi="Arial" w:cs="Arial"/>
          <w:color w:val="000000" w:themeColor="text1"/>
          <w:sz w:val="22"/>
          <w:szCs w:val="22"/>
          <w:lang w:eastAsia="ar-SA"/>
        </w:rPr>
        <w:t>7.</w:t>
      </w:r>
      <w:r w:rsidR="005969EC" w:rsidRPr="005969EC">
        <w:rPr>
          <w:rFonts w:ascii="Arial" w:hAnsi="Arial" w:cs="Arial"/>
          <w:color w:val="000000" w:themeColor="text1"/>
          <w:sz w:val="22"/>
          <w:szCs w:val="22"/>
          <w:lang w:eastAsia="ar-SA"/>
        </w:rPr>
        <w:t>2</w:t>
      </w:r>
      <w:r w:rsidRPr="005969EC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. Расчет за потребленную тепловую энергию и теплоноситель в расчетном периоде осуществляется </w:t>
      </w:r>
      <w:r w:rsidR="00964744" w:rsidRPr="005969EC">
        <w:rPr>
          <w:rFonts w:ascii="Arial" w:hAnsi="Arial" w:cs="Arial"/>
          <w:color w:val="000000" w:themeColor="text1"/>
          <w:sz w:val="22"/>
          <w:szCs w:val="22"/>
        </w:rPr>
        <w:t>Заказчиком</w:t>
      </w:r>
      <w:r w:rsidRPr="005969EC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путем перечисления денежных средств на расчетный счет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Pr="005969EC">
        <w:rPr>
          <w:rFonts w:ascii="Arial" w:hAnsi="Arial" w:cs="Arial"/>
          <w:color w:val="000000" w:themeColor="text1"/>
          <w:sz w:val="22"/>
          <w:szCs w:val="22"/>
          <w:lang w:eastAsia="ar-SA"/>
        </w:rPr>
        <w:t>.</w:t>
      </w:r>
    </w:p>
    <w:p w14:paraId="4C2B126B" w14:textId="5124EB30" w:rsidR="007F7294" w:rsidRPr="00CE36FB" w:rsidRDefault="007F7294" w:rsidP="002535D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  <w:r w:rsidRPr="005969EC">
        <w:rPr>
          <w:rFonts w:ascii="Arial" w:hAnsi="Arial" w:cs="Arial"/>
          <w:color w:val="000000" w:themeColor="text1"/>
          <w:sz w:val="22"/>
          <w:szCs w:val="22"/>
        </w:rPr>
        <w:t>7.</w:t>
      </w:r>
      <w:r w:rsidR="005969EC" w:rsidRPr="005969EC">
        <w:rPr>
          <w:rFonts w:ascii="Arial" w:hAnsi="Arial" w:cs="Arial"/>
          <w:color w:val="000000" w:themeColor="text1"/>
          <w:sz w:val="22"/>
          <w:szCs w:val="22"/>
        </w:rPr>
        <w:t>3</w:t>
      </w:r>
      <w:r w:rsidRPr="005969EC">
        <w:rPr>
          <w:rFonts w:ascii="Arial" w:hAnsi="Arial" w:cs="Arial"/>
          <w:color w:val="000000" w:themeColor="text1"/>
          <w:sz w:val="22"/>
          <w:szCs w:val="22"/>
        </w:rPr>
        <w:t xml:space="preserve">. Оплата за потребленную тепловую энергию и теплоноситель </w:t>
      </w:r>
      <w:r w:rsidRPr="00CE36FB">
        <w:rPr>
          <w:rFonts w:ascii="Arial" w:hAnsi="Arial" w:cs="Arial"/>
          <w:sz w:val="22"/>
          <w:szCs w:val="22"/>
        </w:rPr>
        <w:t xml:space="preserve">за расчетный период осуществляется </w:t>
      </w:r>
      <w:r w:rsidR="00964744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в срок до 10 (десятого) числа месяца, следующего за расчетным периодом, на основании выставленного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 счета, акта, счета-фактуры.</w:t>
      </w:r>
    </w:p>
    <w:p w14:paraId="2B6E696A" w14:textId="44E0C777" w:rsidR="007F7294" w:rsidRPr="00CE36FB" w:rsidRDefault="007F7294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7.</w:t>
      </w:r>
      <w:r w:rsidR="005969EC">
        <w:rPr>
          <w:rFonts w:ascii="Arial" w:hAnsi="Arial" w:cs="Arial"/>
          <w:sz w:val="22"/>
          <w:szCs w:val="22"/>
        </w:rPr>
        <w:t>4</w:t>
      </w:r>
      <w:r w:rsidRPr="00CE36FB">
        <w:rPr>
          <w:rFonts w:ascii="Arial" w:hAnsi="Arial" w:cs="Arial"/>
          <w:sz w:val="22"/>
          <w:szCs w:val="22"/>
        </w:rPr>
        <w:t xml:space="preserve">. Для своевременного произведения расчетов за потребленную тепловую энергию и теплоноситель </w:t>
      </w:r>
      <w:r w:rsidR="00B136B9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обязан ежемесячно в срок до 5 (пятого) числа месяца, следующего за расчетным периодом, получить в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и</w:t>
      </w:r>
      <w:r w:rsidR="00444666" w:rsidRPr="00CE36FB">
        <w:rPr>
          <w:rFonts w:ascii="Arial" w:hAnsi="Arial" w:cs="Arial"/>
          <w:sz w:val="22"/>
          <w:szCs w:val="22"/>
        </w:rPr>
        <w:t xml:space="preserve"> </w:t>
      </w:r>
      <w:r w:rsidR="00397E29" w:rsidRPr="00CE36FB">
        <w:rPr>
          <w:rFonts w:ascii="Arial" w:hAnsi="Arial" w:cs="Arial"/>
          <w:sz w:val="22"/>
          <w:szCs w:val="22"/>
        </w:rPr>
        <w:t>(</w:t>
      </w:r>
      <w:r w:rsidR="00F35F47">
        <w:rPr>
          <w:rFonts w:ascii="Arial" w:hAnsi="Arial" w:cs="Arial"/>
          <w:sz w:val="22"/>
          <w:szCs w:val="22"/>
        </w:rPr>
        <w:t>______________________________________</w:t>
      </w:r>
      <w:r w:rsidR="00397E29" w:rsidRPr="00CE36FB">
        <w:rPr>
          <w:rFonts w:ascii="Arial" w:hAnsi="Arial" w:cs="Arial"/>
          <w:sz w:val="22"/>
          <w:szCs w:val="22"/>
        </w:rPr>
        <w:t xml:space="preserve">) </w:t>
      </w:r>
      <w:r w:rsidRPr="00CE36FB">
        <w:rPr>
          <w:rFonts w:ascii="Arial" w:hAnsi="Arial" w:cs="Arial"/>
          <w:sz w:val="22"/>
          <w:szCs w:val="22"/>
        </w:rPr>
        <w:t>счет, счет-фактуру и акт</w:t>
      </w:r>
      <w:r w:rsidR="00397E29" w:rsidRPr="00CE36FB">
        <w:rPr>
          <w:rFonts w:ascii="Arial" w:hAnsi="Arial" w:cs="Arial"/>
          <w:sz w:val="22"/>
          <w:szCs w:val="22"/>
        </w:rPr>
        <w:t>.</w:t>
      </w:r>
    </w:p>
    <w:p w14:paraId="45CED97B" w14:textId="6494395E" w:rsidR="007F7294" w:rsidRPr="00CE36FB" w:rsidRDefault="007F7294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7.</w:t>
      </w:r>
      <w:r w:rsidR="005969EC">
        <w:rPr>
          <w:rFonts w:ascii="Arial" w:hAnsi="Arial" w:cs="Arial"/>
          <w:sz w:val="22"/>
          <w:szCs w:val="22"/>
        </w:rPr>
        <w:t>5</w:t>
      </w:r>
      <w:r w:rsidRPr="00CE36FB">
        <w:rPr>
          <w:rFonts w:ascii="Arial" w:hAnsi="Arial" w:cs="Arial"/>
          <w:sz w:val="22"/>
          <w:szCs w:val="22"/>
        </w:rPr>
        <w:t xml:space="preserve">. В течение 3 (трех) рабочих дней с </w:t>
      </w:r>
      <w:r w:rsidR="00574BCB">
        <w:rPr>
          <w:rFonts w:ascii="Arial" w:hAnsi="Arial" w:cs="Arial"/>
          <w:sz w:val="22"/>
          <w:szCs w:val="22"/>
        </w:rPr>
        <w:t>даты</w:t>
      </w:r>
      <w:r w:rsidRPr="00CE36FB">
        <w:rPr>
          <w:rFonts w:ascii="Arial" w:hAnsi="Arial" w:cs="Arial"/>
          <w:sz w:val="22"/>
          <w:szCs w:val="22"/>
        </w:rPr>
        <w:t xml:space="preserve"> получения</w:t>
      </w:r>
      <w:r w:rsidR="009435C0">
        <w:rPr>
          <w:rFonts w:ascii="Arial" w:hAnsi="Arial" w:cs="Arial"/>
          <w:sz w:val="22"/>
          <w:szCs w:val="22"/>
        </w:rPr>
        <w:t xml:space="preserve"> документов, указанных в п.</w:t>
      </w:r>
      <w:r w:rsidR="00ED2AEB">
        <w:rPr>
          <w:rFonts w:ascii="Arial" w:hAnsi="Arial" w:cs="Arial"/>
          <w:sz w:val="22"/>
          <w:szCs w:val="22"/>
        </w:rPr>
        <w:t xml:space="preserve"> </w:t>
      </w:r>
      <w:r w:rsidR="009435C0">
        <w:rPr>
          <w:rFonts w:ascii="Arial" w:hAnsi="Arial" w:cs="Arial"/>
          <w:sz w:val="22"/>
          <w:szCs w:val="22"/>
        </w:rPr>
        <w:t>7.</w:t>
      </w:r>
      <w:r w:rsidR="00204AA6">
        <w:rPr>
          <w:rFonts w:ascii="Arial" w:hAnsi="Arial" w:cs="Arial"/>
          <w:sz w:val="22"/>
          <w:szCs w:val="22"/>
        </w:rPr>
        <w:t>4</w:t>
      </w:r>
      <w:r w:rsidR="009435C0">
        <w:rPr>
          <w:rFonts w:ascii="Arial" w:hAnsi="Arial" w:cs="Arial"/>
          <w:sz w:val="22"/>
          <w:szCs w:val="22"/>
        </w:rPr>
        <w:t>,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B136B9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должен подписать и возвратить второй экземпляр</w:t>
      </w:r>
      <w:r w:rsidR="00CE36FB" w:rsidRPr="00CE36FB">
        <w:rPr>
          <w:rFonts w:ascii="Arial" w:hAnsi="Arial" w:cs="Arial"/>
          <w:sz w:val="22"/>
          <w:szCs w:val="22"/>
        </w:rPr>
        <w:t xml:space="preserve"> акта </w:t>
      </w:r>
      <w:r w:rsidRPr="00CE36FB">
        <w:rPr>
          <w:rFonts w:ascii="Arial" w:hAnsi="Arial" w:cs="Arial"/>
          <w:sz w:val="22"/>
          <w:szCs w:val="22"/>
        </w:rPr>
        <w:t xml:space="preserve">в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ую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ю,</w:t>
      </w:r>
      <w:r w:rsidRPr="00CE36FB">
        <w:rPr>
          <w:rFonts w:ascii="Arial" w:hAnsi="Arial" w:cs="Arial"/>
          <w:sz w:val="22"/>
          <w:szCs w:val="22"/>
        </w:rPr>
        <w:t xml:space="preserve"> либо предоставить мотивированный отказ. В случае неполучения или невозврата </w:t>
      </w:r>
      <w:r w:rsidR="00B136B9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акта в указанный срок</w:t>
      </w:r>
      <w:r w:rsidR="009435C0">
        <w:rPr>
          <w:rFonts w:ascii="Arial" w:hAnsi="Arial" w:cs="Arial"/>
          <w:sz w:val="22"/>
          <w:szCs w:val="22"/>
        </w:rPr>
        <w:t>,</w:t>
      </w:r>
      <w:r w:rsidRPr="00CE36FB">
        <w:rPr>
          <w:rFonts w:ascii="Arial" w:hAnsi="Arial" w:cs="Arial"/>
          <w:sz w:val="22"/>
          <w:szCs w:val="22"/>
        </w:rPr>
        <w:t xml:space="preserve"> такой акт считается согласованным Сторонами.</w:t>
      </w:r>
    </w:p>
    <w:p w14:paraId="2B7A1296" w14:textId="09C755EB" w:rsidR="007F7294" w:rsidRDefault="007F7294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7.</w:t>
      </w:r>
      <w:r w:rsidR="005969EC">
        <w:rPr>
          <w:rFonts w:ascii="Arial" w:hAnsi="Arial" w:cs="Arial"/>
          <w:sz w:val="22"/>
          <w:szCs w:val="22"/>
        </w:rPr>
        <w:t>6</w:t>
      </w:r>
      <w:r w:rsidRPr="00CE36FB">
        <w:rPr>
          <w:rFonts w:ascii="Arial" w:hAnsi="Arial" w:cs="Arial"/>
          <w:sz w:val="22"/>
          <w:szCs w:val="22"/>
        </w:rPr>
        <w:t xml:space="preserve">. При оплате стоимости потребленной тепловой энергии и теплоносителя </w:t>
      </w:r>
      <w:r w:rsidR="00B136B9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указывает назначение платежа (за тепловую энергию и теплоноситель), дату и номер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дату и номер выставленного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ей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 счета-фактуры, период, за который производится оплата. В случае неуказания периода, за который производится оплата, полученная сумма направляется на погашение долгов в порядке их календарной очередности, а при их отсутствии – в оплату плановых платежей </w:t>
      </w:r>
      <w:r w:rsidR="00B136B9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в качестве аванса следующего расчетного периода.</w:t>
      </w:r>
    </w:p>
    <w:p w14:paraId="57A37BA2" w14:textId="5E73E568" w:rsidR="00A52D9C" w:rsidRDefault="00A52D9C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969E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>
        <w:rPr>
          <w:rFonts w:ascii="Arial" w:hAnsi="Arial" w:cs="Arial"/>
          <w:sz w:val="22"/>
          <w:szCs w:val="22"/>
        </w:rPr>
        <w:t xml:space="preserve"> и Заказчик обязаны ежеквартально производить сверку взаиморасчетов за потребленную тепловую энергию и теплоноситель, оформив ее актом, подписанным уполномоченными лицами Сторон.</w:t>
      </w:r>
    </w:p>
    <w:p w14:paraId="56D4581E" w14:textId="7D13F5B8" w:rsidR="00A52D9C" w:rsidRDefault="00A52D9C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969EC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="00444666" w:rsidRPr="00265AD7">
        <w:rPr>
          <w:rFonts w:ascii="Arial" w:hAnsi="Arial" w:cs="Arial"/>
          <w:sz w:val="22"/>
          <w:szCs w:val="22"/>
        </w:rPr>
        <w:t>Теплоснабжающ</w:t>
      </w:r>
      <w:r w:rsidR="00444666">
        <w:rPr>
          <w:rFonts w:ascii="Arial" w:hAnsi="Arial" w:cs="Arial"/>
          <w:sz w:val="22"/>
          <w:szCs w:val="22"/>
        </w:rPr>
        <w:t>ая</w:t>
      </w:r>
      <w:r w:rsidR="00444666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444666">
        <w:rPr>
          <w:rFonts w:ascii="Arial" w:hAnsi="Arial" w:cs="Arial"/>
          <w:sz w:val="22"/>
          <w:szCs w:val="22"/>
        </w:rPr>
        <w:t>я</w:t>
      </w:r>
      <w:r>
        <w:rPr>
          <w:rFonts w:ascii="Arial" w:hAnsi="Arial" w:cs="Arial"/>
          <w:sz w:val="22"/>
          <w:szCs w:val="22"/>
        </w:rPr>
        <w:t xml:space="preserve"> не позднее 5 (пятого) числа второго месяца, следующего за истекшим кварталом, направляет Заказчику подписанный со своей стороны Акт сверки взаимных расчетов.</w:t>
      </w:r>
    </w:p>
    <w:p w14:paraId="3CB9E649" w14:textId="53D8BDF3" w:rsidR="00A52D9C" w:rsidRPr="00CE36FB" w:rsidRDefault="00A52D9C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969E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 Заказчик возвращает в адрес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ей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z w:val="22"/>
          <w:szCs w:val="22"/>
        </w:rPr>
        <w:t xml:space="preserve"> оформленный со своей стороны Акт сверки взаимных расчетов в течение 10 (десяти) рабочих дней с даты получения. В случае невозврата Заказчиком Акта сверки взаимных расчетов тепловой энергии и теплоносителя в указанный срок такой акт считается согласованным Сторонами и не может быть оспоренным.</w:t>
      </w:r>
    </w:p>
    <w:p w14:paraId="0527C23D" w14:textId="191EE738" w:rsidR="007F7294" w:rsidRPr="00CE36FB" w:rsidRDefault="00CE36FB" w:rsidP="002535D9">
      <w:pPr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CE36FB">
        <w:rPr>
          <w:rFonts w:ascii="Arial" w:hAnsi="Arial" w:cs="Arial"/>
          <w:sz w:val="22"/>
          <w:szCs w:val="22"/>
          <w:lang w:eastAsia="ar-SA"/>
        </w:rPr>
        <w:t>7</w:t>
      </w:r>
      <w:r w:rsidR="007F7294" w:rsidRPr="00CE36FB">
        <w:rPr>
          <w:rFonts w:ascii="Arial" w:hAnsi="Arial" w:cs="Arial"/>
          <w:sz w:val="22"/>
          <w:szCs w:val="22"/>
          <w:lang w:eastAsia="ar-SA"/>
        </w:rPr>
        <w:t>.</w:t>
      </w:r>
      <w:r w:rsidR="00490BE0">
        <w:rPr>
          <w:rFonts w:ascii="Arial" w:hAnsi="Arial" w:cs="Arial"/>
          <w:sz w:val="22"/>
          <w:szCs w:val="22"/>
          <w:lang w:eastAsia="ar-SA"/>
        </w:rPr>
        <w:t>1</w:t>
      </w:r>
      <w:r w:rsidR="005969EC">
        <w:rPr>
          <w:rFonts w:ascii="Arial" w:hAnsi="Arial" w:cs="Arial"/>
          <w:sz w:val="22"/>
          <w:szCs w:val="22"/>
          <w:lang w:eastAsia="ar-SA"/>
        </w:rPr>
        <w:t>0</w:t>
      </w:r>
      <w:r w:rsidR="007F7294" w:rsidRPr="00CE36FB">
        <w:rPr>
          <w:rFonts w:ascii="Arial" w:hAnsi="Arial" w:cs="Arial"/>
          <w:sz w:val="22"/>
          <w:szCs w:val="22"/>
          <w:lang w:eastAsia="ar-SA"/>
        </w:rPr>
        <w:t>. Стороны обязаны по истечени</w:t>
      </w:r>
      <w:r w:rsidRPr="00CE36FB">
        <w:rPr>
          <w:rFonts w:ascii="Arial" w:hAnsi="Arial" w:cs="Arial"/>
          <w:sz w:val="22"/>
          <w:szCs w:val="22"/>
          <w:lang w:eastAsia="ar-SA"/>
        </w:rPr>
        <w:t>и</w:t>
      </w:r>
      <w:r w:rsidR="007F7294" w:rsidRPr="00CE36FB">
        <w:rPr>
          <w:rFonts w:ascii="Arial" w:hAnsi="Arial" w:cs="Arial"/>
          <w:sz w:val="22"/>
          <w:szCs w:val="22"/>
          <w:lang w:eastAsia="ar-SA"/>
        </w:rPr>
        <w:t xml:space="preserve"> срока действия настоящего </w:t>
      </w:r>
      <w:r w:rsidR="00B136B9">
        <w:rPr>
          <w:rFonts w:ascii="Arial" w:hAnsi="Arial" w:cs="Arial"/>
          <w:sz w:val="22"/>
          <w:szCs w:val="22"/>
          <w:lang w:eastAsia="ar-SA"/>
        </w:rPr>
        <w:t>Контракта</w:t>
      </w:r>
      <w:r w:rsidR="007F7294" w:rsidRPr="00CE36FB">
        <w:rPr>
          <w:rFonts w:ascii="Arial" w:hAnsi="Arial" w:cs="Arial"/>
          <w:sz w:val="22"/>
          <w:szCs w:val="22"/>
          <w:lang w:eastAsia="ar-SA"/>
        </w:rPr>
        <w:t xml:space="preserve"> произвести сверку взаиморасчетов за отпущенную тепловую энергию и теплоноситель, оформив ее актом, подписанным уполномоченными лицами Сторон.</w:t>
      </w:r>
    </w:p>
    <w:p w14:paraId="6153450C" w14:textId="77777777" w:rsidR="009B32C8" w:rsidRPr="00CE36FB" w:rsidRDefault="009B32C8" w:rsidP="00EC0428">
      <w:pPr>
        <w:shd w:val="clear" w:color="auto" w:fill="FFFFFF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</w:p>
    <w:p w14:paraId="528CC19D" w14:textId="77777777" w:rsidR="00324570" w:rsidRPr="00CE36FB" w:rsidRDefault="00324570" w:rsidP="00EC0428">
      <w:pPr>
        <w:shd w:val="clear" w:color="auto" w:fill="FFFFFF"/>
        <w:ind w:right="-1" w:firstLine="567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CE36FB">
        <w:rPr>
          <w:rFonts w:ascii="Arial" w:hAnsi="Arial" w:cs="Arial"/>
          <w:b/>
          <w:sz w:val="22"/>
          <w:szCs w:val="22"/>
          <w:lang w:eastAsia="ar-SA"/>
        </w:rPr>
        <w:lastRenderedPageBreak/>
        <w:t>8. Ответственность Сторон</w:t>
      </w:r>
    </w:p>
    <w:p w14:paraId="7CEC7F38" w14:textId="77777777" w:rsidR="00324570" w:rsidRPr="00CE36FB" w:rsidRDefault="00324570" w:rsidP="00EC0428">
      <w:pPr>
        <w:shd w:val="clear" w:color="auto" w:fill="FFFFFF"/>
        <w:ind w:firstLine="709"/>
        <w:rPr>
          <w:rFonts w:ascii="Arial" w:hAnsi="Arial" w:cs="Arial"/>
          <w:sz w:val="22"/>
          <w:szCs w:val="22"/>
          <w:lang w:eastAsia="ar-SA"/>
        </w:rPr>
      </w:pPr>
    </w:p>
    <w:p w14:paraId="17D989B9" w14:textId="18B76C36" w:rsidR="00324570" w:rsidRPr="00CE36FB" w:rsidRDefault="00324570" w:rsidP="002535D9">
      <w:pPr>
        <w:pStyle w:val="ae"/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8.1. За неисполнение или ненадлежащее исполнение условий настоящего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Стороны несут ответственность в соответствии с действующим законодательством Р</w:t>
      </w:r>
      <w:r w:rsidR="00397E29" w:rsidRPr="00CE36FB">
        <w:rPr>
          <w:rFonts w:ascii="Arial" w:hAnsi="Arial" w:cs="Arial"/>
          <w:sz w:val="22"/>
          <w:szCs w:val="22"/>
        </w:rPr>
        <w:t>оссийской Федерации</w:t>
      </w:r>
      <w:r w:rsidRPr="00CE36FB">
        <w:rPr>
          <w:rFonts w:ascii="Arial" w:hAnsi="Arial" w:cs="Arial"/>
          <w:sz w:val="22"/>
          <w:szCs w:val="22"/>
        </w:rPr>
        <w:t xml:space="preserve">. </w:t>
      </w:r>
    </w:p>
    <w:p w14:paraId="0F8533C9" w14:textId="3CFBEA7F" w:rsidR="00397E29" w:rsidRPr="000029D3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bookmarkStart w:id="0" w:name="_Hlk506463922"/>
      <w:r w:rsidRPr="000029D3">
        <w:rPr>
          <w:rFonts w:ascii="Arial" w:hAnsi="Arial" w:cs="Arial"/>
          <w:sz w:val="22"/>
          <w:szCs w:val="22"/>
        </w:rPr>
        <w:t xml:space="preserve">8.2. </w:t>
      </w:r>
      <w:r w:rsidR="00397E29" w:rsidRPr="000029D3">
        <w:rPr>
          <w:rFonts w:ascii="Arial" w:hAnsi="Arial" w:cs="Arial"/>
          <w:sz w:val="22"/>
          <w:szCs w:val="22"/>
        </w:rPr>
        <w:t xml:space="preserve">В случае несоблюдения срока оплаты расчетных документов </w:t>
      </w:r>
      <w:r w:rsidR="00B136B9">
        <w:rPr>
          <w:rFonts w:ascii="Arial" w:hAnsi="Arial" w:cs="Arial"/>
          <w:sz w:val="22"/>
          <w:szCs w:val="22"/>
        </w:rPr>
        <w:t>Заказчик</w:t>
      </w:r>
      <w:r w:rsidR="00397E29" w:rsidRPr="000029D3">
        <w:rPr>
          <w:rFonts w:ascii="Arial" w:hAnsi="Arial" w:cs="Arial"/>
          <w:sz w:val="22"/>
          <w:szCs w:val="22"/>
        </w:rPr>
        <w:t xml:space="preserve"> по требованию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ей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и</w:t>
      </w:r>
      <w:r w:rsidR="00397E29" w:rsidRPr="000029D3">
        <w:rPr>
          <w:rFonts w:ascii="Arial" w:hAnsi="Arial" w:cs="Arial"/>
          <w:sz w:val="22"/>
          <w:szCs w:val="22"/>
        </w:rPr>
        <w:t xml:space="preserve"> уплачивает пеню в размере 1/130 </w:t>
      </w:r>
      <w:r w:rsidR="00424F4B">
        <w:rPr>
          <w:rFonts w:ascii="Arial" w:hAnsi="Arial" w:cs="Arial"/>
          <w:sz w:val="22"/>
          <w:szCs w:val="22"/>
        </w:rPr>
        <w:t xml:space="preserve">ключевой </w:t>
      </w:r>
      <w:r w:rsidR="00397E29" w:rsidRPr="000029D3">
        <w:rPr>
          <w:rFonts w:ascii="Arial" w:hAnsi="Arial" w:cs="Arial"/>
          <w:sz w:val="22"/>
          <w:szCs w:val="22"/>
        </w:rPr>
        <w:t>ставки Центрального банка Российской Федерации от суммы не перечисленных (несвоевременно перечисленных) денежных средств за каждый день просрочки, начиная со следующего дня после наступления срока оплаты по день фактической оплаты включительно.</w:t>
      </w:r>
    </w:p>
    <w:bookmarkEnd w:id="0"/>
    <w:p w14:paraId="042054A1" w14:textId="077E5BB7" w:rsidR="00324570" w:rsidRPr="00CE36FB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8.3. Стороны несут ответственность за несоблюдение требований к параметрам качества теплоснабжения, нарушение режима потребления (поставки) тепловой энергии и теплоносителя, в том числе ответственность за нарушение условий о количестве, качестве и значениях термодинамических параметров возвращаемого теплоносителя в</w:t>
      </w:r>
      <w:r w:rsidR="00B136B9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>порядке</w:t>
      </w:r>
      <w:r w:rsidR="00B136B9">
        <w:rPr>
          <w:rFonts w:ascii="Arial" w:hAnsi="Arial" w:cs="Arial"/>
          <w:sz w:val="22"/>
          <w:szCs w:val="22"/>
        </w:rPr>
        <w:t>,</w:t>
      </w:r>
      <w:r w:rsidRPr="00CE36FB">
        <w:rPr>
          <w:rFonts w:ascii="Arial" w:hAnsi="Arial" w:cs="Arial"/>
          <w:sz w:val="22"/>
          <w:szCs w:val="22"/>
        </w:rPr>
        <w:t xml:space="preserve"> установленном нормами действующего законодательства.</w:t>
      </w:r>
    </w:p>
    <w:p w14:paraId="675B5736" w14:textId="1A04B85B" w:rsidR="001D1D22" w:rsidRPr="00CE36FB" w:rsidRDefault="00324570" w:rsidP="002535D9">
      <w:pPr>
        <w:pStyle w:val="ae"/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8.4. </w:t>
      </w:r>
      <w:r w:rsidR="001D1D22" w:rsidRPr="00CE36FB">
        <w:rPr>
          <w:rFonts w:ascii="Arial" w:hAnsi="Arial" w:cs="Arial"/>
          <w:sz w:val="22"/>
          <w:szCs w:val="22"/>
        </w:rPr>
        <w:t>При нарушении режима потребления тепловой энергии, установленного</w:t>
      </w:r>
      <w:r w:rsidR="00EB1134" w:rsidRPr="00CE36FB">
        <w:rPr>
          <w:rFonts w:ascii="Arial" w:hAnsi="Arial" w:cs="Arial"/>
          <w:sz w:val="22"/>
          <w:szCs w:val="22"/>
        </w:rPr>
        <w:t xml:space="preserve"> </w:t>
      </w:r>
      <w:r w:rsidR="001D1D22" w:rsidRPr="00CE36FB">
        <w:rPr>
          <w:rFonts w:ascii="Arial" w:hAnsi="Arial" w:cs="Arial"/>
          <w:sz w:val="22"/>
          <w:szCs w:val="22"/>
        </w:rPr>
        <w:t xml:space="preserve">п. 3.1.4 настоящего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="001D1D22" w:rsidRPr="00CE36FB">
        <w:rPr>
          <w:rFonts w:ascii="Arial" w:hAnsi="Arial" w:cs="Arial"/>
          <w:sz w:val="22"/>
          <w:szCs w:val="22"/>
        </w:rPr>
        <w:t xml:space="preserve">, в том числе превышении фактического объема потребления тепловой энергии и (или) теплоносителя над </w:t>
      </w:r>
      <w:r w:rsidR="00631F87">
        <w:rPr>
          <w:rFonts w:ascii="Arial" w:hAnsi="Arial" w:cs="Arial"/>
          <w:sz w:val="22"/>
          <w:szCs w:val="22"/>
        </w:rPr>
        <w:t>контрактным</w:t>
      </w:r>
      <w:r w:rsidR="001D1D22" w:rsidRPr="00CE36FB">
        <w:rPr>
          <w:rFonts w:ascii="Arial" w:hAnsi="Arial" w:cs="Arial"/>
          <w:sz w:val="22"/>
          <w:szCs w:val="22"/>
        </w:rPr>
        <w:t xml:space="preserve"> объемом потребления исходя из </w:t>
      </w:r>
      <w:r w:rsidR="00631F87">
        <w:rPr>
          <w:rFonts w:ascii="Arial" w:hAnsi="Arial" w:cs="Arial"/>
          <w:sz w:val="22"/>
          <w:szCs w:val="22"/>
        </w:rPr>
        <w:t>контрактной</w:t>
      </w:r>
      <w:r w:rsidR="001D1D22" w:rsidRPr="00CE36FB">
        <w:rPr>
          <w:rFonts w:ascii="Arial" w:hAnsi="Arial" w:cs="Arial"/>
          <w:sz w:val="22"/>
          <w:szCs w:val="22"/>
        </w:rPr>
        <w:t xml:space="preserve"> величины тепловой нагрузки, или отсутствии коммерческого учета тепловой энергии и (или) теплоносителя в случаях, предусмотренных законодательством Российской Федерации, </w:t>
      </w:r>
      <w:r w:rsidR="00B136B9">
        <w:rPr>
          <w:rFonts w:ascii="Arial" w:hAnsi="Arial" w:cs="Arial"/>
          <w:sz w:val="22"/>
          <w:szCs w:val="22"/>
        </w:rPr>
        <w:t>Заказчик</w:t>
      </w:r>
      <w:r w:rsidR="001D1D22" w:rsidRPr="00CE36FB">
        <w:rPr>
          <w:rFonts w:ascii="Arial" w:hAnsi="Arial" w:cs="Arial"/>
          <w:sz w:val="22"/>
          <w:szCs w:val="22"/>
        </w:rPr>
        <w:t xml:space="preserve"> тепловой энергии, допустивший указанные нарушения, обязан оплатить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ей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и</w:t>
      </w:r>
      <w:r w:rsidR="001D1D22" w:rsidRPr="00CE36FB">
        <w:rPr>
          <w:rFonts w:ascii="Arial" w:hAnsi="Arial" w:cs="Arial"/>
          <w:sz w:val="22"/>
          <w:szCs w:val="22"/>
        </w:rPr>
        <w:t xml:space="preserve"> объем сверх</w:t>
      </w:r>
      <w:r w:rsidR="00631F87">
        <w:rPr>
          <w:rFonts w:ascii="Arial" w:hAnsi="Arial" w:cs="Arial"/>
          <w:sz w:val="22"/>
          <w:szCs w:val="22"/>
        </w:rPr>
        <w:t>контрактного</w:t>
      </w:r>
      <w:r w:rsidR="001D1D22" w:rsidRPr="00CE36FB">
        <w:rPr>
          <w:rFonts w:ascii="Arial" w:hAnsi="Arial" w:cs="Arial"/>
          <w:sz w:val="22"/>
          <w:szCs w:val="22"/>
        </w:rPr>
        <w:t>, безучетного потребления или потребления с нарушением режима потребления с применением к тарифам на тепловую энергию и теплоноситель повышающих коэффициентов в размере</w:t>
      </w:r>
      <w:r w:rsidR="00CE36FB" w:rsidRPr="00CE36FB">
        <w:rPr>
          <w:rFonts w:ascii="Arial" w:hAnsi="Arial" w:cs="Arial"/>
          <w:sz w:val="22"/>
          <w:szCs w:val="22"/>
        </w:rPr>
        <w:t>,</w:t>
      </w:r>
      <w:r w:rsidR="001D1D22" w:rsidRPr="00CE36FB">
        <w:rPr>
          <w:rFonts w:ascii="Arial" w:hAnsi="Arial" w:cs="Arial"/>
          <w:sz w:val="22"/>
          <w:szCs w:val="22"/>
        </w:rPr>
        <w:t xml:space="preserve"> установленном действующим законодательством Р</w:t>
      </w:r>
      <w:r w:rsidR="00397E29" w:rsidRPr="00CE36FB">
        <w:rPr>
          <w:rFonts w:ascii="Arial" w:hAnsi="Arial" w:cs="Arial"/>
          <w:sz w:val="22"/>
          <w:szCs w:val="22"/>
        </w:rPr>
        <w:t>оссийской Федерации</w:t>
      </w:r>
      <w:r w:rsidR="001D1D22" w:rsidRPr="00CE36FB">
        <w:rPr>
          <w:rFonts w:ascii="Arial" w:hAnsi="Arial" w:cs="Arial"/>
          <w:sz w:val="22"/>
          <w:szCs w:val="22"/>
        </w:rPr>
        <w:t>.</w:t>
      </w:r>
    </w:p>
    <w:p w14:paraId="362DB1B2" w14:textId="39B72F70" w:rsidR="00324570" w:rsidRPr="00CE36FB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8.5. Стороны освобождаются от ответственности за неисполнение или ненадлежащее исполнение обязательств по настоящему </w:t>
      </w:r>
      <w:r w:rsidR="00B136B9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 xml:space="preserve">, если это явилось следствием обстоятельств непреодолимой силы (форс-мажор). Во избежание сомнений, событие или обстоятельство, которое не относится к чрезвычайным и непреодолимым при данных обстоятельствах, не должно рассматриваться как событие форс-мажора. Сторона, ссылающаяся на обстоятельства непреодолимой силы, обязана незамедлительно уведомить другую Сторону о наступлении подобных обстоятельств. По требованию любой из </w:t>
      </w:r>
      <w:r w:rsidRPr="00CE36FB">
        <w:rPr>
          <w:rFonts w:ascii="Arial" w:hAnsi="Arial" w:cs="Arial"/>
          <w:i/>
          <w:sz w:val="22"/>
          <w:szCs w:val="22"/>
        </w:rPr>
        <w:t>С</w:t>
      </w:r>
      <w:r w:rsidRPr="00CE36FB">
        <w:rPr>
          <w:rFonts w:ascii="Arial" w:hAnsi="Arial" w:cs="Arial"/>
          <w:sz w:val="22"/>
          <w:szCs w:val="22"/>
        </w:rPr>
        <w:t>торон в этом случае может быть создана комиссия, определяющая возможность дальнейшего исполнения взаимных обязательств.</w:t>
      </w:r>
    </w:p>
    <w:p w14:paraId="1206D5E7" w14:textId="21726542" w:rsidR="00324570" w:rsidRPr="00CE36FB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При отсутствии возражений другой Стороны по факту наличия обстоятельства непреодолимой силы даты или сроки исполнения обязательств по настоящему </w:t>
      </w:r>
      <w:r w:rsidR="00B136B9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 xml:space="preserve"> будут продлены на период времени, обоснованно необходимый для преодоления действия такой задержки. При этом Стороны заключат дополнительное соглашение, устанавливающее новые сроки и процедуру исполнения обязательств по </w:t>
      </w:r>
      <w:r w:rsidR="00B136B9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 xml:space="preserve">, которое после подписания ими станет неотъемлемой частью настоящего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или совместно примут решение о расторжении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.  В случае действия форс-мажора в течение более чем 3 (трех) месяцев любая из Сторон вправе расторгнуть </w:t>
      </w:r>
      <w:r w:rsidR="00B136B9">
        <w:rPr>
          <w:rFonts w:ascii="Arial" w:hAnsi="Arial" w:cs="Arial"/>
          <w:sz w:val="22"/>
          <w:szCs w:val="22"/>
        </w:rPr>
        <w:t>Контракт</w:t>
      </w:r>
      <w:r w:rsidRPr="00CE36FB">
        <w:rPr>
          <w:rFonts w:ascii="Arial" w:hAnsi="Arial" w:cs="Arial"/>
          <w:sz w:val="22"/>
          <w:szCs w:val="22"/>
        </w:rPr>
        <w:t xml:space="preserve"> в одностороннем порядке и провести взаимные расчеты в течение 15 (пятнадцати) дней с момента расторжения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.</w:t>
      </w:r>
    </w:p>
    <w:p w14:paraId="2B48C966" w14:textId="37215C0E" w:rsidR="00324570" w:rsidRPr="00CE36FB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8.6.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ая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я</w:t>
      </w:r>
      <w:r w:rsidRPr="00CE36FB">
        <w:rPr>
          <w:rFonts w:ascii="Arial" w:hAnsi="Arial" w:cs="Arial"/>
          <w:sz w:val="22"/>
          <w:szCs w:val="22"/>
        </w:rPr>
        <w:t xml:space="preserve"> не несет ответственность перед </w:t>
      </w:r>
      <w:r w:rsidR="00B136B9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 xml:space="preserve"> за отпуск тепловой энергии с пониженными параметрами за те сутки, в течение которых </w:t>
      </w:r>
      <w:r w:rsidR="00B136B9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допускал превышение величины потребления или не соблюдал установленных для него режимов теплопотребления в случае, если данные действия </w:t>
      </w:r>
      <w:r w:rsidR="00B136B9">
        <w:rPr>
          <w:rFonts w:ascii="Arial" w:hAnsi="Arial" w:cs="Arial"/>
          <w:sz w:val="22"/>
          <w:szCs w:val="22"/>
        </w:rPr>
        <w:t>Заказчика</w:t>
      </w:r>
      <w:r w:rsidR="00E00206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не вызваны несоблюдением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ей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1E12ED">
        <w:rPr>
          <w:rFonts w:ascii="Arial" w:hAnsi="Arial" w:cs="Arial"/>
          <w:sz w:val="22"/>
          <w:szCs w:val="22"/>
        </w:rPr>
        <w:t>ей</w:t>
      </w:r>
      <w:r w:rsidRPr="00CE36FB">
        <w:rPr>
          <w:rFonts w:ascii="Arial" w:hAnsi="Arial" w:cs="Arial"/>
          <w:sz w:val="22"/>
          <w:szCs w:val="22"/>
        </w:rPr>
        <w:t xml:space="preserve"> требований настоящего </w:t>
      </w:r>
      <w:r w:rsidR="00B136B9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по количеству и качеству подаваемого теплоносителя.</w:t>
      </w:r>
    </w:p>
    <w:p w14:paraId="226316AA" w14:textId="4B1AF7DC" w:rsidR="00397E29" w:rsidRPr="00CE36FB" w:rsidRDefault="00324570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8.7. </w:t>
      </w:r>
      <w:r w:rsidR="00F80E32" w:rsidRPr="00CE36FB">
        <w:rPr>
          <w:rFonts w:ascii="Arial" w:hAnsi="Arial" w:cs="Arial"/>
          <w:sz w:val="22"/>
          <w:szCs w:val="22"/>
        </w:rPr>
        <w:t>Потер</w:t>
      </w:r>
      <w:r w:rsidR="00F80E32">
        <w:rPr>
          <w:rFonts w:ascii="Arial" w:hAnsi="Arial" w:cs="Arial"/>
          <w:sz w:val="22"/>
          <w:szCs w:val="22"/>
        </w:rPr>
        <w:t>и теплоносителя и потери</w:t>
      </w:r>
      <w:r w:rsidR="00F80E32" w:rsidRPr="00CE36FB">
        <w:rPr>
          <w:rFonts w:ascii="Arial" w:hAnsi="Arial" w:cs="Arial"/>
          <w:sz w:val="22"/>
          <w:szCs w:val="22"/>
        </w:rPr>
        <w:t xml:space="preserve"> </w:t>
      </w:r>
      <w:r w:rsidR="00F80E32">
        <w:rPr>
          <w:rFonts w:ascii="Arial" w:hAnsi="Arial" w:cs="Arial"/>
          <w:sz w:val="22"/>
          <w:szCs w:val="22"/>
        </w:rPr>
        <w:t xml:space="preserve">тепловой энергии с утечкой </w:t>
      </w:r>
      <w:r w:rsidR="00F80E32" w:rsidRPr="00CE36FB">
        <w:rPr>
          <w:rFonts w:ascii="Arial" w:hAnsi="Arial" w:cs="Arial"/>
          <w:sz w:val="22"/>
          <w:szCs w:val="22"/>
        </w:rPr>
        <w:t xml:space="preserve">теплоносителя из-за несвоевременного устранения повреждений на сетях и системах Потребителя, зафиксированные актом в присутствии Потребителя, оплачиваются Потребителем </w:t>
      </w:r>
      <w:r w:rsidR="001E12ED">
        <w:rPr>
          <w:rFonts w:ascii="Arial" w:hAnsi="Arial" w:cs="Arial"/>
          <w:sz w:val="22"/>
          <w:szCs w:val="22"/>
        </w:rPr>
        <w:t xml:space="preserve">согласно </w:t>
      </w:r>
      <w:r w:rsidR="00F80E32">
        <w:rPr>
          <w:rFonts w:ascii="Arial" w:hAnsi="Arial" w:cs="Arial"/>
          <w:sz w:val="22"/>
          <w:szCs w:val="22"/>
        </w:rPr>
        <w:t>установленному тарифу</w:t>
      </w:r>
      <w:r w:rsidR="00F80E32" w:rsidRPr="00CE36FB">
        <w:rPr>
          <w:rFonts w:ascii="Arial" w:hAnsi="Arial" w:cs="Arial"/>
          <w:sz w:val="22"/>
          <w:szCs w:val="22"/>
        </w:rPr>
        <w:t>. Отказ / уклонение Потребителя от подписания акта не освобождает его от оплаты в установленном порядке</w:t>
      </w:r>
      <w:r w:rsidRPr="00CE36FB">
        <w:rPr>
          <w:rFonts w:ascii="Arial" w:hAnsi="Arial" w:cs="Arial"/>
          <w:sz w:val="22"/>
          <w:szCs w:val="22"/>
        </w:rPr>
        <w:t>.</w:t>
      </w:r>
    </w:p>
    <w:p w14:paraId="4E692B9C" w14:textId="4523C0D4" w:rsidR="00397E29" w:rsidRPr="00CE36FB" w:rsidRDefault="00397E29" w:rsidP="002535D9">
      <w:pPr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8.8. Потребление тепловой энергии и теплоносителя </w:t>
      </w:r>
      <w:r w:rsidR="00B136B9">
        <w:rPr>
          <w:rFonts w:ascii="Arial" w:hAnsi="Arial" w:cs="Arial"/>
          <w:sz w:val="22"/>
          <w:szCs w:val="22"/>
        </w:rPr>
        <w:t>Заказчиком</w:t>
      </w:r>
      <w:r w:rsidRPr="00CE36FB">
        <w:rPr>
          <w:rFonts w:ascii="Arial" w:hAnsi="Arial" w:cs="Arial"/>
          <w:sz w:val="22"/>
          <w:szCs w:val="22"/>
        </w:rPr>
        <w:t>, не получившим в установленном порядке Акт (паспорт</w:t>
      </w:r>
      <w:r w:rsidR="001E12ED">
        <w:rPr>
          <w:rFonts w:ascii="Arial" w:hAnsi="Arial" w:cs="Arial"/>
          <w:sz w:val="22"/>
          <w:szCs w:val="22"/>
        </w:rPr>
        <w:t xml:space="preserve"> оценки</w:t>
      </w:r>
      <w:r w:rsidRPr="00CE36FB">
        <w:rPr>
          <w:rFonts w:ascii="Arial" w:hAnsi="Arial" w:cs="Arial"/>
          <w:sz w:val="22"/>
          <w:szCs w:val="22"/>
        </w:rPr>
        <w:t xml:space="preserve">) </w:t>
      </w:r>
      <w:r w:rsidR="001E12ED">
        <w:rPr>
          <w:rFonts w:ascii="Arial" w:hAnsi="Arial" w:cs="Arial"/>
          <w:sz w:val="22"/>
          <w:szCs w:val="22"/>
        </w:rPr>
        <w:t xml:space="preserve">обеспечения </w:t>
      </w:r>
      <w:r w:rsidRPr="00CE36FB">
        <w:rPr>
          <w:rFonts w:ascii="Arial" w:hAnsi="Arial" w:cs="Arial"/>
          <w:sz w:val="22"/>
          <w:szCs w:val="22"/>
        </w:rPr>
        <w:t xml:space="preserve">готовности к работе в отопительный период, считается бездоговорным потреблением. При этом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ая</w:t>
      </w:r>
      <w:r w:rsidR="003617BE" w:rsidRPr="00265AD7">
        <w:rPr>
          <w:rFonts w:ascii="Arial" w:hAnsi="Arial" w:cs="Arial"/>
          <w:sz w:val="22"/>
          <w:szCs w:val="22"/>
        </w:rPr>
        <w:t xml:space="preserve"> </w:t>
      </w:r>
      <w:r w:rsidR="003617BE" w:rsidRPr="00265AD7">
        <w:rPr>
          <w:rFonts w:ascii="Arial" w:hAnsi="Arial" w:cs="Arial"/>
          <w:sz w:val="22"/>
          <w:szCs w:val="22"/>
        </w:rPr>
        <w:lastRenderedPageBreak/>
        <w:t>организаци</w:t>
      </w:r>
      <w:r w:rsidR="003617BE">
        <w:rPr>
          <w:rFonts w:ascii="Arial" w:hAnsi="Arial" w:cs="Arial"/>
          <w:sz w:val="22"/>
          <w:szCs w:val="22"/>
        </w:rPr>
        <w:t>я</w:t>
      </w:r>
      <w:r w:rsidRPr="00CE36FB">
        <w:rPr>
          <w:rFonts w:ascii="Arial" w:hAnsi="Arial" w:cs="Arial"/>
          <w:sz w:val="22"/>
          <w:szCs w:val="22"/>
        </w:rPr>
        <w:t xml:space="preserve"> вправе прекратить подачу тепловой энергии и теплоносителя и взыскать с </w:t>
      </w:r>
      <w:r w:rsidR="00B136B9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 убытки в полуторакратном размере стоимости тепловой энергии и теплоносителя.</w:t>
      </w:r>
    </w:p>
    <w:p w14:paraId="33BACDD3" w14:textId="77777777" w:rsidR="00927E49" w:rsidRPr="00CE36FB" w:rsidRDefault="00927E49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8.9. </w:t>
      </w:r>
      <w:r w:rsidR="005B16E9" w:rsidRPr="00CE36FB">
        <w:rPr>
          <w:rFonts w:ascii="Arial" w:hAnsi="Arial" w:cs="Arial"/>
          <w:sz w:val="22"/>
          <w:szCs w:val="22"/>
        </w:rPr>
        <w:t>Сторона, э</w:t>
      </w:r>
      <w:r w:rsidRPr="00CE36FB">
        <w:rPr>
          <w:rFonts w:ascii="Arial" w:hAnsi="Arial" w:cs="Arial"/>
          <w:sz w:val="22"/>
          <w:szCs w:val="22"/>
        </w:rPr>
        <w:t xml:space="preserve">ксплуатирующая прибор учета, несет ответственность за умышленный вывод из строя прибора учета или иное воздействие на прибор учета с целью искажения его показаний.  </w:t>
      </w:r>
    </w:p>
    <w:p w14:paraId="0AF384CA" w14:textId="436B081F" w:rsidR="00324570" w:rsidRPr="00CE36FB" w:rsidRDefault="00324570" w:rsidP="00EC0428">
      <w:pPr>
        <w:shd w:val="clear" w:color="auto" w:fill="FFFFFF"/>
        <w:ind w:right="-1" w:firstLine="567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CE36FB">
        <w:rPr>
          <w:rFonts w:ascii="Arial" w:hAnsi="Arial" w:cs="Arial"/>
          <w:b/>
          <w:sz w:val="22"/>
          <w:szCs w:val="22"/>
          <w:lang w:eastAsia="ar-SA"/>
        </w:rPr>
        <w:t>9. Порядок обмена уведомлениями</w:t>
      </w:r>
    </w:p>
    <w:p w14:paraId="3B39F387" w14:textId="77777777" w:rsidR="00324570" w:rsidRPr="00CE36FB" w:rsidRDefault="00324570" w:rsidP="00EC0428">
      <w:pPr>
        <w:shd w:val="clear" w:color="auto" w:fill="FFFFFF"/>
        <w:ind w:right="-1" w:firstLine="567"/>
        <w:jc w:val="center"/>
        <w:rPr>
          <w:rFonts w:ascii="Arial" w:hAnsi="Arial" w:cs="Arial"/>
          <w:color w:val="FF0000"/>
          <w:sz w:val="22"/>
          <w:szCs w:val="22"/>
          <w:lang w:eastAsia="ar-SA"/>
        </w:rPr>
      </w:pPr>
    </w:p>
    <w:p w14:paraId="39405A16" w14:textId="1F78B480" w:rsidR="00CA7948" w:rsidRPr="00CE36FB" w:rsidRDefault="00324570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CE36FB">
        <w:rPr>
          <w:rFonts w:ascii="Arial" w:hAnsi="Arial" w:cs="Arial"/>
          <w:sz w:val="22"/>
          <w:szCs w:val="22"/>
          <w:lang w:eastAsia="ar-SA"/>
        </w:rPr>
        <w:t xml:space="preserve">9.1. Любое уведомление или сообщение, в том числе претензия, которое должно быть направлено в связи с вопросами, предусмотренными настоящим </w:t>
      </w:r>
      <w:r w:rsidR="00B136B9">
        <w:rPr>
          <w:rFonts w:ascii="Arial" w:hAnsi="Arial" w:cs="Arial"/>
          <w:sz w:val="22"/>
          <w:szCs w:val="22"/>
          <w:lang w:eastAsia="ar-SA"/>
        </w:rPr>
        <w:t>Контрактом</w:t>
      </w:r>
      <w:r w:rsidRPr="00CE36FB">
        <w:rPr>
          <w:rFonts w:ascii="Arial" w:hAnsi="Arial" w:cs="Arial"/>
          <w:sz w:val="22"/>
          <w:szCs w:val="22"/>
          <w:lang w:eastAsia="ar-SA"/>
        </w:rPr>
        <w:t>, должно быть составлено в письменной форме и доставлено</w:t>
      </w:r>
      <w:r w:rsidR="00927E49" w:rsidRPr="00CE36FB">
        <w:rPr>
          <w:rFonts w:ascii="Arial" w:hAnsi="Arial" w:cs="Arial"/>
          <w:sz w:val="22"/>
          <w:szCs w:val="22"/>
          <w:lang w:eastAsia="ar-SA"/>
        </w:rPr>
        <w:t xml:space="preserve"> нарочно под входящий номер</w:t>
      </w:r>
      <w:r w:rsidRPr="00CE36FB">
        <w:rPr>
          <w:rFonts w:ascii="Arial" w:hAnsi="Arial" w:cs="Arial"/>
          <w:sz w:val="22"/>
          <w:szCs w:val="22"/>
          <w:lang w:eastAsia="ar-SA"/>
        </w:rPr>
        <w:t>, либо</w:t>
      </w:r>
      <w:r w:rsidR="00927E49" w:rsidRPr="00CE36FB">
        <w:rPr>
          <w:rFonts w:ascii="Arial" w:hAnsi="Arial" w:cs="Arial"/>
          <w:sz w:val="22"/>
          <w:szCs w:val="22"/>
          <w:lang w:eastAsia="ar-SA"/>
        </w:rPr>
        <w:t xml:space="preserve"> вручено представителю Стороны с отметкой о вручении, либо направлено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заказным почтовым отправлением с уведомлением о получении, если иное прямо не предусмотрено настоящим </w:t>
      </w:r>
      <w:r w:rsidR="00931E63">
        <w:rPr>
          <w:rFonts w:ascii="Arial" w:hAnsi="Arial" w:cs="Arial"/>
          <w:sz w:val="22"/>
          <w:szCs w:val="22"/>
          <w:lang w:eastAsia="ar-SA"/>
        </w:rPr>
        <w:t>Контрактом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для отдельных видов уведомлений / сообщений. Вручение курьером считается вручени</w:t>
      </w:r>
      <w:r w:rsidR="00927E49" w:rsidRPr="00CE36FB">
        <w:rPr>
          <w:rFonts w:ascii="Arial" w:hAnsi="Arial" w:cs="Arial"/>
          <w:sz w:val="22"/>
          <w:szCs w:val="22"/>
          <w:lang w:eastAsia="ar-SA"/>
        </w:rPr>
        <w:t>ем нарочно.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Направление уведомлений или сообщений по факсу, телефону не допускается, если иное прямо не предусмотрено настоящим </w:t>
      </w:r>
      <w:r w:rsidR="00931E63">
        <w:rPr>
          <w:rFonts w:ascii="Arial" w:hAnsi="Arial" w:cs="Arial"/>
          <w:sz w:val="22"/>
          <w:szCs w:val="22"/>
          <w:lang w:eastAsia="ar-SA"/>
        </w:rPr>
        <w:t>Контрактом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для отдельных видов уведомлений</w:t>
      </w:r>
      <w:r w:rsidR="0000256E">
        <w:rPr>
          <w:rFonts w:ascii="Arial" w:hAnsi="Arial" w:cs="Arial"/>
          <w:sz w:val="22"/>
          <w:szCs w:val="22"/>
          <w:lang w:eastAsia="ar-SA"/>
        </w:rPr>
        <w:t xml:space="preserve"> / сообщений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74CCC1E0" w14:textId="1E14F5C8" w:rsidR="00324570" w:rsidRPr="00CE36FB" w:rsidRDefault="00324570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CE36FB">
        <w:rPr>
          <w:rFonts w:ascii="Arial" w:hAnsi="Arial" w:cs="Arial"/>
          <w:sz w:val="22"/>
          <w:szCs w:val="22"/>
          <w:lang w:eastAsia="ar-SA"/>
        </w:rPr>
        <w:t xml:space="preserve">9.2. Все уведомления / сообщения должны направляться по адресу соответствующей Стороны, указанному в настоящем </w:t>
      </w:r>
      <w:r w:rsidR="00931E63">
        <w:rPr>
          <w:rFonts w:ascii="Arial" w:hAnsi="Arial" w:cs="Arial"/>
          <w:sz w:val="22"/>
          <w:szCs w:val="22"/>
          <w:lang w:eastAsia="ar-SA"/>
        </w:rPr>
        <w:t>Контракте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(юридический адрес); в случае его изменения – по адресу, который во исполнение пункта 3.1.1</w:t>
      </w:r>
      <w:r w:rsidR="00F80E32">
        <w:rPr>
          <w:rFonts w:ascii="Arial" w:hAnsi="Arial" w:cs="Arial"/>
          <w:sz w:val="22"/>
          <w:szCs w:val="22"/>
          <w:lang w:eastAsia="ar-SA"/>
        </w:rPr>
        <w:t>6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31E63">
        <w:rPr>
          <w:rFonts w:ascii="Arial" w:hAnsi="Arial" w:cs="Arial"/>
          <w:sz w:val="22"/>
          <w:szCs w:val="22"/>
          <w:lang w:eastAsia="ar-SA"/>
        </w:rPr>
        <w:t>Контракта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заранее сообщен другой Стороне.</w:t>
      </w:r>
    </w:p>
    <w:p w14:paraId="1AA251CC" w14:textId="13668108" w:rsidR="00424F4B" w:rsidRDefault="00324570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CE36FB">
        <w:rPr>
          <w:rFonts w:ascii="Arial" w:hAnsi="Arial" w:cs="Arial"/>
          <w:sz w:val="22"/>
          <w:szCs w:val="22"/>
          <w:lang w:eastAsia="ar-SA"/>
        </w:rPr>
        <w:t>9.3.</w:t>
      </w:r>
      <w:r w:rsidR="00424F4B">
        <w:rPr>
          <w:rFonts w:ascii="Arial" w:hAnsi="Arial" w:cs="Arial"/>
          <w:sz w:val="22"/>
          <w:szCs w:val="22"/>
          <w:lang w:eastAsia="ar-SA"/>
        </w:rPr>
        <w:t xml:space="preserve"> Уведомления могут быть направлены по электронной почте на адреса, указанные в разделе 12, подписанные усиленной квалифицированной подписью.</w:t>
      </w:r>
      <w:r w:rsidRPr="00CE36FB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6E369DF1" w14:textId="036EB60B" w:rsidR="00324570" w:rsidRPr="00CE36FB" w:rsidRDefault="00424F4B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9.4. </w:t>
      </w:r>
      <w:r w:rsidR="00324570" w:rsidRPr="00CE36FB">
        <w:rPr>
          <w:rFonts w:ascii="Arial" w:hAnsi="Arial" w:cs="Arial"/>
          <w:sz w:val="22"/>
          <w:szCs w:val="22"/>
          <w:lang w:eastAsia="ar-SA"/>
        </w:rPr>
        <w:t xml:space="preserve">Все уведомления / сообщения должны содержать информацию о том, для кого они предназначены, а также ссылку на дату и номер настоящего </w:t>
      </w:r>
      <w:r w:rsidR="00931E63">
        <w:rPr>
          <w:rFonts w:ascii="Arial" w:hAnsi="Arial" w:cs="Arial"/>
          <w:sz w:val="22"/>
          <w:szCs w:val="22"/>
          <w:lang w:eastAsia="ar-SA"/>
        </w:rPr>
        <w:t>Контракта</w:t>
      </w:r>
      <w:r w:rsidR="00324570" w:rsidRPr="00CE36FB">
        <w:rPr>
          <w:rFonts w:ascii="Arial" w:hAnsi="Arial" w:cs="Arial"/>
          <w:sz w:val="22"/>
          <w:szCs w:val="22"/>
          <w:lang w:eastAsia="ar-SA"/>
        </w:rPr>
        <w:t>.</w:t>
      </w:r>
    </w:p>
    <w:p w14:paraId="40561239" w14:textId="4999A5D6" w:rsidR="00324570" w:rsidRPr="00CE36FB" w:rsidRDefault="00324570" w:rsidP="002535D9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CE36FB">
        <w:rPr>
          <w:rFonts w:ascii="Arial" w:hAnsi="Arial" w:cs="Arial"/>
          <w:sz w:val="22"/>
          <w:szCs w:val="22"/>
          <w:lang w:eastAsia="ar-SA"/>
        </w:rPr>
        <w:t>9.</w:t>
      </w:r>
      <w:r w:rsidR="00424F4B">
        <w:rPr>
          <w:rFonts w:ascii="Arial" w:hAnsi="Arial" w:cs="Arial"/>
          <w:sz w:val="22"/>
          <w:szCs w:val="22"/>
          <w:lang w:eastAsia="ar-SA"/>
        </w:rPr>
        <w:t>5</w:t>
      </w:r>
      <w:r w:rsidRPr="00CE36FB">
        <w:rPr>
          <w:rFonts w:ascii="Arial" w:hAnsi="Arial" w:cs="Arial"/>
          <w:sz w:val="22"/>
          <w:szCs w:val="22"/>
          <w:lang w:eastAsia="ar-SA"/>
        </w:rPr>
        <w:t>. Уведомление / сообщение считается врученным:</w:t>
      </w:r>
    </w:p>
    <w:p w14:paraId="4105EF4C" w14:textId="551EAE9B" w:rsidR="00324570" w:rsidRPr="00CE36FB" w:rsidRDefault="002535D9" w:rsidP="002535D9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24570" w:rsidRPr="00CE36FB">
        <w:rPr>
          <w:rFonts w:ascii="Arial" w:hAnsi="Arial" w:cs="Arial"/>
          <w:sz w:val="22"/>
          <w:szCs w:val="22"/>
        </w:rPr>
        <w:t>при вручении лично в руки</w:t>
      </w:r>
      <w:r w:rsidR="00927E49" w:rsidRPr="00CE36FB">
        <w:rPr>
          <w:rFonts w:ascii="Arial" w:hAnsi="Arial" w:cs="Arial"/>
          <w:sz w:val="22"/>
          <w:szCs w:val="22"/>
        </w:rPr>
        <w:t xml:space="preserve"> (нарочно)</w:t>
      </w:r>
      <w:r w:rsidR="00324570" w:rsidRPr="00CE36FB">
        <w:rPr>
          <w:rFonts w:ascii="Arial" w:hAnsi="Arial" w:cs="Arial"/>
          <w:sz w:val="22"/>
          <w:szCs w:val="22"/>
        </w:rPr>
        <w:t xml:space="preserve"> в момент доставки;</w:t>
      </w:r>
    </w:p>
    <w:p w14:paraId="1BBA013E" w14:textId="22F3FFF9" w:rsidR="00324570" w:rsidRPr="00CE36FB" w:rsidRDefault="002535D9" w:rsidP="002535D9">
      <w:pPr>
        <w:pStyle w:val="a4"/>
        <w:shd w:val="clear" w:color="auto" w:fill="FFFFFF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24570" w:rsidRPr="00CE36FB">
        <w:rPr>
          <w:rFonts w:ascii="Arial" w:hAnsi="Arial" w:cs="Arial"/>
          <w:sz w:val="22"/>
          <w:szCs w:val="22"/>
        </w:rPr>
        <w:t>при направлении заказным почтовым отправлением в момент доставки.</w:t>
      </w:r>
    </w:p>
    <w:p w14:paraId="49CE57B4" w14:textId="77777777" w:rsidR="00205857" w:rsidRPr="00CE36FB" w:rsidRDefault="00205857" w:rsidP="00EC0428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0C07665E" w14:textId="517CE67B" w:rsidR="00324570" w:rsidRPr="00CE36FB" w:rsidRDefault="00324570" w:rsidP="00EC0428">
      <w:pPr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10.</w:t>
      </w:r>
      <w:r w:rsidR="0000256E">
        <w:rPr>
          <w:rFonts w:ascii="Arial" w:hAnsi="Arial" w:cs="Arial"/>
          <w:b/>
          <w:sz w:val="22"/>
          <w:szCs w:val="22"/>
        </w:rPr>
        <w:t xml:space="preserve"> </w:t>
      </w:r>
      <w:r w:rsidRPr="00CE36FB">
        <w:rPr>
          <w:rFonts w:ascii="Arial" w:hAnsi="Arial" w:cs="Arial"/>
          <w:b/>
          <w:sz w:val="22"/>
          <w:szCs w:val="22"/>
        </w:rPr>
        <w:t>Особые условия</w:t>
      </w:r>
    </w:p>
    <w:p w14:paraId="12EECCB0" w14:textId="77777777" w:rsidR="00324570" w:rsidRPr="00CE36FB" w:rsidRDefault="00324570" w:rsidP="00EC0428">
      <w:pPr>
        <w:shd w:val="clear" w:color="auto" w:fill="FFFFFF"/>
        <w:ind w:right="-1"/>
        <w:jc w:val="center"/>
        <w:rPr>
          <w:rFonts w:ascii="Arial" w:hAnsi="Arial" w:cs="Arial"/>
          <w:sz w:val="22"/>
          <w:szCs w:val="22"/>
        </w:rPr>
      </w:pPr>
    </w:p>
    <w:p w14:paraId="6E2F39AD" w14:textId="48FA3C2A" w:rsidR="00324570" w:rsidRPr="00CE36FB" w:rsidRDefault="00324570" w:rsidP="0000256E">
      <w:pPr>
        <w:keepNext/>
        <w:widowControl w:val="0"/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10.1.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ая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я</w:t>
      </w:r>
      <w:r w:rsidR="003617BE" w:rsidRPr="00CE36FB">
        <w:rPr>
          <w:rFonts w:ascii="Arial" w:hAnsi="Arial" w:cs="Arial"/>
          <w:sz w:val="22"/>
          <w:szCs w:val="22"/>
        </w:rPr>
        <w:t xml:space="preserve"> </w:t>
      </w:r>
      <w:r w:rsidRPr="00CE36FB">
        <w:rPr>
          <w:rFonts w:ascii="Arial" w:hAnsi="Arial" w:cs="Arial"/>
          <w:sz w:val="22"/>
          <w:szCs w:val="22"/>
        </w:rPr>
        <w:t xml:space="preserve">и </w:t>
      </w:r>
      <w:r w:rsidR="00931E63">
        <w:rPr>
          <w:rFonts w:ascii="Arial" w:hAnsi="Arial" w:cs="Arial"/>
          <w:sz w:val="22"/>
          <w:szCs w:val="22"/>
        </w:rPr>
        <w:t>Заказчик</w:t>
      </w:r>
      <w:r w:rsidRPr="00CE36FB">
        <w:rPr>
          <w:rFonts w:ascii="Arial" w:hAnsi="Arial" w:cs="Arial"/>
          <w:sz w:val="22"/>
          <w:szCs w:val="22"/>
        </w:rPr>
        <w:t xml:space="preserve"> в случаях, не урегулированных настоящим </w:t>
      </w:r>
      <w:r w:rsidR="00931E63">
        <w:rPr>
          <w:rFonts w:ascii="Arial" w:hAnsi="Arial" w:cs="Arial"/>
          <w:sz w:val="22"/>
          <w:szCs w:val="22"/>
        </w:rPr>
        <w:t>Контрактом</w:t>
      </w:r>
      <w:r w:rsidRPr="00CE36FB">
        <w:rPr>
          <w:rFonts w:ascii="Arial" w:hAnsi="Arial" w:cs="Arial"/>
          <w:sz w:val="22"/>
          <w:szCs w:val="22"/>
        </w:rPr>
        <w:t>, обязуются руководствоваться Гражданским кодексом Российской Федерации, Федеральным законом от 27.07.2010 № 190-ФЗ «О теплоснабжении», Правилами организации теплоснабжения в Российской Федерации, утв</w:t>
      </w:r>
      <w:r w:rsidR="00D21C58" w:rsidRPr="00CE36FB">
        <w:rPr>
          <w:rFonts w:ascii="Arial" w:hAnsi="Arial" w:cs="Arial"/>
          <w:sz w:val="22"/>
          <w:szCs w:val="22"/>
        </w:rPr>
        <w:t>ержденными</w:t>
      </w:r>
      <w:r w:rsidRPr="00CE36FB">
        <w:rPr>
          <w:rFonts w:ascii="Arial" w:hAnsi="Arial" w:cs="Arial"/>
          <w:sz w:val="22"/>
          <w:szCs w:val="22"/>
        </w:rPr>
        <w:t xml:space="preserve"> Постановлением Правительства Российской Федерации от 08.08.2012 № 808, Правилами коммерческого учета тепловой энергии, теплоносителя, утв</w:t>
      </w:r>
      <w:r w:rsidR="00D21C58" w:rsidRPr="00CE36FB">
        <w:rPr>
          <w:rFonts w:ascii="Arial" w:hAnsi="Arial" w:cs="Arial"/>
          <w:sz w:val="22"/>
          <w:szCs w:val="22"/>
        </w:rPr>
        <w:t>ержденными</w:t>
      </w:r>
      <w:r w:rsidRPr="00CE36FB">
        <w:rPr>
          <w:rFonts w:ascii="Arial" w:hAnsi="Arial" w:cs="Arial"/>
          <w:sz w:val="22"/>
          <w:szCs w:val="22"/>
        </w:rPr>
        <w:t xml:space="preserve"> Постановлением Правительства Российской Федерации от 18.11.2013 № 1034, Методикой осуществления коммерческого учета тепловой энергии, теплоносителя, утв</w:t>
      </w:r>
      <w:r w:rsidR="00D21C58" w:rsidRPr="00CE36FB">
        <w:rPr>
          <w:rFonts w:ascii="Arial" w:hAnsi="Arial" w:cs="Arial"/>
          <w:sz w:val="22"/>
          <w:szCs w:val="22"/>
        </w:rPr>
        <w:t>ержденн</w:t>
      </w:r>
      <w:r w:rsidR="00273A87" w:rsidRPr="00CE36FB">
        <w:rPr>
          <w:rFonts w:ascii="Arial" w:hAnsi="Arial" w:cs="Arial"/>
          <w:sz w:val="22"/>
          <w:szCs w:val="22"/>
        </w:rPr>
        <w:t>ой</w:t>
      </w:r>
      <w:r w:rsidR="004B4F60">
        <w:rPr>
          <w:rFonts w:ascii="Arial" w:hAnsi="Arial" w:cs="Arial"/>
          <w:sz w:val="22"/>
          <w:szCs w:val="22"/>
        </w:rPr>
        <w:t xml:space="preserve"> П</w:t>
      </w:r>
      <w:r w:rsidRPr="00CE36FB">
        <w:rPr>
          <w:rFonts w:ascii="Arial" w:hAnsi="Arial" w:cs="Arial"/>
          <w:sz w:val="22"/>
          <w:szCs w:val="22"/>
        </w:rPr>
        <w:t>риказом Минстроя России от 17.03</w:t>
      </w:r>
      <w:r w:rsidR="00ED2AEB">
        <w:rPr>
          <w:rFonts w:ascii="Arial" w:hAnsi="Arial" w:cs="Arial"/>
          <w:sz w:val="22"/>
          <w:szCs w:val="22"/>
        </w:rPr>
        <w:t>.2014 N 99/пр</w:t>
      </w:r>
      <w:r w:rsidRPr="00CE36FB">
        <w:rPr>
          <w:rFonts w:ascii="Arial" w:hAnsi="Arial" w:cs="Arial"/>
          <w:sz w:val="22"/>
          <w:szCs w:val="22"/>
        </w:rPr>
        <w:t xml:space="preserve">, </w:t>
      </w:r>
      <w:r w:rsidR="0000256E" w:rsidRPr="00CE36FB">
        <w:rPr>
          <w:rFonts w:ascii="Arial" w:hAnsi="Arial" w:cs="Arial"/>
          <w:sz w:val="22"/>
          <w:szCs w:val="22"/>
        </w:rPr>
        <w:t>Правилами технической эксплуатации</w:t>
      </w:r>
      <w:r w:rsidR="0000256E">
        <w:rPr>
          <w:rFonts w:ascii="Arial" w:hAnsi="Arial" w:cs="Arial"/>
          <w:sz w:val="22"/>
          <w:szCs w:val="22"/>
        </w:rPr>
        <w:t xml:space="preserve"> объектов теплоснабжения и теплопотребляющих установок</w:t>
      </w:r>
      <w:r w:rsidR="0000256E" w:rsidRPr="00CE36FB">
        <w:rPr>
          <w:rFonts w:ascii="Arial" w:hAnsi="Arial" w:cs="Arial"/>
          <w:sz w:val="22"/>
          <w:szCs w:val="22"/>
        </w:rPr>
        <w:t xml:space="preserve">, утвержденными Приказом Минэнерго России от </w:t>
      </w:r>
      <w:r w:rsidR="0000256E">
        <w:rPr>
          <w:rFonts w:ascii="Arial" w:hAnsi="Arial" w:cs="Arial"/>
          <w:sz w:val="22"/>
          <w:szCs w:val="22"/>
        </w:rPr>
        <w:t>14.05.2025 № 511</w:t>
      </w:r>
      <w:r w:rsidRPr="00CE36FB">
        <w:rPr>
          <w:rFonts w:ascii="Arial" w:hAnsi="Arial" w:cs="Arial"/>
          <w:sz w:val="22"/>
          <w:szCs w:val="22"/>
        </w:rPr>
        <w:t xml:space="preserve">, Правилами </w:t>
      </w:r>
      <w:r w:rsidR="0000256E" w:rsidRPr="00460066">
        <w:rPr>
          <w:rFonts w:ascii="Arial" w:eastAsia="Calibri" w:hAnsi="Arial" w:cs="Arial"/>
          <w:sz w:val="22"/>
          <w:szCs w:val="22"/>
        </w:rPr>
        <w:t>обеспечения готовности к отопительному периоду</w:t>
      </w:r>
      <w:r w:rsidR="0000256E">
        <w:rPr>
          <w:rFonts w:ascii="Arial" w:eastAsia="Calibri" w:hAnsi="Arial" w:cs="Arial"/>
          <w:sz w:val="22"/>
          <w:szCs w:val="22"/>
        </w:rPr>
        <w:t xml:space="preserve"> и </w:t>
      </w:r>
      <w:r w:rsidR="0000256E" w:rsidRPr="00460066">
        <w:rPr>
          <w:rFonts w:ascii="Arial" w:eastAsia="Calibri" w:hAnsi="Arial" w:cs="Arial"/>
          <w:sz w:val="22"/>
          <w:szCs w:val="22"/>
        </w:rPr>
        <w:t>Порядк</w:t>
      </w:r>
      <w:r w:rsidR="0000256E">
        <w:rPr>
          <w:rFonts w:ascii="Arial" w:eastAsia="Calibri" w:hAnsi="Arial" w:cs="Arial"/>
          <w:sz w:val="22"/>
          <w:szCs w:val="22"/>
        </w:rPr>
        <w:t>ом</w:t>
      </w:r>
      <w:r w:rsidR="0000256E" w:rsidRPr="00460066">
        <w:rPr>
          <w:rFonts w:ascii="Arial" w:eastAsia="Calibri" w:hAnsi="Arial" w:cs="Arial"/>
          <w:sz w:val="22"/>
          <w:szCs w:val="22"/>
        </w:rPr>
        <w:t xml:space="preserve"> проведения оценки обеспечения готовности к отопительному периоду</w:t>
      </w:r>
      <w:r w:rsidRPr="00CE36FB">
        <w:rPr>
          <w:rFonts w:ascii="Arial" w:hAnsi="Arial" w:cs="Arial"/>
          <w:sz w:val="22"/>
          <w:szCs w:val="22"/>
        </w:rPr>
        <w:t>, утв</w:t>
      </w:r>
      <w:r w:rsidR="00273A87" w:rsidRPr="00CE36FB">
        <w:rPr>
          <w:rFonts w:ascii="Arial" w:hAnsi="Arial" w:cs="Arial"/>
          <w:sz w:val="22"/>
          <w:szCs w:val="22"/>
        </w:rPr>
        <w:t>ержденными</w:t>
      </w:r>
      <w:r w:rsidR="00ED2AEB">
        <w:rPr>
          <w:rFonts w:ascii="Arial" w:hAnsi="Arial" w:cs="Arial"/>
          <w:sz w:val="22"/>
          <w:szCs w:val="22"/>
        </w:rPr>
        <w:t xml:space="preserve"> П</w:t>
      </w:r>
      <w:r w:rsidRPr="00CE36FB">
        <w:rPr>
          <w:rFonts w:ascii="Arial" w:hAnsi="Arial" w:cs="Arial"/>
          <w:sz w:val="22"/>
          <w:szCs w:val="22"/>
        </w:rPr>
        <w:t xml:space="preserve">риказом </w:t>
      </w:r>
      <w:r w:rsidR="0000256E" w:rsidRPr="00460066">
        <w:rPr>
          <w:rFonts w:ascii="Arial" w:eastAsia="Calibri" w:hAnsi="Arial" w:cs="Arial"/>
          <w:sz w:val="22"/>
          <w:szCs w:val="22"/>
        </w:rPr>
        <w:t>Минэнерго России от 13.11.2024 № 2234</w:t>
      </w:r>
      <w:r w:rsidRPr="00CE36FB">
        <w:rPr>
          <w:rFonts w:ascii="Arial" w:hAnsi="Arial" w:cs="Arial"/>
          <w:sz w:val="22"/>
          <w:szCs w:val="22"/>
        </w:rPr>
        <w:t>,</w:t>
      </w:r>
      <w:r w:rsidR="002F71B7">
        <w:rPr>
          <w:rFonts w:ascii="Arial" w:hAnsi="Arial" w:cs="Arial"/>
          <w:sz w:val="22"/>
          <w:szCs w:val="22"/>
        </w:rPr>
        <w:t xml:space="preserve"> </w:t>
      </w:r>
      <w:bookmarkStart w:id="1" w:name="_Hlk119310835"/>
      <w:r w:rsidR="002F71B7">
        <w:rPr>
          <w:rFonts w:ascii="Arial" w:hAnsi="Arial" w:cs="Arial"/>
          <w:sz w:val="22"/>
          <w:szCs w:val="22"/>
        </w:rPr>
        <w:t>П</w:t>
      </w:r>
      <w:r w:rsidR="002F71B7" w:rsidRPr="002F71B7">
        <w:rPr>
          <w:rFonts w:ascii="Arial" w:hAnsi="Arial" w:cs="Arial"/>
          <w:sz w:val="22"/>
          <w:szCs w:val="22"/>
        </w:rPr>
        <w:t>риказ</w:t>
      </w:r>
      <w:r w:rsidR="002F71B7">
        <w:rPr>
          <w:rFonts w:ascii="Arial" w:hAnsi="Arial" w:cs="Arial"/>
          <w:sz w:val="22"/>
          <w:szCs w:val="22"/>
        </w:rPr>
        <w:t>ом</w:t>
      </w:r>
      <w:r w:rsidR="002F71B7" w:rsidRPr="002F71B7">
        <w:rPr>
          <w:rFonts w:ascii="Arial" w:hAnsi="Arial" w:cs="Arial"/>
          <w:sz w:val="22"/>
          <w:szCs w:val="22"/>
        </w:rPr>
        <w:t xml:space="preserve"> Минэнерго Р</w:t>
      </w:r>
      <w:r w:rsidR="002F71B7">
        <w:rPr>
          <w:rFonts w:ascii="Arial" w:hAnsi="Arial" w:cs="Arial"/>
          <w:sz w:val="22"/>
          <w:szCs w:val="22"/>
        </w:rPr>
        <w:t>оссии</w:t>
      </w:r>
      <w:r w:rsidR="002F71B7" w:rsidRPr="002F71B7">
        <w:rPr>
          <w:rFonts w:ascii="Arial" w:hAnsi="Arial" w:cs="Arial"/>
          <w:sz w:val="22"/>
          <w:szCs w:val="22"/>
        </w:rPr>
        <w:t xml:space="preserve"> от 30.12.2008 №</w:t>
      </w:r>
      <w:r w:rsidR="00BD66B9">
        <w:rPr>
          <w:rFonts w:ascii="Arial" w:hAnsi="Arial" w:cs="Arial"/>
          <w:sz w:val="22"/>
          <w:szCs w:val="22"/>
        </w:rPr>
        <w:t xml:space="preserve"> </w:t>
      </w:r>
      <w:r w:rsidR="002F71B7" w:rsidRPr="002F71B7">
        <w:rPr>
          <w:rFonts w:ascii="Arial" w:hAnsi="Arial" w:cs="Arial"/>
          <w:sz w:val="22"/>
          <w:szCs w:val="22"/>
        </w:rPr>
        <w:t>325 «Об утверждении порядка определения нормативов технологических потерь при передаче тепловой энергии, теплоносителя»</w:t>
      </w:r>
      <w:bookmarkEnd w:id="1"/>
      <w:r w:rsidR="002F71B7">
        <w:rPr>
          <w:rFonts w:ascii="Arial" w:hAnsi="Arial" w:cs="Arial"/>
          <w:sz w:val="22"/>
          <w:szCs w:val="22"/>
        </w:rPr>
        <w:t>,</w:t>
      </w:r>
      <w:r w:rsidRPr="00CE36FB">
        <w:rPr>
          <w:rFonts w:ascii="Arial" w:hAnsi="Arial" w:cs="Arial"/>
          <w:sz w:val="22"/>
          <w:szCs w:val="22"/>
        </w:rPr>
        <w:t xml:space="preserve"> решениями органа исполнительно</w:t>
      </w:r>
      <w:r w:rsidR="00767835">
        <w:rPr>
          <w:rFonts w:ascii="Arial" w:hAnsi="Arial" w:cs="Arial"/>
          <w:sz w:val="22"/>
          <w:szCs w:val="22"/>
        </w:rPr>
        <w:t>й власти</w:t>
      </w:r>
      <w:r w:rsidRPr="00CE36FB">
        <w:rPr>
          <w:rFonts w:ascii="Arial" w:hAnsi="Arial" w:cs="Arial"/>
          <w:sz w:val="22"/>
          <w:szCs w:val="22"/>
        </w:rPr>
        <w:t xml:space="preserve"> субъекта Российской Федерации об установлении тарифов на тепловую энергию и теплоноситель и другими действующими нормативными актами Российской Федерации, решениями и постановлениями органов местного самоуправления.</w:t>
      </w:r>
    </w:p>
    <w:p w14:paraId="24C49577" w14:textId="4E019BD7" w:rsidR="005B16E9" w:rsidRPr="00CE36FB" w:rsidRDefault="005B16E9" w:rsidP="009B2046">
      <w:pPr>
        <w:pStyle w:val="ae"/>
        <w:keepNext/>
        <w:widowControl w:val="0"/>
        <w:shd w:val="clear" w:color="auto" w:fill="FFFFFF"/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10.2. Если после заключения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принят закон или внесены изменения в законодательство, которые устанавливают обязательные для Сторон правила иные, чем те, которые действовали при заключении</w:t>
      </w:r>
      <w:r w:rsidR="00CA7948" w:rsidRPr="00CE36FB">
        <w:rPr>
          <w:rFonts w:ascii="Arial" w:hAnsi="Arial" w:cs="Arial"/>
          <w:sz w:val="22"/>
          <w:szCs w:val="22"/>
        </w:rPr>
        <w:t xml:space="preserve"> настоящего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условия настоящего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 сохраняют силу, кроме случаев, когда в законе установлено, что его действие распространяется на отношения, возникшие из ранее заключенных </w:t>
      </w:r>
      <w:r w:rsidR="00631F87">
        <w:rPr>
          <w:rFonts w:ascii="Arial" w:hAnsi="Arial" w:cs="Arial"/>
          <w:sz w:val="22"/>
          <w:szCs w:val="22"/>
        </w:rPr>
        <w:t>Контрактов</w:t>
      </w:r>
      <w:r w:rsidRPr="00CE36FB">
        <w:rPr>
          <w:rFonts w:ascii="Arial" w:hAnsi="Arial" w:cs="Arial"/>
          <w:sz w:val="22"/>
          <w:szCs w:val="22"/>
        </w:rPr>
        <w:t>.</w:t>
      </w:r>
    </w:p>
    <w:p w14:paraId="24A6B433" w14:textId="6BC48E7C" w:rsidR="005B16E9" w:rsidRPr="00CE36FB" w:rsidRDefault="005B16E9" w:rsidP="009B2046">
      <w:pPr>
        <w:pStyle w:val="ae"/>
        <w:keepNext/>
        <w:widowControl w:val="0"/>
        <w:shd w:val="clear" w:color="auto" w:fill="FFFFFF"/>
        <w:ind w:firstLine="56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После вступления в силу закона или иного нормативного правового акта, которые устанавливают обязательные для Сторон правила иные, чем те, которые действовали при заключении </w:t>
      </w:r>
      <w:r w:rsidR="00CA7948" w:rsidRPr="00CE36FB">
        <w:rPr>
          <w:rFonts w:ascii="Arial" w:hAnsi="Arial" w:cs="Arial"/>
          <w:sz w:val="22"/>
          <w:szCs w:val="22"/>
        </w:rPr>
        <w:t xml:space="preserve">настоящего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Стороны обязуются привести условия настоящего </w:t>
      </w:r>
      <w:r w:rsidR="00931E63">
        <w:rPr>
          <w:rFonts w:ascii="Arial" w:hAnsi="Arial" w:cs="Arial"/>
          <w:sz w:val="22"/>
          <w:szCs w:val="22"/>
        </w:rPr>
        <w:t xml:space="preserve">Контракта </w:t>
      </w:r>
      <w:r w:rsidRPr="00CE36FB">
        <w:rPr>
          <w:rFonts w:ascii="Arial" w:hAnsi="Arial" w:cs="Arial"/>
          <w:sz w:val="22"/>
          <w:szCs w:val="22"/>
        </w:rPr>
        <w:t xml:space="preserve">в соответствие с такими правилами путем заключения дополнительного соглашения. Отсутствие дополнительного соглашения не освобождает Стороны от </w:t>
      </w:r>
      <w:r w:rsidRPr="00CE36FB">
        <w:rPr>
          <w:rFonts w:ascii="Arial" w:hAnsi="Arial" w:cs="Arial"/>
          <w:sz w:val="22"/>
          <w:szCs w:val="22"/>
        </w:rPr>
        <w:lastRenderedPageBreak/>
        <w:t>обязанности исполнять обязательные (императивные) правила (требования) закона или иного нормативного правового акта.</w:t>
      </w:r>
    </w:p>
    <w:p w14:paraId="767DBC8E" w14:textId="77777777" w:rsidR="005969EC" w:rsidRPr="00CE36FB" w:rsidRDefault="005969EC" w:rsidP="009B2046">
      <w:pPr>
        <w:keepNext/>
        <w:widowControl w:val="0"/>
        <w:shd w:val="clear" w:color="auto" w:fill="FFFFFF"/>
        <w:ind w:right="-1"/>
        <w:rPr>
          <w:rFonts w:ascii="Arial" w:hAnsi="Arial" w:cs="Arial"/>
          <w:sz w:val="22"/>
          <w:szCs w:val="22"/>
        </w:rPr>
      </w:pPr>
    </w:p>
    <w:p w14:paraId="1D8755AF" w14:textId="77777777" w:rsidR="00324570" w:rsidRDefault="00324570" w:rsidP="009B2046">
      <w:pPr>
        <w:keepNext/>
        <w:widowControl w:val="0"/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11. Срок действия, порядок рассмотрения споров</w:t>
      </w:r>
    </w:p>
    <w:p w14:paraId="354D0FA0" w14:textId="77777777" w:rsidR="00E17689" w:rsidRDefault="00E17689" w:rsidP="009B2046">
      <w:pPr>
        <w:keepNext/>
        <w:widowControl w:val="0"/>
        <w:shd w:val="clear" w:color="auto" w:fill="FFFFFF"/>
        <w:ind w:right="-1"/>
        <w:jc w:val="center"/>
        <w:rPr>
          <w:rFonts w:ascii="Arial" w:hAnsi="Arial" w:cs="Arial"/>
          <w:b/>
          <w:sz w:val="22"/>
          <w:szCs w:val="22"/>
        </w:rPr>
      </w:pPr>
    </w:p>
    <w:p w14:paraId="43C27620" w14:textId="67A1064B" w:rsidR="00287478" w:rsidRPr="00CE36FB" w:rsidRDefault="00324570" w:rsidP="009B2046">
      <w:pPr>
        <w:keepNext/>
        <w:widowControl w:val="0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11.1.</w:t>
      </w:r>
      <w:r w:rsidR="0000256E">
        <w:rPr>
          <w:rFonts w:ascii="Arial" w:hAnsi="Arial" w:cs="Arial"/>
          <w:sz w:val="22"/>
          <w:szCs w:val="22"/>
        </w:rPr>
        <w:t xml:space="preserve"> </w:t>
      </w:r>
      <w:r w:rsidR="00931E63">
        <w:rPr>
          <w:rFonts w:ascii="Arial" w:hAnsi="Arial" w:cs="Arial"/>
          <w:sz w:val="22"/>
          <w:szCs w:val="22"/>
        </w:rPr>
        <w:t>Контракт</w:t>
      </w:r>
      <w:r w:rsidR="00287478" w:rsidRPr="00CE36FB">
        <w:rPr>
          <w:rFonts w:ascii="Arial" w:hAnsi="Arial" w:cs="Arial"/>
          <w:sz w:val="22"/>
          <w:szCs w:val="22"/>
        </w:rPr>
        <w:t xml:space="preserve"> заключен на срок по </w:t>
      </w:r>
      <w:r w:rsidR="00A560DB">
        <w:rPr>
          <w:rFonts w:ascii="Arial" w:hAnsi="Arial" w:cs="Arial"/>
          <w:sz w:val="22"/>
          <w:szCs w:val="22"/>
        </w:rPr>
        <w:t>______________</w:t>
      </w:r>
      <w:r w:rsidR="00A93BBF">
        <w:rPr>
          <w:rFonts w:ascii="Arial" w:hAnsi="Arial" w:cs="Arial"/>
          <w:sz w:val="22"/>
          <w:szCs w:val="22"/>
        </w:rPr>
        <w:t xml:space="preserve"> включительно</w:t>
      </w:r>
      <w:r w:rsidR="006765D2">
        <w:rPr>
          <w:rFonts w:ascii="Arial" w:hAnsi="Arial" w:cs="Arial"/>
          <w:sz w:val="22"/>
          <w:szCs w:val="22"/>
        </w:rPr>
        <w:t>,</w:t>
      </w:r>
      <w:r w:rsidR="00287478" w:rsidRPr="00CE36FB">
        <w:rPr>
          <w:rFonts w:ascii="Arial" w:hAnsi="Arial" w:cs="Arial"/>
          <w:sz w:val="22"/>
          <w:szCs w:val="22"/>
        </w:rPr>
        <w:t xml:space="preserve"> вступает в силу с </w:t>
      </w:r>
      <w:r w:rsidR="00A560DB">
        <w:rPr>
          <w:rFonts w:ascii="Arial" w:hAnsi="Arial" w:cs="Arial"/>
          <w:sz w:val="22"/>
          <w:szCs w:val="22"/>
        </w:rPr>
        <w:t>____________</w:t>
      </w:r>
      <w:r w:rsidR="005E2CE9">
        <w:rPr>
          <w:rFonts w:ascii="Arial" w:hAnsi="Arial" w:cs="Arial"/>
          <w:sz w:val="22"/>
          <w:szCs w:val="22"/>
        </w:rPr>
        <w:t>____</w:t>
      </w:r>
      <w:r w:rsidR="006765D2">
        <w:rPr>
          <w:rFonts w:ascii="Arial" w:hAnsi="Arial" w:cs="Arial"/>
          <w:sz w:val="22"/>
          <w:szCs w:val="22"/>
        </w:rPr>
        <w:t xml:space="preserve">, а в части расчетов – </w:t>
      </w:r>
      <w:r w:rsidR="00424F4B">
        <w:rPr>
          <w:rFonts w:ascii="Arial" w:hAnsi="Arial" w:cs="Arial"/>
          <w:sz w:val="22"/>
          <w:szCs w:val="22"/>
        </w:rPr>
        <w:t>действует до полного исполнения Сторонами своих обязательств</w:t>
      </w:r>
      <w:r w:rsidR="00287478" w:rsidRPr="00CE36FB">
        <w:rPr>
          <w:rFonts w:ascii="Arial" w:hAnsi="Arial" w:cs="Arial"/>
          <w:sz w:val="22"/>
          <w:szCs w:val="22"/>
        </w:rPr>
        <w:t>.</w:t>
      </w:r>
    </w:p>
    <w:p w14:paraId="6061A06A" w14:textId="3DC6FD7D" w:rsidR="00324570" w:rsidRPr="00CE36FB" w:rsidRDefault="00324570" w:rsidP="009B2046">
      <w:pPr>
        <w:keepNext/>
        <w:widowControl w:val="0"/>
        <w:shd w:val="clear" w:color="auto" w:fill="FFFFFF"/>
        <w:tabs>
          <w:tab w:val="left" w:pos="1418"/>
        </w:tabs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11.</w:t>
      </w:r>
      <w:r w:rsidR="008065D9">
        <w:rPr>
          <w:rFonts w:ascii="Arial" w:hAnsi="Arial" w:cs="Arial"/>
          <w:sz w:val="22"/>
          <w:szCs w:val="22"/>
        </w:rPr>
        <w:t>2</w:t>
      </w:r>
      <w:r w:rsidRPr="00CE36FB">
        <w:rPr>
          <w:rFonts w:ascii="Arial" w:hAnsi="Arial" w:cs="Arial"/>
          <w:sz w:val="22"/>
          <w:szCs w:val="22"/>
        </w:rPr>
        <w:t xml:space="preserve">. </w:t>
      </w:r>
      <w:r w:rsidR="00776B56" w:rsidRPr="00CE36FB">
        <w:rPr>
          <w:rFonts w:ascii="Arial" w:hAnsi="Arial" w:cs="Arial"/>
          <w:sz w:val="22"/>
          <w:szCs w:val="22"/>
        </w:rPr>
        <w:t xml:space="preserve">Настоящий </w:t>
      </w:r>
      <w:r w:rsidR="00931E63">
        <w:rPr>
          <w:rFonts w:ascii="Arial" w:hAnsi="Arial" w:cs="Arial"/>
          <w:sz w:val="22"/>
          <w:szCs w:val="22"/>
        </w:rPr>
        <w:t>Контракт</w:t>
      </w:r>
      <w:r w:rsidRPr="00CE36FB">
        <w:rPr>
          <w:rFonts w:ascii="Arial" w:hAnsi="Arial" w:cs="Arial"/>
          <w:sz w:val="22"/>
          <w:szCs w:val="22"/>
        </w:rPr>
        <w:t xml:space="preserve"> составл</w:t>
      </w:r>
      <w:r w:rsidR="009435C0">
        <w:rPr>
          <w:rFonts w:ascii="Arial" w:hAnsi="Arial" w:cs="Arial"/>
          <w:sz w:val="22"/>
          <w:szCs w:val="22"/>
        </w:rPr>
        <w:t>ен</w:t>
      </w:r>
      <w:r w:rsidRPr="00CE36FB">
        <w:rPr>
          <w:rFonts w:ascii="Arial" w:hAnsi="Arial" w:cs="Arial"/>
          <w:sz w:val="22"/>
          <w:szCs w:val="22"/>
        </w:rPr>
        <w:t xml:space="preserve"> в </w:t>
      </w:r>
      <w:r w:rsidR="008065D9">
        <w:rPr>
          <w:rFonts w:ascii="Arial" w:hAnsi="Arial" w:cs="Arial"/>
          <w:sz w:val="22"/>
          <w:szCs w:val="22"/>
        </w:rPr>
        <w:t>3</w:t>
      </w:r>
      <w:r w:rsidRPr="00CE36FB">
        <w:rPr>
          <w:rFonts w:ascii="Arial" w:hAnsi="Arial" w:cs="Arial"/>
          <w:sz w:val="22"/>
          <w:szCs w:val="22"/>
        </w:rPr>
        <w:t xml:space="preserve"> (</w:t>
      </w:r>
      <w:r w:rsidR="008065D9">
        <w:rPr>
          <w:rFonts w:ascii="Arial" w:hAnsi="Arial" w:cs="Arial"/>
          <w:sz w:val="22"/>
          <w:szCs w:val="22"/>
        </w:rPr>
        <w:t>трех</w:t>
      </w:r>
      <w:r w:rsidRPr="00CE36FB">
        <w:rPr>
          <w:rFonts w:ascii="Arial" w:hAnsi="Arial" w:cs="Arial"/>
          <w:sz w:val="22"/>
          <w:szCs w:val="22"/>
        </w:rPr>
        <w:t>) экземплярах, имеющих одинаковую юридическую силу</w:t>
      </w:r>
      <w:r w:rsidR="0000256E">
        <w:rPr>
          <w:rFonts w:ascii="Arial" w:hAnsi="Arial" w:cs="Arial"/>
          <w:sz w:val="22"/>
          <w:szCs w:val="22"/>
        </w:rPr>
        <w:t>, о</w:t>
      </w:r>
      <w:r w:rsidRPr="00CE36FB">
        <w:rPr>
          <w:rFonts w:ascii="Arial" w:hAnsi="Arial" w:cs="Arial"/>
          <w:sz w:val="22"/>
          <w:szCs w:val="22"/>
        </w:rPr>
        <w:t xml:space="preserve">дин экземпляр </w:t>
      </w:r>
      <w:r w:rsidR="009435C0">
        <w:rPr>
          <w:rFonts w:ascii="Arial" w:hAnsi="Arial" w:cs="Arial"/>
          <w:sz w:val="22"/>
          <w:szCs w:val="22"/>
        </w:rPr>
        <w:t xml:space="preserve">- </w:t>
      </w:r>
      <w:r w:rsidRPr="00CE36FB">
        <w:rPr>
          <w:rFonts w:ascii="Arial" w:hAnsi="Arial" w:cs="Arial"/>
          <w:sz w:val="22"/>
          <w:szCs w:val="22"/>
        </w:rPr>
        <w:t xml:space="preserve">для </w:t>
      </w:r>
      <w:r w:rsidR="003617BE" w:rsidRPr="00265AD7">
        <w:rPr>
          <w:rFonts w:ascii="Arial" w:hAnsi="Arial" w:cs="Arial"/>
          <w:sz w:val="22"/>
          <w:szCs w:val="22"/>
        </w:rPr>
        <w:t>Теплоснабжающ</w:t>
      </w:r>
      <w:r w:rsidR="003617BE">
        <w:rPr>
          <w:rFonts w:ascii="Arial" w:hAnsi="Arial" w:cs="Arial"/>
          <w:sz w:val="22"/>
          <w:szCs w:val="22"/>
        </w:rPr>
        <w:t>ей</w:t>
      </w:r>
      <w:r w:rsidR="003617BE" w:rsidRPr="00265AD7">
        <w:rPr>
          <w:rFonts w:ascii="Arial" w:hAnsi="Arial" w:cs="Arial"/>
          <w:sz w:val="22"/>
          <w:szCs w:val="22"/>
        </w:rPr>
        <w:t xml:space="preserve"> организаци</w:t>
      </w:r>
      <w:r w:rsidR="003617BE">
        <w:rPr>
          <w:rFonts w:ascii="Arial" w:hAnsi="Arial" w:cs="Arial"/>
          <w:sz w:val="22"/>
          <w:szCs w:val="22"/>
        </w:rPr>
        <w:t>и</w:t>
      </w:r>
      <w:r w:rsidRPr="00CE36FB">
        <w:rPr>
          <w:rFonts w:ascii="Arial" w:hAnsi="Arial" w:cs="Arial"/>
          <w:sz w:val="22"/>
          <w:szCs w:val="22"/>
        </w:rPr>
        <w:t xml:space="preserve">, </w:t>
      </w:r>
      <w:r w:rsidR="008065D9">
        <w:rPr>
          <w:rFonts w:ascii="Arial" w:hAnsi="Arial" w:cs="Arial"/>
          <w:sz w:val="22"/>
          <w:szCs w:val="22"/>
        </w:rPr>
        <w:t>2 (два) экземпляра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9435C0">
        <w:rPr>
          <w:rFonts w:ascii="Arial" w:hAnsi="Arial" w:cs="Arial"/>
          <w:sz w:val="22"/>
          <w:szCs w:val="22"/>
        </w:rPr>
        <w:t xml:space="preserve">- </w:t>
      </w:r>
      <w:r w:rsidRPr="00CE36FB">
        <w:rPr>
          <w:rFonts w:ascii="Arial" w:hAnsi="Arial" w:cs="Arial"/>
          <w:sz w:val="22"/>
          <w:szCs w:val="22"/>
        </w:rPr>
        <w:t xml:space="preserve">для </w:t>
      </w:r>
      <w:r w:rsidR="00931E63">
        <w:rPr>
          <w:rFonts w:ascii="Arial" w:hAnsi="Arial" w:cs="Arial"/>
          <w:sz w:val="22"/>
          <w:szCs w:val="22"/>
        </w:rPr>
        <w:t>Заказчика</w:t>
      </w:r>
      <w:r w:rsidRPr="00CE36FB">
        <w:rPr>
          <w:rFonts w:ascii="Arial" w:hAnsi="Arial" w:cs="Arial"/>
          <w:sz w:val="22"/>
          <w:szCs w:val="22"/>
        </w:rPr>
        <w:t xml:space="preserve">. Все перечисленные в настоящем </w:t>
      </w:r>
      <w:r w:rsidR="00931E63">
        <w:rPr>
          <w:rFonts w:ascii="Arial" w:hAnsi="Arial" w:cs="Arial"/>
          <w:sz w:val="22"/>
          <w:szCs w:val="22"/>
        </w:rPr>
        <w:t>Контракте</w:t>
      </w:r>
      <w:r w:rsidRPr="00CE36FB">
        <w:rPr>
          <w:rFonts w:ascii="Arial" w:hAnsi="Arial" w:cs="Arial"/>
          <w:sz w:val="22"/>
          <w:szCs w:val="22"/>
        </w:rPr>
        <w:t xml:space="preserve"> приложения являются его неотъемлемыми частями.</w:t>
      </w:r>
    </w:p>
    <w:p w14:paraId="1C53EF62" w14:textId="3616E639" w:rsidR="00A8793A" w:rsidRPr="00CE36FB" w:rsidRDefault="00F357D9" w:rsidP="009B2046">
      <w:pPr>
        <w:keepNext/>
        <w:widowControl w:val="0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11</w:t>
      </w:r>
      <w:r w:rsidR="00A8793A" w:rsidRPr="00CE36FB">
        <w:rPr>
          <w:rFonts w:ascii="Arial" w:hAnsi="Arial" w:cs="Arial"/>
          <w:sz w:val="22"/>
          <w:szCs w:val="22"/>
        </w:rPr>
        <w:t>.</w:t>
      </w:r>
      <w:r w:rsidR="008065D9">
        <w:rPr>
          <w:rFonts w:ascii="Arial" w:hAnsi="Arial" w:cs="Arial"/>
          <w:sz w:val="22"/>
          <w:szCs w:val="22"/>
        </w:rPr>
        <w:t>3</w:t>
      </w:r>
      <w:r w:rsidR="00A8793A" w:rsidRPr="00CE36FB">
        <w:rPr>
          <w:rFonts w:ascii="Arial" w:hAnsi="Arial" w:cs="Arial"/>
          <w:sz w:val="22"/>
          <w:szCs w:val="22"/>
        </w:rPr>
        <w:t xml:space="preserve">. Споры, возникающие при заключении, исполнении или расторжении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="00A8793A" w:rsidRPr="00CE36FB">
        <w:rPr>
          <w:rFonts w:ascii="Arial" w:hAnsi="Arial" w:cs="Arial"/>
          <w:sz w:val="22"/>
          <w:szCs w:val="22"/>
        </w:rPr>
        <w:t>, решаются в претензионном порядке. В случае недостижения согласия спор подлеж</w:t>
      </w:r>
      <w:r w:rsidR="003F2995" w:rsidRPr="00CE36FB">
        <w:rPr>
          <w:rFonts w:ascii="Arial" w:hAnsi="Arial" w:cs="Arial"/>
          <w:sz w:val="22"/>
          <w:szCs w:val="22"/>
        </w:rPr>
        <w:t>ит передаче на рассмотрение в Арб</w:t>
      </w:r>
      <w:r w:rsidR="00667093" w:rsidRPr="00CE36FB">
        <w:rPr>
          <w:rFonts w:ascii="Arial" w:hAnsi="Arial" w:cs="Arial"/>
          <w:sz w:val="22"/>
          <w:szCs w:val="22"/>
        </w:rPr>
        <w:t>итражный суд</w:t>
      </w:r>
      <w:r w:rsidR="003F2995" w:rsidRPr="00CE36FB">
        <w:rPr>
          <w:rFonts w:ascii="Arial" w:hAnsi="Arial" w:cs="Arial"/>
          <w:sz w:val="22"/>
          <w:szCs w:val="22"/>
        </w:rPr>
        <w:t xml:space="preserve"> Тюменской области</w:t>
      </w:r>
      <w:r w:rsidR="00A8793A" w:rsidRPr="00CE36FB">
        <w:rPr>
          <w:rFonts w:ascii="Arial" w:hAnsi="Arial" w:cs="Arial"/>
          <w:sz w:val="22"/>
          <w:szCs w:val="22"/>
        </w:rPr>
        <w:t xml:space="preserve"> в порядке, предусмотренном действующим законодательст</w:t>
      </w:r>
      <w:r w:rsidR="003F2995" w:rsidRPr="00CE36FB">
        <w:rPr>
          <w:rFonts w:ascii="Arial" w:hAnsi="Arial" w:cs="Arial"/>
          <w:sz w:val="22"/>
          <w:szCs w:val="22"/>
        </w:rPr>
        <w:t>вом</w:t>
      </w:r>
      <w:r w:rsidR="00A20BFE" w:rsidRPr="00CE36FB">
        <w:rPr>
          <w:rFonts w:ascii="Arial" w:hAnsi="Arial" w:cs="Arial"/>
          <w:sz w:val="22"/>
          <w:szCs w:val="22"/>
        </w:rPr>
        <w:t xml:space="preserve"> Р</w:t>
      </w:r>
      <w:r w:rsidR="00CA7948" w:rsidRPr="00CE36FB">
        <w:rPr>
          <w:rFonts w:ascii="Arial" w:hAnsi="Arial" w:cs="Arial"/>
          <w:sz w:val="22"/>
          <w:szCs w:val="22"/>
        </w:rPr>
        <w:t>оссийской Федерации.</w:t>
      </w:r>
    </w:p>
    <w:p w14:paraId="5B133327" w14:textId="191A4FF0" w:rsidR="00D21C58" w:rsidRPr="00CE36FB" w:rsidRDefault="00D21C58" w:rsidP="009B2046">
      <w:pPr>
        <w:pStyle w:val="ae"/>
        <w:keepNext/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11.</w:t>
      </w:r>
      <w:r w:rsidR="008065D9">
        <w:rPr>
          <w:rFonts w:ascii="Arial" w:hAnsi="Arial" w:cs="Arial"/>
          <w:sz w:val="22"/>
          <w:szCs w:val="22"/>
        </w:rPr>
        <w:t>4</w:t>
      </w:r>
      <w:r w:rsidRPr="00CE36FB">
        <w:rPr>
          <w:rFonts w:ascii="Arial" w:hAnsi="Arial" w:cs="Arial"/>
          <w:sz w:val="22"/>
          <w:szCs w:val="22"/>
        </w:rPr>
        <w:t>. Антикоррупционная оговорка:</w:t>
      </w:r>
    </w:p>
    <w:p w14:paraId="0A9E53FC" w14:textId="78431C9B" w:rsidR="00D21C58" w:rsidRPr="00CE36FB" w:rsidRDefault="00D21C58" w:rsidP="009B2046">
      <w:pPr>
        <w:pStyle w:val="ae"/>
        <w:keepNext/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Каждая из Сторон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>, ее аффилированные лица, работники или посредники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</w:t>
      </w:r>
      <w:r w:rsidR="009435C0">
        <w:rPr>
          <w:rFonts w:ascii="Arial" w:hAnsi="Arial" w:cs="Arial"/>
          <w:sz w:val="22"/>
          <w:szCs w:val="22"/>
        </w:rPr>
        <w:t>и</w:t>
      </w:r>
      <w:r w:rsidR="00EA43A5">
        <w:rPr>
          <w:rFonts w:ascii="Arial" w:hAnsi="Arial" w:cs="Arial"/>
          <w:sz w:val="22"/>
          <w:szCs w:val="22"/>
        </w:rPr>
        <w:t>ми</w:t>
      </w:r>
      <w:r w:rsidRPr="00CE36FB">
        <w:rPr>
          <w:rFonts w:ascii="Arial" w:hAnsi="Arial" w:cs="Arial"/>
          <w:sz w:val="22"/>
          <w:szCs w:val="22"/>
        </w:rPr>
        <w:t xml:space="preserve"> работника в определенную зависимость и направленн</w:t>
      </w:r>
      <w:r w:rsidR="009435C0">
        <w:rPr>
          <w:rFonts w:ascii="Arial" w:hAnsi="Arial" w:cs="Arial"/>
          <w:sz w:val="22"/>
          <w:szCs w:val="22"/>
        </w:rPr>
        <w:t>ы</w:t>
      </w:r>
      <w:r w:rsidR="00EA43A5">
        <w:rPr>
          <w:rFonts w:ascii="Arial" w:hAnsi="Arial" w:cs="Arial"/>
          <w:sz w:val="22"/>
          <w:szCs w:val="22"/>
        </w:rPr>
        <w:t>ми</w:t>
      </w:r>
      <w:r w:rsidRPr="00CE36FB">
        <w:rPr>
          <w:rFonts w:ascii="Arial" w:hAnsi="Arial" w:cs="Arial"/>
          <w:sz w:val="22"/>
          <w:szCs w:val="22"/>
        </w:rPr>
        <w:t xml:space="preserve"> на обеспечение выполнения этим работником каких-либо действий в пользу стимулирующей его Стороны.</w:t>
      </w:r>
    </w:p>
    <w:p w14:paraId="7708A4D7" w14:textId="77777777" w:rsidR="00D21C58" w:rsidRPr="00CE36FB" w:rsidRDefault="00D21C58" w:rsidP="009B2046">
      <w:pPr>
        <w:pStyle w:val="ae"/>
        <w:keepNext/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Под действиями работника, осуществляемыми в пользу стимулирующей его Стороны, понимаются:</w:t>
      </w:r>
    </w:p>
    <w:p w14:paraId="21A8B216" w14:textId="77777777" w:rsidR="00D21C58" w:rsidRPr="00CE36FB" w:rsidRDefault="00D21C58" w:rsidP="009B2046">
      <w:pPr>
        <w:pStyle w:val="ae"/>
        <w:keepNext/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- предоставление неоправданных преимуществ по сравнению с другими контрагентами;</w:t>
      </w:r>
    </w:p>
    <w:p w14:paraId="5FC4B1B5" w14:textId="77777777" w:rsidR="00D21C58" w:rsidRPr="00CE36FB" w:rsidRDefault="00D21C58" w:rsidP="009B2046">
      <w:pPr>
        <w:pStyle w:val="ae"/>
        <w:keepNext/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- предоставление каких-либо гарантий;</w:t>
      </w:r>
    </w:p>
    <w:p w14:paraId="17E2640B" w14:textId="77777777" w:rsidR="00D21C58" w:rsidRPr="00CE36FB" w:rsidRDefault="00D21C58" w:rsidP="009B2046">
      <w:pPr>
        <w:pStyle w:val="ae"/>
        <w:keepNext/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- ускорение существующих процедур;</w:t>
      </w:r>
    </w:p>
    <w:p w14:paraId="6324B410" w14:textId="77777777" w:rsidR="00D21C58" w:rsidRPr="00CE36FB" w:rsidRDefault="00D21C58" w:rsidP="009B2046">
      <w:pPr>
        <w:pStyle w:val="ae"/>
        <w:keepNext/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-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121CC140" w14:textId="35C0D2F0" w:rsidR="00D21C58" w:rsidRPr="00CE36FB" w:rsidRDefault="00D21C58" w:rsidP="009B2046">
      <w:pPr>
        <w:pStyle w:val="ae"/>
        <w:keepNext/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 </w:t>
      </w:r>
      <w:r w:rsidR="00931E63">
        <w:rPr>
          <w:rFonts w:ascii="Arial" w:hAnsi="Arial" w:cs="Arial"/>
          <w:sz w:val="22"/>
          <w:szCs w:val="22"/>
        </w:rPr>
        <w:t>Контракта</w:t>
      </w:r>
      <w:r w:rsidRPr="00CE36FB">
        <w:rPr>
          <w:rFonts w:ascii="Arial" w:hAnsi="Arial" w:cs="Arial"/>
          <w:sz w:val="22"/>
          <w:szCs w:val="22"/>
        </w:rPr>
        <w:t xml:space="preserve">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931E63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 xml:space="preserve"> до получения подтверждения от другой Стороны после проведённой ею проверки, что нарушения не произошло или не произойдет. Это подтверждение должно быть направлено в течение</w:t>
      </w:r>
      <w:r w:rsidR="0000256E">
        <w:rPr>
          <w:rFonts w:ascii="Arial" w:hAnsi="Arial" w:cs="Arial"/>
          <w:sz w:val="22"/>
          <w:szCs w:val="22"/>
        </w:rPr>
        <w:t xml:space="preserve"> 10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00256E">
        <w:rPr>
          <w:rFonts w:ascii="Arial" w:hAnsi="Arial" w:cs="Arial"/>
          <w:sz w:val="22"/>
          <w:szCs w:val="22"/>
        </w:rPr>
        <w:t>(</w:t>
      </w:r>
      <w:r w:rsidRPr="00CE36FB">
        <w:rPr>
          <w:rFonts w:ascii="Arial" w:hAnsi="Arial" w:cs="Arial"/>
          <w:sz w:val="22"/>
          <w:szCs w:val="22"/>
        </w:rPr>
        <w:t>десяти</w:t>
      </w:r>
      <w:r w:rsidR="0000256E">
        <w:rPr>
          <w:rFonts w:ascii="Arial" w:hAnsi="Arial" w:cs="Arial"/>
          <w:sz w:val="22"/>
          <w:szCs w:val="22"/>
        </w:rPr>
        <w:t>)</w:t>
      </w:r>
      <w:r w:rsidRPr="00CE36FB">
        <w:rPr>
          <w:rFonts w:ascii="Arial" w:hAnsi="Arial" w:cs="Arial"/>
          <w:sz w:val="22"/>
          <w:szCs w:val="22"/>
        </w:rPr>
        <w:t xml:space="preserve"> рабочих дней с даты направления письменного уведомления.</w:t>
      </w:r>
    </w:p>
    <w:p w14:paraId="742E7C41" w14:textId="57D291B5" w:rsidR="00D21C58" w:rsidRDefault="00D21C58" w:rsidP="009B2046">
      <w:pPr>
        <w:pStyle w:val="ae"/>
        <w:keepNext/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 xml:space="preserve">В случае нарушения одной Стороной обязательств воздерживаться от запрещенных настоящим разделом действий и/или неполучения другой Стороной в установленный </w:t>
      </w:r>
      <w:r w:rsidR="00931E63">
        <w:rPr>
          <w:rFonts w:ascii="Arial" w:hAnsi="Arial" w:cs="Arial"/>
          <w:sz w:val="22"/>
          <w:szCs w:val="22"/>
        </w:rPr>
        <w:t>Контрактом</w:t>
      </w:r>
      <w:r w:rsidRPr="00CE36FB">
        <w:rPr>
          <w:rFonts w:ascii="Arial" w:hAnsi="Arial" w:cs="Arial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931E63">
        <w:rPr>
          <w:rFonts w:ascii="Arial" w:hAnsi="Arial" w:cs="Arial"/>
          <w:sz w:val="22"/>
          <w:szCs w:val="22"/>
        </w:rPr>
        <w:t>Контракт</w:t>
      </w:r>
      <w:r w:rsidRPr="00CE36FB">
        <w:rPr>
          <w:rFonts w:ascii="Arial" w:hAnsi="Arial" w:cs="Arial"/>
          <w:sz w:val="22"/>
          <w:szCs w:val="22"/>
        </w:rPr>
        <w:t xml:space="preserve"> в одностороннем порядке, направив письменное уведомление о расторжении. Сторона, по чьей инициативе был расторгнут настоящий </w:t>
      </w:r>
      <w:r w:rsidR="00931E63">
        <w:rPr>
          <w:rFonts w:ascii="Arial" w:hAnsi="Arial" w:cs="Arial"/>
          <w:sz w:val="22"/>
          <w:szCs w:val="22"/>
        </w:rPr>
        <w:t>Контракт</w:t>
      </w:r>
      <w:r w:rsidRPr="00CE36FB">
        <w:rPr>
          <w:rFonts w:ascii="Arial" w:hAnsi="Arial" w:cs="Arial"/>
          <w:sz w:val="22"/>
          <w:szCs w:val="22"/>
        </w:rPr>
        <w:t xml:space="preserve"> в соответствии с положениями настояще</w:t>
      </w:r>
      <w:r w:rsidR="009435C0">
        <w:rPr>
          <w:rFonts w:ascii="Arial" w:hAnsi="Arial" w:cs="Arial"/>
          <w:sz w:val="22"/>
          <w:szCs w:val="22"/>
        </w:rPr>
        <w:t>го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9435C0">
        <w:rPr>
          <w:rFonts w:ascii="Arial" w:hAnsi="Arial" w:cs="Arial"/>
          <w:sz w:val="22"/>
          <w:szCs w:val="22"/>
        </w:rPr>
        <w:t>раздела</w:t>
      </w:r>
      <w:r w:rsidRPr="00CE36FB">
        <w:rPr>
          <w:rFonts w:ascii="Arial" w:hAnsi="Arial" w:cs="Arial"/>
          <w:sz w:val="22"/>
          <w:szCs w:val="22"/>
        </w:rPr>
        <w:t>, вправе требовать возмещения реального ущерба, возникшего в результате такого расторжения.</w:t>
      </w:r>
    </w:p>
    <w:p w14:paraId="442CA40C" w14:textId="2B91CCF5" w:rsidR="00A560DB" w:rsidRPr="00CE36FB" w:rsidRDefault="00A560DB" w:rsidP="009B2046">
      <w:pPr>
        <w:pStyle w:val="ae"/>
        <w:keepNext/>
        <w:widowControl w:val="0"/>
        <w:ind w:firstLine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11.5. </w:t>
      </w:r>
      <w:bookmarkStart w:id="2" w:name="_Hlk118122675"/>
      <w:r w:rsidRPr="00C81DAE">
        <w:rPr>
          <w:rFonts w:ascii="Arial" w:hAnsi="Arial" w:cs="Arial"/>
          <w:color w:val="000000"/>
          <w:sz w:val="22"/>
          <w:szCs w:val="22"/>
        </w:rPr>
        <w:t>Все изменения и дополнения</w:t>
      </w:r>
      <w:r w:rsidR="00BD66B9">
        <w:rPr>
          <w:rFonts w:ascii="Arial" w:hAnsi="Arial" w:cs="Arial"/>
          <w:color w:val="000000"/>
          <w:sz w:val="22"/>
          <w:szCs w:val="22"/>
        </w:rPr>
        <w:t xml:space="preserve"> к Контракту</w:t>
      </w:r>
      <w:r w:rsidRPr="00C81DAE">
        <w:rPr>
          <w:rFonts w:ascii="Arial" w:hAnsi="Arial" w:cs="Arial"/>
          <w:color w:val="000000"/>
          <w:sz w:val="22"/>
          <w:szCs w:val="22"/>
        </w:rPr>
        <w:t xml:space="preserve"> оформляются в письменном виде путем подписания Сторонами дополнительных соглашений</w:t>
      </w:r>
      <w:r w:rsidR="00BD66B9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81DAE">
        <w:rPr>
          <w:rFonts w:ascii="Arial" w:hAnsi="Arial" w:cs="Arial"/>
          <w:color w:val="000000"/>
          <w:sz w:val="22"/>
          <w:szCs w:val="22"/>
        </w:rPr>
        <w:t>Все дополнительные соглашения являются неотъемлем</w:t>
      </w:r>
      <w:r w:rsidR="0000256E">
        <w:rPr>
          <w:rFonts w:ascii="Arial" w:hAnsi="Arial" w:cs="Arial"/>
          <w:color w:val="000000"/>
          <w:sz w:val="22"/>
          <w:szCs w:val="22"/>
        </w:rPr>
        <w:t>ыми</w:t>
      </w:r>
      <w:r w:rsidRPr="00C81DAE">
        <w:rPr>
          <w:rFonts w:ascii="Arial" w:hAnsi="Arial" w:cs="Arial"/>
          <w:color w:val="000000"/>
          <w:sz w:val="22"/>
          <w:szCs w:val="22"/>
        </w:rPr>
        <w:t xml:space="preserve"> част</w:t>
      </w:r>
      <w:r w:rsidR="0000256E">
        <w:rPr>
          <w:rFonts w:ascii="Arial" w:hAnsi="Arial" w:cs="Arial"/>
          <w:color w:val="000000"/>
          <w:sz w:val="22"/>
          <w:szCs w:val="22"/>
        </w:rPr>
        <w:t>ями</w:t>
      </w:r>
      <w:r w:rsidRPr="00C81DAE">
        <w:rPr>
          <w:rFonts w:ascii="Arial" w:hAnsi="Arial" w:cs="Arial"/>
          <w:color w:val="000000"/>
          <w:sz w:val="22"/>
          <w:szCs w:val="22"/>
        </w:rPr>
        <w:t xml:space="preserve"> </w:t>
      </w:r>
      <w:r w:rsidR="00BD66B9">
        <w:rPr>
          <w:rFonts w:ascii="Arial" w:hAnsi="Arial" w:cs="Arial"/>
          <w:color w:val="000000"/>
          <w:sz w:val="22"/>
          <w:szCs w:val="22"/>
        </w:rPr>
        <w:t>Контракта</w:t>
      </w:r>
      <w:bookmarkEnd w:id="2"/>
      <w:r w:rsidRPr="00C81DAE">
        <w:rPr>
          <w:rFonts w:ascii="Arial" w:hAnsi="Arial" w:cs="Arial"/>
          <w:color w:val="000000"/>
          <w:sz w:val="22"/>
          <w:szCs w:val="22"/>
        </w:rPr>
        <w:t>.</w:t>
      </w:r>
    </w:p>
    <w:p w14:paraId="3661B8CF" w14:textId="204F0CC2" w:rsidR="00D21C58" w:rsidRPr="00CE36FB" w:rsidRDefault="00D21C58" w:rsidP="009B2046">
      <w:pPr>
        <w:keepNext/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11.</w:t>
      </w:r>
      <w:r w:rsidR="00BD66B9">
        <w:rPr>
          <w:rFonts w:ascii="Arial" w:hAnsi="Arial" w:cs="Arial"/>
          <w:sz w:val="22"/>
          <w:szCs w:val="22"/>
        </w:rPr>
        <w:t>6</w:t>
      </w:r>
      <w:r w:rsidRPr="00CE36FB">
        <w:rPr>
          <w:rFonts w:ascii="Arial" w:hAnsi="Arial" w:cs="Arial"/>
          <w:sz w:val="22"/>
          <w:szCs w:val="22"/>
        </w:rPr>
        <w:t xml:space="preserve">. Неотъемлемыми приложениями к настоящему </w:t>
      </w:r>
      <w:r w:rsidR="00931E63">
        <w:rPr>
          <w:rFonts w:ascii="Arial" w:hAnsi="Arial" w:cs="Arial"/>
          <w:sz w:val="22"/>
          <w:szCs w:val="22"/>
        </w:rPr>
        <w:t>Контракту</w:t>
      </w:r>
      <w:r w:rsidRPr="00CE36FB">
        <w:rPr>
          <w:rFonts w:ascii="Arial" w:hAnsi="Arial" w:cs="Arial"/>
          <w:sz w:val="22"/>
          <w:szCs w:val="22"/>
        </w:rPr>
        <w:t xml:space="preserve"> являются:</w:t>
      </w:r>
    </w:p>
    <w:p w14:paraId="5DFBA5F4" w14:textId="13709013" w:rsidR="00324570" w:rsidRPr="00CE36FB" w:rsidRDefault="00324570" w:rsidP="009B2046">
      <w:pPr>
        <w:keepNext/>
        <w:widowControl w:val="0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Приложение № 1.1</w:t>
      </w:r>
      <w:r w:rsidR="0000256E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</w:t>
      </w:r>
      <w:r w:rsidR="000D18D5" w:rsidRPr="00CE36FB">
        <w:rPr>
          <w:rFonts w:ascii="Arial" w:hAnsi="Arial" w:cs="Arial"/>
          <w:sz w:val="22"/>
          <w:szCs w:val="22"/>
        </w:rPr>
        <w:t>П</w:t>
      </w:r>
      <w:r w:rsidR="006D1067" w:rsidRPr="00CE36FB">
        <w:rPr>
          <w:rFonts w:ascii="Arial" w:hAnsi="Arial" w:cs="Arial"/>
          <w:sz w:val="22"/>
          <w:szCs w:val="22"/>
        </w:rPr>
        <w:t>еречень объектов, тепловые нагрузки</w:t>
      </w:r>
      <w:r w:rsidR="00CC548F" w:rsidRPr="00CE36FB">
        <w:rPr>
          <w:rFonts w:ascii="Arial" w:hAnsi="Arial" w:cs="Arial"/>
          <w:sz w:val="22"/>
          <w:szCs w:val="22"/>
        </w:rPr>
        <w:t xml:space="preserve"> </w:t>
      </w:r>
      <w:r w:rsidR="00931E63">
        <w:rPr>
          <w:rFonts w:ascii="Arial" w:hAnsi="Arial" w:cs="Arial"/>
          <w:sz w:val="22"/>
          <w:szCs w:val="22"/>
        </w:rPr>
        <w:t>Заказчика</w:t>
      </w:r>
      <w:r w:rsidR="006D1067" w:rsidRPr="00CE36FB">
        <w:rPr>
          <w:rFonts w:ascii="Arial" w:hAnsi="Arial" w:cs="Arial"/>
          <w:sz w:val="22"/>
          <w:szCs w:val="22"/>
        </w:rPr>
        <w:t xml:space="preserve">, расчетные потери тепловой энергии и теплоносителя. </w:t>
      </w:r>
    </w:p>
    <w:p w14:paraId="1A1A69CB" w14:textId="61F90DF4" w:rsidR="00324570" w:rsidRPr="00CE36FB" w:rsidRDefault="00324570" w:rsidP="009B2046">
      <w:pPr>
        <w:keepNext/>
        <w:widowControl w:val="0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Приложение № 1.2</w:t>
      </w:r>
      <w:r w:rsidR="0000256E">
        <w:rPr>
          <w:rFonts w:ascii="Arial" w:hAnsi="Arial" w:cs="Arial"/>
          <w:sz w:val="22"/>
          <w:szCs w:val="22"/>
        </w:rPr>
        <w:t xml:space="preserve">. </w:t>
      </w:r>
      <w:r w:rsidR="006D1067" w:rsidRPr="00CE36FB">
        <w:rPr>
          <w:rFonts w:ascii="Arial" w:hAnsi="Arial" w:cs="Arial"/>
          <w:sz w:val="22"/>
          <w:szCs w:val="22"/>
        </w:rPr>
        <w:t>Договорные объемы потребления тепловой энергии и теплоносителя.</w:t>
      </w:r>
    </w:p>
    <w:p w14:paraId="025956A9" w14:textId="2A994559" w:rsidR="00324570" w:rsidRPr="00CE36FB" w:rsidRDefault="00324570" w:rsidP="009B2046">
      <w:pPr>
        <w:keepNext/>
        <w:widowControl w:val="0"/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Приложение № 2</w:t>
      </w:r>
      <w:r w:rsidR="0000256E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Акт разграничения балансовой принадлежности </w:t>
      </w:r>
      <w:r w:rsidR="00CC548F" w:rsidRPr="00CE36FB">
        <w:rPr>
          <w:rFonts w:ascii="Arial" w:hAnsi="Arial" w:cs="Arial"/>
          <w:sz w:val="22"/>
          <w:szCs w:val="22"/>
        </w:rPr>
        <w:t xml:space="preserve">тепловых </w:t>
      </w:r>
      <w:r w:rsidRPr="00CE36FB">
        <w:rPr>
          <w:rFonts w:ascii="Arial" w:hAnsi="Arial" w:cs="Arial"/>
          <w:sz w:val="22"/>
          <w:szCs w:val="22"/>
        </w:rPr>
        <w:t xml:space="preserve">сетей и </w:t>
      </w:r>
      <w:r w:rsidRPr="00CE36FB">
        <w:rPr>
          <w:rFonts w:ascii="Arial" w:hAnsi="Arial" w:cs="Arial"/>
          <w:sz w:val="22"/>
          <w:szCs w:val="22"/>
        </w:rPr>
        <w:lastRenderedPageBreak/>
        <w:t>эксплуатационной ответственности Сторон.</w:t>
      </w:r>
    </w:p>
    <w:p w14:paraId="385E3091" w14:textId="55063CE6" w:rsidR="00BB531F" w:rsidRPr="00CE36FB" w:rsidRDefault="00BB531F" w:rsidP="009B2046">
      <w:pPr>
        <w:keepNext/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Приложение № 3</w:t>
      </w:r>
      <w:r w:rsidR="0000256E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Р</w:t>
      </w:r>
      <w:r w:rsidR="0039399A" w:rsidRPr="00CE36FB">
        <w:rPr>
          <w:rFonts w:ascii="Arial" w:hAnsi="Arial" w:cs="Arial"/>
          <w:sz w:val="22"/>
          <w:szCs w:val="22"/>
        </w:rPr>
        <w:t>ежимная карта</w:t>
      </w:r>
      <w:r w:rsidR="00DD2497" w:rsidRPr="00CE36FB">
        <w:rPr>
          <w:rFonts w:ascii="Arial" w:hAnsi="Arial" w:cs="Arial"/>
          <w:sz w:val="22"/>
          <w:szCs w:val="22"/>
        </w:rPr>
        <w:t>.</w:t>
      </w:r>
    </w:p>
    <w:p w14:paraId="1079F3BD" w14:textId="6B5B2E07" w:rsidR="00BB531F" w:rsidRDefault="00BB531F" w:rsidP="009B2046">
      <w:pPr>
        <w:keepNext/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 w:rsidRPr="00CE36FB">
        <w:rPr>
          <w:rFonts w:ascii="Arial" w:hAnsi="Arial" w:cs="Arial"/>
          <w:sz w:val="22"/>
          <w:szCs w:val="22"/>
        </w:rPr>
        <w:t>Приложение № 4</w:t>
      </w:r>
      <w:r w:rsidR="0000256E">
        <w:rPr>
          <w:rFonts w:ascii="Arial" w:hAnsi="Arial" w:cs="Arial"/>
          <w:sz w:val="22"/>
          <w:szCs w:val="22"/>
        </w:rPr>
        <w:t>.</w:t>
      </w:r>
      <w:r w:rsidRPr="00CE36FB">
        <w:rPr>
          <w:rFonts w:ascii="Arial" w:hAnsi="Arial" w:cs="Arial"/>
          <w:sz w:val="22"/>
          <w:szCs w:val="22"/>
        </w:rPr>
        <w:t xml:space="preserve"> Перечень и технические характеристики приборов учета.</w:t>
      </w:r>
    </w:p>
    <w:p w14:paraId="3F7DB949" w14:textId="2401A0A8" w:rsidR="00D85A98" w:rsidRPr="00345788" w:rsidRDefault="008065D9" w:rsidP="00345788">
      <w:pPr>
        <w:keepNext/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№ 5</w:t>
      </w:r>
      <w:r w:rsidR="0000256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073BF">
        <w:rPr>
          <w:rFonts w:ascii="Arial" w:hAnsi="Arial" w:cs="Arial"/>
          <w:sz w:val="22"/>
          <w:szCs w:val="22"/>
        </w:rPr>
        <w:t>Лимит бюджетных обязательств</w:t>
      </w:r>
      <w:r>
        <w:rPr>
          <w:rFonts w:ascii="Arial" w:hAnsi="Arial" w:cs="Arial"/>
          <w:sz w:val="22"/>
          <w:szCs w:val="22"/>
        </w:rPr>
        <w:t>.</w:t>
      </w:r>
    </w:p>
    <w:p w14:paraId="0C392067" w14:textId="77777777" w:rsidR="009B2046" w:rsidRDefault="009B2046" w:rsidP="005831E4">
      <w:pPr>
        <w:shd w:val="clear" w:color="auto" w:fill="FFFFFF"/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53495D4D" w14:textId="5539FCA9" w:rsidR="00324570" w:rsidRDefault="00324570" w:rsidP="005831E4">
      <w:pPr>
        <w:shd w:val="clear" w:color="auto" w:fill="FFFFFF"/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CE36FB">
        <w:rPr>
          <w:rFonts w:ascii="Arial" w:hAnsi="Arial" w:cs="Arial"/>
          <w:b/>
          <w:sz w:val="22"/>
          <w:szCs w:val="22"/>
        </w:rPr>
        <w:t>1</w:t>
      </w:r>
      <w:r w:rsidR="00D21C58" w:rsidRPr="00CE36FB">
        <w:rPr>
          <w:rFonts w:ascii="Arial" w:hAnsi="Arial" w:cs="Arial"/>
          <w:b/>
          <w:sz w:val="22"/>
          <w:szCs w:val="22"/>
        </w:rPr>
        <w:t>2</w:t>
      </w:r>
      <w:r w:rsidRPr="00CE36FB">
        <w:rPr>
          <w:rFonts w:ascii="Arial" w:hAnsi="Arial" w:cs="Arial"/>
          <w:b/>
          <w:sz w:val="22"/>
          <w:szCs w:val="22"/>
        </w:rPr>
        <w:t xml:space="preserve">. </w:t>
      </w:r>
      <w:r w:rsidR="003617BE">
        <w:rPr>
          <w:rFonts w:ascii="Arial" w:hAnsi="Arial" w:cs="Arial"/>
          <w:b/>
          <w:sz w:val="22"/>
          <w:szCs w:val="22"/>
        </w:rPr>
        <w:t>Р</w:t>
      </w:r>
      <w:r w:rsidR="008065D9">
        <w:rPr>
          <w:rFonts w:ascii="Arial" w:hAnsi="Arial" w:cs="Arial"/>
          <w:b/>
          <w:sz w:val="22"/>
          <w:szCs w:val="22"/>
        </w:rPr>
        <w:t>еквизиты</w:t>
      </w:r>
      <w:r w:rsidR="003617BE">
        <w:rPr>
          <w:rFonts w:ascii="Arial" w:hAnsi="Arial" w:cs="Arial"/>
          <w:b/>
          <w:sz w:val="22"/>
          <w:szCs w:val="22"/>
        </w:rPr>
        <w:t xml:space="preserve"> и подписи</w:t>
      </w:r>
      <w:r w:rsidRPr="00CE36FB">
        <w:rPr>
          <w:rFonts w:ascii="Arial" w:hAnsi="Arial" w:cs="Arial"/>
          <w:b/>
          <w:sz w:val="22"/>
          <w:szCs w:val="22"/>
        </w:rPr>
        <w:t xml:space="preserve"> </w:t>
      </w:r>
      <w:r w:rsidR="008065D9">
        <w:rPr>
          <w:rFonts w:ascii="Arial" w:hAnsi="Arial" w:cs="Arial"/>
          <w:b/>
          <w:sz w:val="22"/>
          <w:szCs w:val="22"/>
        </w:rPr>
        <w:t>С</w:t>
      </w:r>
      <w:r w:rsidRPr="00CE36FB">
        <w:rPr>
          <w:rFonts w:ascii="Arial" w:hAnsi="Arial" w:cs="Arial"/>
          <w:b/>
          <w:sz w:val="22"/>
          <w:szCs w:val="22"/>
        </w:rPr>
        <w:t>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5"/>
        <w:gridCol w:w="4773"/>
      </w:tblGrid>
      <w:tr w:rsidR="00DD2497" w:rsidRPr="00CE36FB" w14:paraId="7EFE481E" w14:textId="77777777" w:rsidTr="00545926">
        <w:tc>
          <w:tcPr>
            <w:tcW w:w="4865" w:type="dxa"/>
          </w:tcPr>
          <w:p w14:paraId="7A58B1C9" w14:textId="77777777" w:rsidR="00C6558A" w:rsidRDefault="00C6558A" w:rsidP="00DD2497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0AD610" w14:textId="2C41FB76" w:rsidR="00DD2497" w:rsidRPr="00CE36FB" w:rsidRDefault="00DD2497" w:rsidP="00DD2497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E36FB">
              <w:rPr>
                <w:rFonts w:ascii="Arial" w:hAnsi="Arial" w:cs="Arial"/>
                <w:b/>
                <w:sz w:val="22"/>
                <w:szCs w:val="22"/>
              </w:rPr>
              <w:t>Теплоснабжающая организация:</w:t>
            </w:r>
          </w:p>
          <w:p w14:paraId="68C2CE72" w14:textId="38213ACB" w:rsidR="00DD2497" w:rsidRPr="00CE36FB" w:rsidRDefault="00767835" w:rsidP="00DD2497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ТМУП «ТТС»</w:t>
            </w:r>
          </w:p>
        </w:tc>
        <w:tc>
          <w:tcPr>
            <w:tcW w:w="4773" w:type="dxa"/>
          </w:tcPr>
          <w:p w14:paraId="766DBDB2" w14:textId="77777777" w:rsidR="00C6558A" w:rsidRDefault="00C6558A" w:rsidP="00DD2497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76D2D1" w14:textId="37A956A5" w:rsidR="00DD2497" w:rsidRPr="00CE36FB" w:rsidRDefault="007D3341" w:rsidP="00DD2497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Заказчик</w:t>
            </w:r>
            <w:r w:rsidR="00DD2497" w:rsidRPr="00CE36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D8268E1" w14:textId="6737A2EA" w:rsidR="00DD2497" w:rsidRPr="00CE36FB" w:rsidRDefault="00DD2497" w:rsidP="00931E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2497" w:rsidRPr="00CE36FB" w14:paraId="4BAA7C31" w14:textId="77777777" w:rsidTr="00545926">
        <w:tc>
          <w:tcPr>
            <w:tcW w:w="4865" w:type="dxa"/>
          </w:tcPr>
          <w:p w14:paraId="7C219291" w14:textId="1BC7210C" w:rsidR="00DD2497" w:rsidRPr="00CE36FB" w:rsidRDefault="00DD2497" w:rsidP="006330F6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E36FB">
              <w:rPr>
                <w:rFonts w:ascii="Arial" w:hAnsi="Arial" w:cs="Arial"/>
                <w:b/>
                <w:sz w:val="22"/>
                <w:szCs w:val="22"/>
              </w:rPr>
              <w:t>Юридический адрес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: 625023, </w:t>
            </w:r>
            <w:r w:rsidR="00BD66B9">
              <w:rPr>
                <w:rFonts w:ascii="Arial" w:hAnsi="Arial" w:cs="Arial"/>
                <w:sz w:val="22"/>
                <w:szCs w:val="22"/>
              </w:rPr>
              <w:t xml:space="preserve">Российская Федерация, 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Тюменская область, </w:t>
            </w:r>
            <w:r w:rsidR="00BD66B9">
              <w:rPr>
                <w:rFonts w:ascii="Arial" w:hAnsi="Arial" w:cs="Arial"/>
                <w:sz w:val="22"/>
                <w:szCs w:val="22"/>
              </w:rPr>
              <w:t>г.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 Тюмень, ул</w:t>
            </w:r>
            <w:r w:rsidR="00BD66B9">
              <w:rPr>
                <w:rFonts w:ascii="Arial" w:hAnsi="Arial" w:cs="Arial"/>
                <w:sz w:val="22"/>
                <w:szCs w:val="22"/>
              </w:rPr>
              <w:t>.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 Одесская, </w:t>
            </w:r>
            <w:r w:rsidR="006330F6" w:rsidRPr="00CE36F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773" w:type="dxa"/>
          </w:tcPr>
          <w:p w14:paraId="2F00C5A1" w14:textId="5C71DBA0" w:rsidR="00DD2497" w:rsidRPr="00CE36FB" w:rsidRDefault="00DD2497" w:rsidP="00DD2497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E36FB">
              <w:rPr>
                <w:rFonts w:ascii="Arial" w:hAnsi="Arial" w:cs="Arial"/>
                <w:b/>
                <w:sz w:val="22"/>
                <w:szCs w:val="22"/>
              </w:rPr>
              <w:t>Юридический адрес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DD2497" w:rsidRPr="00CE36FB" w14:paraId="39604B48" w14:textId="77777777" w:rsidTr="00545926">
        <w:tc>
          <w:tcPr>
            <w:tcW w:w="4865" w:type="dxa"/>
          </w:tcPr>
          <w:p w14:paraId="666B414F" w14:textId="7F246592" w:rsidR="00DD2497" w:rsidRPr="004D38AE" w:rsidRDefault="00DD2497" w:rsidP="00D003E8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D38AE">
              <w:rPr>
                <w:rFonts w:ascii="Arial" w:hAnsi="Arial" w:cs="Arial"/>
                <w:b/>
                <w:sz w:val="22"/>
                <w:szCs w:val="22"/>
              </w:rPr>
              <w:t>Фактический адрес:</w:t>
            </w:r>
            <w:r w:rsidRPr="004D38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54C0E">
              <w:rPr>
                <w:rFonts w:ascii="Arial" w:hAnsi="Arial" w:cs="Arial"/>
                <w:sz w:val="22"/>
                <w:szCs w:val="22"/>
              </w:rPr>
              <w:t xml:space="preserve">Российская Федерация, </w:t>
            </w:r>
            <w:r w:rsidR="00C54C0E" w:rsidRPr="00CE36FB">
              <w:rPr>
                <w:rFonts w:ascii="Arial" w:hAnsi="Arial" w:cs="Arial"/>
                <w:sz w:val="22"/>
                <w:szCs w:val="22"/>
              </w:rPr>
              <w:t xml:space="preserve">Тюменская область, </w:t>
            </w:r>
            <w:r w:rsidR="00C54C0E">
              <w:rPr>
                <w:rFonts w:ascii="Arial" w:hAnsi="Arial" w:cs="Arial"/>
                <w:sz w:val="22"/>
                <w:szCs w:val="22"/>
              </w:rPr>
              <w:t>г.</w:t>
            </w:r>
            <w:r w:rsidR="00C54C0E" w:rsidRPr="00CE36FB">
              <w:rPr>
                <w:rFonts w:ascii="Arial" w:hAnsi="Arial" w:cs="Arial"/>
                <w:sz w:val="22"/>
                <w:szCs w:val="22"/>
              </w:rPr>
              <w:t xml:space="preserve"> Тюмень, ул</w:t>
            </w:r>
            <w:r w:rsidR="00C54C0E">
              <w:rPr>
                <w:rFonts w:ascii="Arial" w:hAnsi="Arial" w:cs="Arial"/>
                <w:sz w:val="22"/>
                <w:szCs w:val="22"/>
              </w:rPr>
              <w:t>.</w:t>
            </w:r>
            <w:r w:rsidR="00D003E8">
              <w:rPr>
                <w:rFonts w:ascii="Arial" w:hAnsi="Arial" w:cs="Arial"/>
                <w:sz w:val="22"/>
                <w:szCs w:val="22"/>
              </w:rPr>
              <w:t xml:space="preserve"> Севастопольская, дом 2, корпус 2</w:t>
            </w:r>
          </w:p>
        </w:tc>
        <w:tc>
          <w:tcPr>
            <w:tcW w:w="4773" w:type="dxa"/>
          </w:tcPr>
          <w:p w14:paraId="3BB567EA" w14:textId="17036331" w:rsidR="00DD2497" w:rsidRPr="004D38AE" w:rsidRDefault="00DD2497" w:rsidP="00931E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8AE">
              <w:rPr>
                <w:rFonts w:ascii="Arial" w:hAnsi="Arial" w:cs="Arial"/>
                <w:b/>
                <w:sz w:val="22"/>
                <w:szCs w:val="22"/>
              </w:rPr>
              <w:t>Фактический адрес</w:t>
            </w:r>
            <w:r w:rsidRPr="004D38AE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:</w:t>
            </w:r>
            <w:r w:rsidRPr="004D38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D2497" w:rsidRPr="00C8184E" w14:paraId="54F3443F" w14:textId="77777777" w:rsidTr="00545926">
        <w:tc>
          <w:tcPr>
            <w:tcW w:w="4865" w:type="dxa"/>
          </w:tcPr>
          <w:p w14:paraId="34B8318F" w14:textId="77777777" w:rsidR="00DD2497" w:rsidRPr="004D38AE" w:rsidRDefault="00DD2497" w:rsidP="006330F6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D38AE">
              <w:rPr>
                <w:rFonts w:ascii="Arial" w:hAnsi="Arial" w:cs="Arial"/>
                <w:sz w:val="22"/>
                <w:szCs w:val="22"/>
              </w:rPr>
              <w:t xml:space="preserve">Телефон: 8 (3452) </w:t>
            </w:r>
            <w:r w:rsidR="006330F6" w:rsidRPr="004D38AE">
              <w:rPr>
                <w:rFonts w:ascii="Arial" w:hAnsi="Arial" w:cs="Arial"/>
                <w:sz w:val="22"/>
                <w:szCs w:val="22"/>
              </w:rPr>
              <w:t>69</w:t>
            </w:r>
            <w:r w:rsidRPr="004D38AE">
              <w:rPr>
                <w:rFonts w:ascii="Arial" w:hAnsi="Arial" w:cs="Arial"/>
                <w:sz w:val="22"/>
                <w:szCs w:val="22"/>
              </w:rPr>
              <w:t>-</w:t>
            </w:r>
            <w:r w:rsidR="006330F6" w:rsidRPr="004D38AE">
              <w:rPr>
                <w:rFonts w:ascii="Arial" w:hAnsi="Arial" w:cs="Arial"/>
                <w:sz w:val="22"/>
                <w:szCs w:val="22"/>
              </w:rPr>
              <w:t>35</w:t>
            </w:r>
            <w:r w:rsidRPr="004D38AE">
              <w:rPr>
                <w:rFonts w:ascii="Arial" w:hAnsi="Arial" w:cs="Arial"/>
                <w:sz w:val="22"/>
                <w:szCs w:val="22"/>
              </w:rPr>
              <w:t>-</w:t>
            </w:r>
            <w:r w:rsidR="006330F6" w:rsidRPr="004D38AE">
              <w:rPr>
                <w:rFonts w:ascii="Arial" w:hAnsi="Arial" w:cs="Arial"/>
                <w:sz w:val="22"/>
                <w:szCs w:val="22"/>
              </w:rPr>
              <w:t>43</w:t>
            </w:r>
          </w:p>
          <w:p w14:paraId="3E34E9BD" w14:textId="359E7CE6" w:rsidR="008065D9" w:rsidRPr="004D38AE" w:rsidRDefault="008065D9" w:rsidP="006330F6">
            <w:pPr>
              <w:ind w:right="-1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e</w:t>
            </w:r>
            <w:r w:rsidRPr="004D38A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mail</w:t>
            </w:r>
            <w:r w:rsidRPr="004D38A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tmup</w:t>
            </w:r>
            <w:r w:rsidRPr="004D38AE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teploseti</w:t>
            </w:r>
            <w:r w:rsidRPr="004D38AE">
              <w:rPr>
                <w:rFonts w:ascii="Arial" w:hAnsi="Arial" w:cs="Arial"/>
                <w:bCs/>
                <w:sz w:val="22"/>
                <w:szCs w:val="22"/>
              </w:rPr>
              <w:t>@</w:t>
            </w:r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mail</w:t>
            </w:r>
            <w:r w:rsidRPr="004D38A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4773" w:type="dxa"/>
          </w:tcPr>
          <w:p w14:paraId="1E091309" w14:textId="77777777" w:rsidR="00BD66B9" w:rsidRDefault="00DD2497" w:rsidP="00BD66B9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D38AE">
              <w:rPr>
                <w:rFonts w:ascii="Arial" w:hAnsi="Arial" w:cs="Arial"/>
                <w:sz w:val="22"/>
                <w:szCs w:val="22"/>
              </w:rPr>
              <w:t>Телефон</w:t>
            </w:r>
            <w:r w:rsidRPr="004D38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: </w:t>
            </w:r>
          </w:p>
          <w:p w14:paraId="0EF7D6AC" w14:textId="5D2C0175" w:rsidR="00C8184E" w:rsidRPr="004D38AE" w:rsidRDefault="00C8184E" w:rsidP="00BD66B9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e</w:t>
            </w:r>
            <w:r w:rsidRPr="004D38A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4D38AE">
              <w:rPr>
                <w:rFonts w:ascii="Arial" w:hAnsi="Arial" w:cs="Arial"/>
                <w:bCs/>
                <w:sz w:val="22"/>
                <w:szCs w:val="22"/>
                <w:lang w:val="en-US"/>
              </w:rPr>
              <w:t>mail</w:t>
            </w:r>
            <w:r w:rsidRPr="004D38A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</w:tr>
      <w:tr w:rsidR="00DD2497" w:rsidRPr="00CE36FB" w14:paraId="474AE4A9" w14:textId="77777777" w:rsidTr="00545926">
        <w:tc>
          <w:tcPr>
            <w:tcW w:w="4865" w:type="dxa"/>
          </w:tcPr>
          <w:p w14:paraId="138E14D5" w14:textId="77777777" w:rsidR="00DD2497" w:rsidRPr="004D38AE" w:rsidRDefault="00DD2497" w:rsidP="00DD2497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4D38AE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 w:rsidR="006330F6" w:rsidRPr="004D38AE">
              <w:rPr>
                <w:rFonts w:ascii="Arial" w:hAnsi="Arial" w:cs="Arial"/>
                <w:sz w:val="22"/>
                <w:szCs w:val="22"/>
                <w:lang w:val="x-none" w:eastAsia="ar-SA"/>
              </w:rPr>
              <w:t>7203262893</w:t>
            </w:r>
          </w:p>
        </w:tc>
        <w:tc>
          <w:tcPr>
            <w:tcW w:w="4773" w:type="dxa"/>
          </w:tcPr>
          <w:p w14:paraId="4CC1F117" w14:textId="7C40C063" w:rsidR="00DD2497" w:rsidRPr="004D38AE" w:rsidRDefault="00DD2497" w:rsidP="00DD2497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D38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ИНН </w:t>
            </w:r>
          </w:p>
        </w:tc>
      </w:tr>
      <w:tr w:rsidR="006C71A5" w:rsidRPr="00CE36FB" w14:paraId="0924789B" w14:textId="77777777" w:rsidTr="00545926">
        <w:tc>
          <w:tcPr>
            <w:tcW w:w="4865" w:type="dxa"/>
          </w:tcPr>
          <w:p w14:paraId="7694438F" w14:textId="77777777" w:rsidR="006C71A5" w:rsidRDefault="006C71A5" w:rsidP="006C71A5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32011E" w14:textId="655E8800" w:rsidR="006C71A5" w:rsidRPr="00CE36FB" w:rsidRDefault="006C71A5" w:rsidP="006C71A5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E36FB">
              <w:rPr>
                <w:rFonts w:ascii="Arial" w:hAnsi="Arial" w:cs="Arial"/>
                <w:b/>
                <w:sz w:val="22"/>
                <w:szCs w:val="22"/>
              </w:rPr>
              <w:t>Банковские реквизиты:</w:t>
            </w:r>
          </w:p>
          <w:p w14:paraId="766187E1" w14:textId="77777777" w:rsidR="006C71A5" w:rsidRPr="00155443" w:rsidRDefault="006C71A5" w:rsidP="006C71A5">
            <w:pPr>
              <w:shd w:val="clear" w:color="auto" w:fill="FFFFFF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554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р/с 407 028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103 062 800 021 88</w:t>
            </w:r>
            <w:r w:rsidRPr="001554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              </w:t>
            </w:r>
          </w:p>
          <w:p w14:paraId="16A6B47C" w14:textId="77777777" w:rsidR="006C71A5" w:rsidRDefault="006C71A5" w:rsidP="006C71A5">
            <w:pPr>
              <w:shd w:val="clear" w:color="auto" w:fill="FFFFFF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554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Филиал «Центральный» Банка ВТБ (ПАО) в </w:t>
            </w:r>
          </w:p>
          <w:p w14:paraId="1466ADB9" w14:textId="77777777" w:rsidR="006C71A5" w:rsidRPr="00155443" w:rsidRDefault="006C71A5" w:rsidP="006C71A5">
            <w:pPr>
              <w:shd w:val="clear" w:color="auto" w:fill="FFFFFF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554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г. Москве</w:t>
            </w:r>
          </w:p>
          <w:p w14:paraId="42236048" w14:textId="77777777" w:rsidR="006C71A5" w:rsidRPr="00155443" w:rsidRDefault="006C71A5" w:rsidP="006C71A5">
            <w:pPr>
              <w:shd w:val="clear" w:color="auto" w:fill="FFFFFF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1554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к/с 30101810145250000411</w:t>
            </w:r>
          </w:p>
          <w:p w14:paraId="1F32F10D" w14:textId="62318E55" w:rsidR="006C71A5" w:rsidRPr="004D38AE" w:rsidRDefault="006C71A5" w:rsidP="006C71A5">
            <w:pPr>
              <w:shd w:val="clear" w:color="auto" w:fill="FFFFFF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15544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БИК 044525411</w:t>
            </w:r>
          </w:p>
        </w:tc>
        <w:tc>
          <w:tcPr>
            <w:tcW w:w="4773" w:type="dxa"/>
          </w:tcPr>
          <w:p w14:paraId="35BF78EC" w14:textId="77777777" w:rsidR="006C71A5" w:rsidRDefault="006C71A5" w:rsidP="006C71A5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D38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КПП </w:t>
            </w:r>
          </w:p>
          <w:p w14:paraId="6305F1BC" w14:textId="77777777" w:rsidR="006C71A5" w:rsidRPr="00CE36FB" w:rsidRDefault="006C71A5" w:rsidP="006C71A5">
            <w:pPr>
              <w:shd w:val="clear" w:color="auto" w:fill="FFFFFF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E36FB">
              <w:rPr>
                <w:rFonts w:ascii="Arial" w:hAnsi="Arial" w:cs="Arial"/>
                <w:b/>
                <w:sz w:val="22"/>
                <w:szCs w:val="22"/>
              </w:rPr>
              <w:t>Банковские реквизиты:</w:t>
            </w:r>
          </w:p>
          <w:p w14:paraId="02865E87" w14:textId="77777777" w:rsidR="006C71A5" w:rsidRDefault="006C71A5" w:rsidP="006C71A5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00564868" w14:textId="76930DD3" w:rsidR="006C71A5" w:rsidRPr="004D38AE" w:rsidRDefault="006C71A5" w:rsidP="006C71A5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6C71A5" w:rsidRPr="00CE36FB" w14:paraId="36E23811" w14:textId="77777777" w:rsidTr="00545926">
        <w:tc>
          <w:tcPr>
            <w:tcW w:w="4865" w:type="dxa"/>
          </w:tcPr>
          <w:p w14:paraId="1DE933DA" w14:textId="77777777" w:rsidR="006C71A5" w:rsidRPr="00CE36FB" w:rsidRDefault="006C71A5" w:rsidP="006C71A5">
            <w:pPr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1508268" w14:textId="1676F2F0" w:rsidR="006C71A5" w:rsidRPr="005C7BAA" w:rsidRDefault="006C71A5" w:rsidP="006C71A5">
            <w:pPr>
              <w:ind w:right="-1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CE36FB">
              <w:rPr>
                <w:rFonts w:ascii="Arial" w:hAnsi="Arial" w:cs="Arial"/>
                <w:sz w:val="22"/>
                <w:szCs w:val="22"/>
              </w:rPr>
              <w:t xml:space="preserve">__________________ / 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</w:tc>
        <w:tc>
          <w:tcPr>
            <w:tcW w:w="4773" w:type="dxa"/>
          </w:tcPr>
          <w:p w14:paraId="6C529243" w14:textId="77777777" w:rsidR="006C71A5" w:rsidRPr="00CE36FB" w:rsidRDefault="006C71A5" w:rsidP="006C71A5">
            <w:pPr>
              <w:spacing w:line="276" w:lineRule="auto"/>
              <w:ind w:right="-1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AF07C6D" w14:textId="6B5DC341" w:rsidR="006C71A5" w:rsidRPr="004D38AE" w:rsidRDefault="006C71A5" w:rsidP="006C71A5">
            <w:pPr>
              <w:ind w:right="-1"/>
              <w:outlineLvl w:val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CE36FB">
              <w:rPr>
                <w:rFonts w:ascii="Arial" w:hAnsi="Arial" w:cs="Arial"/>
                <w:sz w:val="22"/>
                <w:szCs w:val="22"/>
              </w:rPr>
              <w:t>_______________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  <w:r w:rsidRPr="00CE36FB">
              <w:rPr>
                <w:rFonts w:ascii="Arial" w:hAnsi="Arial" w:cs="Arial"/>
                <w:sz w:val="22"/>
                <w:szCs w:val="22"/>
              </w:rPr>
              <w:t xml:space="preserve"> /</w:t>
            </w:r>
          </w:p>
        </w:tc>
      </w:tr>
    </w:tbl>
    <w:p w14:paraId="2AF85173" w14:textId="77777777" w:rsidR="00C6558A" w:rsidRDefault="00C6558A" w:rsidP="00C54507">
      <w:pPr>
        <w:spacing w:line="276" w:lineRule="auto"/>
        <w:jc w:val="center"/>
        <w:outlineLvl w:val="0"/>
      </w:pPr>
      <w:bookmarkStart w:id="3" w:name="_Toc126487469"/>
    </w:p>
    <w:p w14:paraId="723CE3A6" w14:textId="590E04B1" w:rsidR="00C54507" w:rsidRPr="00C54507" w:rsidRDefault="00C54507" w:rsidP="00C54507">
      <w:pPr>
        <w:tabs>
          <w:tab w:val="center" w:pos="4819"/>
        </w:tabs>
        <w:sectPr w:rsidR="00C54507" w:rsidRPr="00C54507" w:rsidSect="00346673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CE36FB">
        <w:rPr>
          <w:rFonts w:ascii="Arial" w:eastAsia="Calibri" w:hAnsi="Arial" w:cs="Arial"/>
          <w:sz w:val="22"/>
          <w:szCs w:val="20"/>
          <w:lang w:eastAsia="en-US"/>
        </w:rPr>
        <w:t>М.П.</w:t>
      </w:r>
      <w:r>
        <w:rPr>
          <w:rFonts w:ascii="Arial" w:eastAsia="Calibri" w:hAnsi="Arial" w:cs="Arial"/>
          <w:sz w:val="22"/>
          <w:szCs w:val="20"/>
          <w:lang w:eastAsia="en-US"/>
        </w:rPr>
        <w:tab/>
        <w:t xml:space="preserve">              </w:t>
      </w:r>
      <w:r w:rsidRPr="00CE36FB">
        <w:rPr>
          <w:rFonts w:ascii="Arial" w:eastAsia="Calibri" w:hAnsi="Arial" w:cs="Arial"/>
          <w:sz w:val="22"/>
          <w:szCs w:val="20"/>
          <w:lang w:eastAsia="en-US"/>
        </w:rPr>
        <w:t>М.П.</w:t>
      </w:r>
    </w:p>
    <w:bookmarkEnd w:id="3"/>
    <w:p w14:paraId="684508EF" w14:textId="77777777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lastRenderedPageBreak/>
        <w:t>Приложение № 1.1</w:t>
      </w:r>
    </w:p>
    <w:p w14:paraId="3B74A792" w14:textId="69A0F821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t xml:space="preserve">к </w:t>
      </w:r>
      <w:r w:rsidR="00931E63">
        <w:rPr>
          <w:rFonts w:ascii="Arial" w:hAnsi="Arial" w:cs="Arial"/>
          <w:sz w:val="22"/>
          <w:szCs w:val="22"/>
        </w:rPr>
        <w:t>Государственному контракту</w:t>
      </w:r>
      <w:r w:rsidRPr="00BB1850">
        <w:rPr>
          <w:rFonts w:ascii="Arial" w:hAnsi="Arial" w:cs="Arial"/>
          <w:sz w:val="22"/>
          <w:szCs w:val="22"/>
        </w:rPr>
        <w:t xml:space="preserve"> теплоснабжения</w:t>
      </w:r>
    </w:p>
    <w:p w14:paraId="054D515A" w14:textId="36123330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t xml:space="preserve">№ </w:t>
      </w:r>
      <w:sdt>
        <w:sdtPr>
          <w:rPr>
            <w:rFonts w:ascii="Arial" w:hAnsi="Arial" w:cs="Arial"/>
            <w:sz w:val="22"/>
            <w:szCs w:val="22"/>
          </w:rPr>
          <w:alias w:val="Номер договора"/>
          <w:tag w:val="Номер договора"/>
          <w:id w:val="128365616"/>
          <w:placeholder>
            <w:docPart w:val="03BE6AA5CE954D15893CF3062682DE80"/>
          </w:placeholder>
          <w:text/>
        </w:sdtPr>
        <w:sdtEndPr/>
        <w:sdtContent>
          <w:r w:rsidRPr="00BB1850"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 w:rsidRPr="00BB1850">
        <w:rPr>
          <w:rFonts w:ascii="Arial" w:hAnsi="Arial" w:cs="Arial"/>
          <w:sz w:val="22"/>
          <w:szCs w:val="22"/>
        </w:rPr>
        <w:t xml:space="preserve"> от </w:t>
      </w:r>
      <w:sdt>
        <w:sdtPr>
          <w:rPr>
            <w:rFonts w:ascii="Arial" w:hAnsi="Arial" w:cs="Arial"/>
            <w:sz w:val="22"/>
            <w:szCs w:val="22"/>
          </w:rPr>
          <w:alias w:val="Дата договора"/>
          <w:tag w:val="Дата договора"/>
          <w:id w:val="-326977928"/>
          <w:placeholder>
            <w:docPart w:val="03BE6AA5CE954D15893CF3062682DE80"/>
          </w:placeholder>
          <w:text/>
        </w:sdtPr>
        <w:sdtEndPr/>
        <w:sdtContent>
          <w:r w:rsidRPr="00BB1850">
            <w:rPr>
              <w:rFonts w:ascii="Arial" w:hAnsi="Arial" w:cs="Arial"/>
              <w:sz w:val="22"/>
              <w:szCs w:val="22"/>
            </w:rPr>
            <w:t>______20</w:t>
          </w:r>
          <w:r w:rsidR="002C6743">
            <w:rPr>
              <w:rFonts w:ascii="Arial" w:hAnsi="Arial" w:cs="Arial"/>
              <w:sz w:val="22"/>
              <w:szCs w:val="22"/>
            </w:rPr>
            <w:t>___</w:t>
          </w:r>
        </w:sdtContent>
      </w:sdt>
    </w:p>
    <w:p w14:paraId="02369DD9" w14:textId="77777777" w:rsidR="00776B56" w:rsidRPr="00BB1850" w:rsidRDefault="00776B56" w:rsidP="00776B56">
      <w:pPr>
        <w:rPr>
          <w:rFonts w:ascii="Arial" w:hAnsi="Arial" w:cs="Arial"/>
          <w:sz w:val="22"/>
          <w:szCs w:val="22"/>
        </w:rPr>
      </w:pPr>
    </w:p>
    <w:p w14:paraId="0452517F" w14:textId="6D7D05E6" w:rsidR="00776B56" w:rsidRPr="00BB1850" w:rsidRDefault="00776B56" w:rsidP="00776B56">
      <w:pPr>
        <w:jc w:val="center"/>
        <w:rPr>
          <w:rFonts w:ascii="Arial" w:hAnsi="Arial" w:cs="Arial"/>
          <w:b/>
          <w:sz w:val="22"/>
          <w:szCs w:val="22"/>
        </w:rPr>
      </w:pPr>
      <w:r w:rsidRPr="00BB1850">
        <w:rPr>
          <w:rFonts w:ascii="Arial" w:hAnsi="Arial" w:cs="Arial"/>
          <w:b/>
          <w:sz w:val="22"/>
          <w:szCs w:val="22"/>
        </w:rPr>
        <w:t xml:space="preserve">Перечень объектов, тепловые нагрузки </w:t>
      </w:r>
      <w:r w:rsidR="00931E63">
        <w:rPr>
          <w:rFonts w:ascii="Arial" w:hAnsi="Arial" w:cs="Arial"/>
          <w:b/>
          <w:sz w:val="22"/>
          <w:szCs w:val="22"/>
        </w:rPr>
        <w:t>Заказчика</w:t>
      </w:r>
      <w:r w:rsidRPr="00BB1850">
        <w:rPr>
          <w:rFonts w:ascii="Arial" w:hAnsi="Arial" w:cs="Arial"/>
          <w:b/>
          <w:sz w:val="22"/>
          <w:szCs w:val="22"/>
        </w:rPr>
        <w:t>, расчетные потери тепловой энергии и теплоносителя</w:t>
      </w:r>
    </w:p>
    <w:p w14:paraId="650D2970" w14:textId="77777777" w:rsidR="00776B56" w:rsidRPr="00776B56" w:rsidRDefault="00776B56" w:rsidP="00776B5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738" w:type="dxa"/>
        <w:tblInd w:w="421" w:type="dxa"/>
        <w:tblLook w:val="04A0" w:firstRow="1" w:lastRow="0" w:firstColumn="1" w:lastColumn="0" w:noHBand="0" w:noVBand="1"/>
      </w:tblPr>
      <w:tblGrid>
        <w:gridCol w:w="687"/>
        <w:gridCol w:w="2686"/>
        <w:gridCol w:w="1245"/>
        <w:gridCol w:w="831"/>
        <w:gridCol w:w="835"/>
        <w:gridCol w:w="1077"/>
        <w:gridCol w:w="1109"/>
        <w:gridCol w:w="1276"/>
        <w:gridCol w:w="1382"/>
        <w:gridCol w:w="1175"/>
        <w:gridCol w:w="1276"/>
        <w:gridCol w:w="1159"/>
      </w:tblGrid>
      <w:tr w:rsidR="00CC548F" w:rsidRPr="00776B56" w14:paraId="24A81C09" w14:textId="77777777" w:rsidTr="00C81521">
        <w:trPr>
          <w:trHeight w:val="405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9647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023B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Объект</w:t>
            </w:r>
            <w:r w:rsidR="008B4BD7">
              <w:rPr>
                <w:rFonts w:ascii="Arial" w:hAnsi="Arial" w:cs="Arial"/>
                <w:sz w:val="20"/>
                <w:szCs w:val="20"/>
              </w:rPr>
              <w:t xml:space="preserve"> теплоснабжения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3C25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Часовые нагрузки, Гкал\ч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1F73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Длина т\трассы, м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5E9C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Диаметр т\трассы, мм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6CB9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 xml:space="preserve">Объем </w:t>
            </w:r>
            <w:r>
              <w:rPr>
                <w:rFonts w:ascii="Arial" w:hAnsi="Arial" w:cs="Arial"/>
                <w:sz w:val="20"/>
                <w:szCs w:val="20"/>
              </w:rPr>
              <w:t>системы</w:t>
            </w:r>
            <w:r w:rsidRPr="00776B56">
              <w:rPr>
                <w:rFonts w:ascii="Arial" w:hAnsi="Arial" w:cs="Arial"/>
                <w:sz w:val="20"/>
                <w:szCs w:val="20"/>
              </w:rPr>
              <w:t>, м3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DE2E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Подпитка (м3\ч)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76E8" w14:textId="1BFCDC52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Потери на подпитку (Г</w:t>
            </w:r>
            <w:r w:rsidR="002929C2">
              <w:rPr>
                <w:rFonts w:ascii="Arial" w:hAnsi="Arial" w:cs="Arial"/>
                <w:sz w:val="20"/>
                <w:szCs w:val="20"/>
              </w:rPr>
              <w:t>к</w:t>
            </w:r>
            <w:r w:rsidRPr="00776B56">
              <w:rPr>
                <w:rFonts w:ascii="Arial" w:hAnsi="Arial" w:cs="Arial"/>
                <w:sz w:val="20"/>
                <w:szCs w:val="20"/>
              </w:rPr>
              <w:t>ал\ч)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8736" w14:textId="74C1C6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Потери ч\з изоляцию (Г</w:t>
            </w:r>
            <w:r w:rsidR="002929C2">
              <w:rPr>
                <w:rFonts w:ascii="Arial" w:hAnsi="Arial" w:cs="Arial"/>
                <w:sz w:val="20"/>
                <w:szCs w:val="20"/>
              </w:rPr>
              <w:t>к</w:t>
            </w:r>
            <w:r w:rsidRPr="00776B56">
              <w:rPr>
                <w:rFonts w:ascii="Arial" w:hAnsi="Arial" w:cs="Arial"/>
                <w:sz w:val="20"/>
                <w:szCs w:val="20"/>
              </w:rPr>
              <w:t>ал\ч)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CEFCB" w14:textId="7F9D1B58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48F">
              <w:rPr>
                <w:rFonts w:ascii="Arial" w:hAnsi="Arial" w:cs="Arial"/>
                <w:sz w:val="20"/>
                <w:szCs w:val="20"/>
              </w:rPr>
              <w:t>Потери тепловой энергии (Г</w:t>
            </w:r>
            <w:r w:rsidR="002929C2">
              <w:rPr>
                <w:rFonts w:ascii="Arial" w:hAnsi="Arial" w:cs="Arial"/>
                <w:sz w:val="20"/>
                <w:szCs w:val="20"/>
              </w:rPr>
              <w:t>к</w:t>
            </w:r>
            <w:r w:rsidRPr="00CC548F">
              <w:rPr>
                <w:rFonts w:ascii="Arial" w:hAnsi="Arial" w:cs="Arial"/>
                <w:sz w:val="20"/>
                <w:szCs w:val="20"/>
              </w:rPr>
              <w:t>ал)</w:t>
            </w:r>
          </w:p>
        </w:tc>
      </w:tr>
      <w:tr w:rsidR="00CC548F" w:rsidRPr="00776B56" w14:paraId="0CB7B852" w14:textId="77777777" w:rsidTr="00C81521">
        <w:trPr>
          <w:trHeight w:val="825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3E37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9F9E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4FDB" w14:textId="4A71C3D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Отопл</w:t>
            </w:r>
            <w:r w:rsidR="00773334">
              <w:rPr>
                <w:rFonts w:ascii="Arial" w:hAnsi="Arial" w:cs="Arial"/>
                <w:sz w:val="20"/>
                <w:szCs w:val="20"/>
              </w:rPr>
              <w:t>ение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6E22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Вент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E592" w14:textId="77777777" w:rsidR="00CC548F" w:rsidRPr="00776B56" w:rsidRDefault="00CC548F" w:rsidP="007F7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6B56">
              <w:rPr>
                <w:rFonts w:ascii="Arial" w:hAnsi="Arial" w:cs="Arial"/>
                <w:sz w:val="20"/>
                <w:szCs w:val="20"/>
              </w:rPr>
              <w:t>ГВС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D600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8E2D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1575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23CA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C0A4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3FA0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B41E" w14:textId="77777777" w:rsidR="00CC548F" w:rsidRPr="00776B56" w:rsidRDefault="00CC548F" w:rsidP="007F70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334" w:rsidRPr="00776B56" w14:paraId="7F350E2A" w14:textId="77777777" w:rsidTr="00C54C0E">
        <w:trPr>
          <w:trHeight w:val="26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6D7F5" w14:textId="76F60B49" w:rsidR="00773334" w:rsidRPr="00C81521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7DEB9" w14:textId="50AF7A5C" w:rsidR="00773334" w:rsidRPr="00CC548F" w:rsidRDefault="00773334" w:rsidP="0077333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8177A" w14:textId="4821B87D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8CF9" w14:textId="2D9BABFC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1E448" w14:textId="70CAC2AF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F5E00" w14:textId="6BF9FF79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5D02E" w14:textId="0A2942F2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07F07" w14:textId="766E8D22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6155E" w14:textId="35FE4374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EB195" w14:textId="2D47C932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737A" w14:textId="55014884" w:rsidR="00773334" w:rsidRPr="00776B56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D488" w14:textId="70BE70FB" w:rsidR="00773334" w:rsidRDefault="00773334" w:rsidP="007733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C0E" w:rsidRPr="00776B56" w14:paraId="342B007C" w14:textId="77777777" w:rsidTr="00C81521">
        <w:trPr>
          <w:trHeight w:val="2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76F0C" w14:textId="77777777" w:rsidR="00C54C0E" w:rsidRPr="00776B56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C08A1" w14:textId="77777777" w:rsidR="00C54C0E" w:rsidRPr="00776B56" w:rsidRDefault="00C54C0E" w:rsidP="006765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41090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C1264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A7B5D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B9459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6F3F2" w14:textId="77777777" w:rsidR="00C54C0E" w:rsidRPr="00776B56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6E0B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81BF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17001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29441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E5CCD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C0E" w:rsidRPr="00776B56" w14:paraId="0E317EA2" w14:textId="77777777" w:rsidTr="00C81521">
        <w:trPr>
          <w:trHeight w:val="2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93891" w14:textId="77777777" w:rsidR="00C54C0E" w:rsidRPr="00776B56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BB67D" w14:textId="77777777" w:rsidR="00C54C0E" w:rsidRPr="00776B56" w:rsidRDefault="00C54C0E" w:rsidP="006765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4D2DF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A9059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9047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EDDA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099EA" w14:textId="77777777" w:rsidR="00C54C0E" w:rsidRPr="00776B56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780F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386F4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D1EA0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CADC0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27F7C" w14:textId="77777777" w:rsidR="00C54C0E" w:rsidRDefault="00C54C0E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5D2" w:rsidRPr="00776B56" w14:paraId="24AF8193" w14:textId="77777777" w:rsidTr="00C54C0E">
        <w:trPr>
          <w:trHeight w:val="28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5A45" w14:textId="33BF0B2E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CA07" w14:textId="77777777" w:rsidR="006765D2" w:rsidRPr="00776B56" w:rsidRDefault="006765D2" w:rsidP="006765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B56"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5AE4" w14:textId="51AB1C0D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EA954" w14:textId="21A853FF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2E6CF" w14:textId="134D905F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D979A" w14:textId="4AC21933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DA0ED" w14:textId="05AD1C25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5D7F" w14:textId="7B280E86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89DC" w14:textId="6366D5E1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383A7" w14:textId="64747985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897E" w14:textId="43DF3156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D68EF" w14:textId="581BF6FD" w:rsidR="006765D2" w:rsidRPr="00776B56" w:rsidRDefault="006765D2" w:rsidP="006765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0ABBB1" w14:textId="2C600454" w:rsidR="00776B56" w:rsidRDefault="00776B56" w:rsidP="00776B56">
      <w:pPr>
        <w:spacing w:line="480" w:lineRule="auto"/>
        <w:jc w:val="center"/>
        <w:rPr>
          <w:rFonts w:ascii="Arial" w:hAnsi="Arial" w:cs="Arial"/>
          <w:b/>
          <w:sz w:val="22"/>
          <w:szCs w:val="20"/>
        </w:rPr>
      </w:pPr>
    </w:p>
    <w:p w14:paraId="7A92C9AD" w14:textId="6C4FF6C5" w:rsidR="00C54C0E" w:rsidRDefault="00C54C0E" w:rsidP="00776B56">
      <w:pPr>
        <w:spacing w:line="480" w:lineRule="auto"/>
        <w:jc w:val="center"/>
        <w:rPr>
          <w:rFonts w:ascii="Arial" w:hAnsi="Arial" w:cs="Arial"/>
          <w:b/>
          <w:sz w:val="22"/>
          <w:szCs w:val="20"/>
        </w:rPr>
      </w:pPr>
    </w:p>
    <w:p w14:paraId="52BAC665" w14:textId="625A0102" w:rsidR="00C54C0E" w:rsidRDefault="00C54C0E" w:rsidP="00776B56">
      <w:pPr>
        <w:spacing w:line="480" w:lineRule="auto"/>
        <w:jc w:val="center"/>
        <w:rPr>
          <w:rFonts w:ascii="Arial" w:hAnsi="Arial" w:cs="Arial"/>
          <w:b/>
          <w:sz w:val="22"/>
          <w:szCs w:val="20"/>
        </w:rPr>
      </w:pPr>
    </w:p>
    <w:p w14:paraId="31E58E48" w14:textId="77777777" w:rsidR="00C54C0E" w:rsidRPr="00CE36FB" w:rsidRDefault="00C54C0E" w:rsidP="00776B56">
      <w:pPr>
        <w:spacing w:line="480" w:lineRule="auto"/>
        <w:jc w:val="center"/>
        <w:rPr>
          <w:rFonts w:ascii="Arial" w:hAnsi="Arial" w:cs="Arial"/>
          <w:b/>
          <w:sz w:val="22"/>
          <w:szCs w:val="20"/>
        </w:rPr>
      </w:pPr>
    </w:p>
    <w:tbl>
      <w:tblPr>
        <w:tblStyle w:val="ad"/>
        <w:tblW w:w="1786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9"/>
        <w:gridCol w:w="7371"/>
      </w:tblGrid>
      <w:tr w:rsidR="00776B56" w:rsidRPr="00CE36FB" w14:paraId="6BFABBEA" w14:textId="77777777" w:rsidTr="00631F87">
        <w:tc>
          <w:tcPr>
            <w:tcW w:w="10489" w:type="dxa"/>
          </w:tcPr>
          <w:p w14:paraId="42CF6698" w14:textId="77777777" w:rsidR="00776B56" w:rsidRPr="00CE36FB" w:rsidRDefault="00776B56" w:rsidP="007F70DB">
            <w:pPr>
              <w:spacing w:line="480" w:lineRule="auto"/>
              <w:rPr>
                <w:rFonts w:ascii="Arial" w:hAnsi="Arial" w:cs="Arial"/>
                <w:sz w:val="22"/>
                <w:szCs w:val="20"/>
              </w:rPr>
            </w:pPr>
            <w:r w:rsidRPr="00CE36FB">
              <w:rPr>
                <w:rFonts w:ascii="Arial" w:hAnsi="Arial" w:cs="Arial"/>
                <w:sz w:val="22"/>
                <w:szCs w:val="20"/>
              </w:rPr>
              <w:t>Теплоснабжающая организация</w:t>
            </w:r>
          </w:p>
        </w:tc>
        <w:tc>
          <w:tcPr>
            <w:tcW w:w="7371" w:type="dxa"/>
          </w:tcPr>
          <w:p w14:paraId="299FA146" w14:textId="48DBDC75" w:rsidR="00776B56" w:rsidRPr="00CE36FB" w:rsidRDefault="007D3341" w:rsidP="007F70DB">
            <w:pPr>
              <w:spacing w:line="48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Заказчик</w:t>
            </w:r>
          </w:p>
        </w:tc>
      </w:tr>
      <w:tr w:rsidR="00776B56" w:rsidRPr="00CE36FB" w14:paraId="6DD4847E" w14:textId="77777777" w:rsidTr="00631F87">
        <w:tc>
          <w:tcPr>
            <w:tcW w:w="10489" w:type="dxa"/>
          </w:tcPr>
          <w:p w14:paraId="0D07F6C6" w14:textId="24E8AE7C" w:rsidR="00776B56" w:rsidRPr="00CE36FB" w:rsidRDefault="00776B56" w:rsidP="007F70DB">
            <w:pPr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_________________/</w:t>
            </w:r>
            <w:r w:rsidR="005C7BA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</w:t>
            </w:r>
            <w:r w:rsidR="00C54C0E">
              <w:rPr>
                <w:rFonts w:ascii="Arial" w:eastAsia="Calibri" w:hAnsi="Arial" w:cs="Arial"/>
                <w:sz w:val="22"/>
                <w:szCs w:val="20"/>
                <w:lang w:eastAsia="en-US"/>
              </w:rPr>
              <w:t>_______________</w:t>
            </w:r>
            <w:r w:rsidR="005C7BA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</w:t>
            </w:r>
            <w:r w:rsidR="00CC548F"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/</w:t>
            </w:r>
          </w:p>
          <w:p w14:paraId="0592B9AA" w14:textId="77777777" w:rsidR="00776B56" w:rsidRPr="00CE36FB" w:rsidRDefault="00776B56" w:rsidP="007F70DB">
            <w:pPr>
              <w:spacing w:line="480" w:lineRule="auto"/>
              <w:rPr>
                <w:rFonts w:ascii="Arial" w:hAnsi="Arial" w:cs="Arial"/>
                <w:sz w:val="22"/>
                <w:szCs w:val="20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М.П.</w:t>
            </w:r>
          </w:p>
        </w:tc>
        <w:tc>
          <w:tcPr>
            <w:tcW w:w="7371" w:type="dxa"/>
          </w:tcPr>
          <w:p w14:paraId="68E956EB" w14:textId="7242C41B" w:rsidR="00776B56" w:rsidRPr="009E78CF" w:rsidRDefault="00776B56" w:rsidP="007F70D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E78C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__________________/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Подписант"/>
                <w:tag w:val="Подписант"/>
                <w:id w:val="2141536737"/>
                <w:placeholder>
                  <w:docPart w:val="82C037032813416793A7DD0962F59D53"/>
                </w:placeholder>
                <w:text/>
              </w:sdtPr>
              <w:sdtEndPr/>
              <w:sdtContent>
                <w:r w:rsidR="00C54C0E">
                  <w:rPr>
                    <w:rFonts w:ascii="Arial" w:hAnsi="Arial" w:cs="Arial"/>
                    <w:sz w:val="22"/>
                    <w:szCs w:val="22"/>
                  </w:rPr>
                  <w:t>______________</w:t>
                </w:r>
                <w:r w:rsidR="005C7BA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CC548F" w:rsidRPr="009E78CF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</w:sdtContent>
            </w:sdt>
          </w:p>
          <w:p w14:paraId="5AB85CFF" w14:textId="77777777" w:rsidR="00776B56" w:rsidRPr="00CE36FB" w:rsidRDefault="00776B56" w:rsidP="007F70DB">
            <w:pPr>
              <w:rPr>
                <w:rFonts w:ascii="Arial" w:hAnsi="Arial" w:cs="Arial"/>
                <w:sz w:val="22"/>
                <w:szCs w:val="20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М.П.</w:t>
            </w:r>
          </w:p>
        </w:tc>
      </w:tr>
    </w:tbl>
    <w:p w14:paraId="014E5494" w14:textId="77777777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2CE213B9" w14:textId="77777777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4C1F99E7" w14:textId="77777777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4A121AE7" w14:textId="77777777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72CB0586" w14:textId="77777777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1E262225" w14:textId="7ABD8D2B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54DD9B3D" w14:textId="54994D4C" w:rsidR="00743C8D" w:rsidRDefault="00743C8D" w:rsidP="00BB1850">
      <w:pPr>
        <w:jc w:val="right"/>
        <w:rPr>
          <w:rFonts w:ascii="Arial" w:hAnsi="Arial" w:cs="Arial"/>
          <w:sz w:val="22"/>
          <w:szCs w:val="22"/>
        </w:rPr>
      </w:pPr>
    </w:p>
    <w:p w14:paraId="18374A28" w14:textId="77777777" w:rsidR="00743C8D" w:rsidRDefault="00743C8D" w:rsidP="00BB1850">
      <w:pPr>
        <w:jc w:val="right"/>
        <w:rPr>
          <w:rFonts w:ascii="Arial" w:hAnsi="Arial" w:cs="Arial"/>
          <w:sz w:val="22"/>
          <w:szCs w:val="22"/>
        </w:rPr>
      </w:pPr>
    </w:p>
    <w:p w14:paraId="587970BF" w14:textId="599B2CA1" w:rsidR="00C81521" w:rsidRDefault="00C81521" w:rsidP="00BB1850">
      <w:pPr>
        <w:jc w:val="right"/>
        <w:rPr>
          <w:rFonts w:ascii="Arial" w:hAnsi="Arial" w:cs="Arial"/>
          <w:sz w:val="22"/>
          <w:szCs w:val="22"/>
        </w:rPr>
      </w:pPr>
    </w:p>
    <w:p w14:paraId="310BF8E0" w14:textId="77777777" w:rsidR="00080E72" w:rsidRDefault="00080E72" w:rsidP="00BB1850">
      <w:pPr>
        <w:jc w:val="right"/>
        <w:rPr>
          <w:rFonts w:ascii="Arial" w:hAnsi="Arial" w:cs="Arial"/>
          <w:sz w:val="22"/>
          <w:szCs w:val="22"/>
        </w:rPr>
      </w:pPr>
    </w:p>
    <w:p w14:paraId="38A372AC" w14:textId="35D9B40C" w:rsidR="00776B56" w:rsidRPr="00BB1850" w:rsidRDefault="00776B56" w:rsidP="00BB1850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lastRenderedPageBreak/>
        <w:t>Приложение № 1.2</w:t>
      </w:r>
    </w:p>
    <w:p w14:paraId="71731124" w14:textId="7265995B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t xml:space="preserve">к </w:t>
      </w:r>
      <w:r w:rsidR="00931E63">
        <w:rPr>
          <w:rFonts w:ascii="Arial" w:hAnsi="Arial" w:cs="Arial"/>
          <w:sz w:val="22"/>
          <w:szCs w:val="22"/>
        </w:rPr>
        <w:t>Государственному контракту</w:t>
      </w:r>
      <w:r w:rsidR="00931E63" w:rsidRPr="00BB1850">
        <w:rPr>
          <w:rFonts w:ascii="Arial" w:hAnsi="Arial" w:cs="Arial"/>
          <w:sz w:val="22"/>
          <w:szCs w:val="22"/>
        </w:rPr>
        <w:t xml:space="preserve"> теплоснабжения</w:t>
      </w:r>
    </w:p>
    <w:p w14:paraId="6665780E" w14:textId="2D4BA129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t xml:space="preserve">№ </w:t>
      </w:r>
      <w:sdt>
        <w:sdtPr>
          <w:rPr>
            <w:rFonts w:ascii="Arial" w:hAnsi="Arial" w:cs="Arial"/>
            <w:sz w:val="22"/>
            <w:szCs w:val="22"/>
          </w:rPr>
          <w:alias w:val="Номер договора"/>
          <w:tag w:val="Номер договора"/>
          <w:id w:val="795345503"/>
          <w:placeholder>
            <w:docPart w:val="6AA116073DF94475AE98AB0B806EEE22"/>
          </w:placeholder>
          <w:text/>
        </w:sdtPr>
        <w:sdtEndPr/>
        <w:sdtContent>
          <w:r w:rsidRPr="00BB1850"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 w:rsidRPr="00BB1850">
        <w:rPr>
          <w:rFonts w:ascii="Arial" w:hAnsi="Arial" w:cs="Arial"/>
          <w:sz w:val="22"/>
          <w:szCs w:val="22"/>
        </w:rPr>
        <w:t xml:space="preserve"> от </w:t>
      </w:r>
      <w:sdt>
        <w:sdtPr>
          <w:rPr>
            <w:rFonts w:ascii="Arial" w:hAnsi="Arial" w:cs="Arial"/>
            <w:sz w:val="22"/>
            <w:szCs w:val="22"/>
          </w:rPr>
          <w:alias w:val="Дата договора"/>
          <w:tag w:val="Дата договора"/>
          <w:id w:val="834577780"/>
          <w:placeholder>
            <w:docPart w:val="6AA116073DF94475AE98AB0B806EEE22"/>
          </w:placeholder>
          <w:text/>
        </w:sdtPr>
        <w:sdtEndPr/>
        <w:sdtContent>
          <w:r w:rsidRPr="00BB1850">
            <w:rPr>
              <w:rFonts w:ascii="Arial" w:hAnsi="Arial" w:cs="Arial"/>
              <w:sz w:val="22"/>
              <w:szCs w:val="22"/>
            </w:rPr>
            <w:t>______20</w:t>
          </w:r>
          <w:r w:rsidR="002C6743">
            <w:rPr>
              <w:rFonts w:ascii="Arial" w:hAnsi="Arial" w:cs="Arial"/>
              <w:sz w:val="22"/>
              <w:szCs w:val="22"/>
            </w:rPr>
            <w:t>___</w:t>
          </w:r>
        </w:sdtContent>
      </w:sdt>
      <w:r w:rsidRPr="00BB1850">
        <w:rPr>
          <w:rFonts w:ascii="Arial" w:hAnsi="Arial" w:cs="Arial"/>
          <w:sz w:val="22"/>
          <w:szCs w:val="22"/>
        </w:rPr>
        <w:t xml:space="preserve"> </w:t>
      </w:r>
    </w:p>
    <w:p w14:paraId="5DBB932A" w14:textId="77777777" w:rsidR="00776B56" w:rsidRPr="00776B56" w:rsidRDefault="00776B56" w:rsidP="00776B5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09A98C" w14:textId="57B0B51E" w:rsidR="00776B56" w:rsidRDefault="00776B56" w:rsidP="00776B56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4" w:name="_Hlk118123197"/>
      <w:r w:rsidRPr="00BB1850">
        <w:rPr>
          <w:rFonts w:ascii="Arial" w:hAnsi="Arial" w:cs="Arial"/>
          <w:b/>
          <w:bCs/>
          <w:sz w:val="22"/>
          <w:szCs w:val="22"/>
        </w:rPr>
        <w:t>Договорные объемы потребления тепловой энергии и теплоносителя</w:t>
      </w:r>
    </w:p>
    <w:p w14:paraId="3121207B" w14:textId="5EE7EDB1" w:rsidR="00926103" w:rsidRDefault="00926103" w:rsidP="00776B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96856F" w14:textId="6389968A" w:rsidR="00926103" w:rsidRDefault="00926103" w:rsidP="00776B56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6"/>
        <w:gridCol w:w="1728"/>
        <w:gridCol w:w="623"/>
        <w:gridCol w:w="898"/>
        <w:gridCol w:w="948"/>
        <w:gridCol w:w="853"/>
        <w:gridCol w:w="897"/>
        <w:gridCol w:w="825"/>
        <w:gridCol w:w="851"/>
        <w:gridCol w:w="853"/>
        <w:gridCol w:w="873"/>
        <w:gridCol w:w="1023"/>
        <w:gridCol w:w="920"/>
        <w:gridCol w:w="901"/>
        <w:gridCol w:w="921"/>
        <w:gridCol w:w="930"/>
      </w:tblGrid>
      <w:tr w:rsidR="007F3A1C" w14:paraId="490B7BA3" w14:textId="77777777" w:rsidTr="00442CED">
        <w:tc>
          <w:tcPr>
            <w:tcW w:w="520" w:type="dxa"/>
            <w:vAlign w:val="center"/>
          </w:tcPr>
          <w:p w14:paraId="3F8E1BC5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1812" w:type="dxa"/>
            <w:vAlign w:val="center"/>
          </w:tcPr>
          <w:p w14:paraId="49CC2F01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Адрес</w:t>
            </w:r>
          </w:p>
        </w:tc>
        <w:tc>
          <w:tcPr>
            <w:tcW w:w="623" w:type="dxa"/>
            <w:vAlign w:val="center"/>
          </w:tcPr>
          <w:p w14:paraId="39341C6B" w14:textId="77777777" w:rsidR="007F3A1C" w:rsidRPr="00C5776C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Ед.</w:t>
            </w:r>
          </w:p>
          <w:p w14:paraId="1F3313A8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изм.</w:t>
            </w:r>
          </w:p>
        </w:tc>
        <w:tc>
          <w:tcPr>
            <w:tcW w:w="904" w:type="dxa"/>
            <w:vAlign w:val="center"/>
          </w:tcPr>
          <w:p w14:paraId="0585E542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6103">
              <w:rPr>
                <w:rFonts w:ascii="Arial" w:hAnsi="Arial" w:cs="Arial"/>
                <w:sz w:val="18"/>
                <w:szCs w:val="18"/>
              </w:rPr>
              <w:t>Январь</w:t>
            </w:r>
          </w:p>
        </w:tc>
        <w:tc>
          <w:tcPr>
            <w:tcW w:w="948" w:type="dxa"/>
            <w:vAlign w:val="center"/>
          </w:tcPr>
          <w:p w14:paraId="7CB8C48D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Февраль</w:t>
            </w:r>
          </w:p>
        </w:tc>
        <w:tc>
          <w:tcPr>
            <w:tcW w:w="871" w:type="dxa"/>
            <w:vAlign w:val="center"/>
          </w:tcPr>
          <w:p w14:paraId="57596289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Март</w:t>
            </w:r>
          </w:p>
        </w:tc>
        <w:tc>
          <w:tcPr>
            <w:tcW w:w="903" w:type="dxa"/>
            <w:vAlign w:val="center"/>
          </w:tcPr>
          <w:p w14:paraId="1B2611CA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Апрель</w:t>
            </w:r>
          </w:p>
        </w:tc>
        <w:tc>
          <w:tcPr>
            <w:tcW w:w="848" w:type="dxa"/>
            <w:vAlign w:val="center"/>
          </w:tcPr>
          <w:p w14:paraId="1E853B11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Май</w:t>
            </w:r>
          </w:p>
        </w:tc>
        <w:tc>
          <w:tcPr>
            <w:tcW w:w="867" w:type="dxa"/>
            <w:vAlign w:val="center"/>
          </w:tcPr>
          <w:p w14:paraId="7837B5FE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Июнь</w:t>
            </w:r>
          </w:p>
        </w:tc>
        <w:tc>
          <w:tcPr>
            <w:tcW w:w="868" w:type="dxa"/>
            <w:vAlign w:val="center"/>
          </w:tcPr>
          <w:p w14:paraId="0C4DC1AB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Июль</w:t>
            </w:r>
          </w:p>
        </w:tc>
        <w:tc>
          <w:tcPr>
            <w:tcW w:w="883" w:type="dxa"/>
            <w:vAlign w:val="center"/>
          </w:tcPr>
          <w:p w14:paraId="1E0B8248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Август</w:t>
            </w:r>
          </w:p>
        </w:tc>
        <w:tc>
          <w:tcPr>
            <w:tcW w:w="1023" w:type="dxa"/>
            <w:vAlign w:val="center"/>
          </w:tcPr>
          <w:p w14:paraId="3A91D0BC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Сентябрь</w:t>
            </w:r>
          </w:p>
        </w:tc>
        <w:tc>
          <w:tcPr>
            <w:tcW w:w="921" w:type="dxa"/>
            <w:vAlign w:val="center"/>
          </w:tcPr>
          <w:p w14:paraId="07018834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Октябрь</w:t>
            </w:r>
          </w:p>
        </w:tc>
        <w:tc>
          <w:tcPr>
            <w:tcW w:w="906" w:type="dxa"/>
            <w:vAlign w:val="center"/>
          </w:tcPr>
          <w:p w14:paraId="60D2E671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Ноябрь</w:t>
            </w:r>
          </w:p>
        </w:tc>
        <w:tc>
          <w:tcPr>
            <w:tcW w:w="922" w:type="dxa"/>
            <w:vAlign w:val="center"/>
          </w:tcPr>
          <w:p w14:paraId="15DF55B2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Декабрь</w:t>
            </w:r>
          </w:p>
        </w:tc>
        <w:tc>
          <w:tcPr>
            <w:tcW w:w="967" w:type="dxa"/>
            <w:vAlign w:val="center"/>
          </w:tcPr>
          <w:p w14:paraId="33E73C92" w14:textId="77777777" w:rsidR="007F3A1C" w:rsidRPr="00926103" w:rsidRDefault="007F3A1C" w:rsidP="00442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</w:tr>
      <w:tr w:rsidR="007F3A1C" w14:paraId="261131AC" w14:textId="77777777" w:rsidTr="00442CED">
        <w:trPr>
          <w:trHeight w:val="417"/>
        </w:trPr>
        <w:tc>
          <w:tcPr>
            <w:tcW w:w="520" w:type="dxa"/>
            <w:vMerge w:val="restart"/>
            <w:vAlign w:val="center"/>
          </w:tcPr>
          <w:p w14:paraId="58930ACF" w14:textId="0AE06D2F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1C1284F0" w14:textId="3B88D1AB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0D82A795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904" w:type="dxa"/>
            <w:vAlign w:val="center"/>
          </w:tcPr>
          <w:p w14:paraId="6863C20A" w14:textId="3B1C84D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5617DB57" w14:textId="65925D9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6C466D0C" w14:textId="506C4B5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64D25A65" w14:textId="3510612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74E2CA67" w14:textId="0133A36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3B7BB8F8" w14:textId="0E8E392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1473DD22" w14:textId="1E506DB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3BF72F6D" w14:textId="387FEA68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14E34CC8" w14:textId="6B33ACF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6F054283" w14:textId="25167FDB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37D57BB9" w14:textId="5ADB2B3C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13F843D9" w14:textId="537F6F3C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364F94EE" w14:textId="793647EB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3A1C" w14:paraId="231EBA7B" w14:textId="77777777" w:rsidTr="00442CED">
        <w:tc>
          <w:tcPr>
            <w:tcW w:w="520" w:type="dxa"/>
            <w:vMerge/>
            <w:vAlign w:val="center"/>
          </w:tcPr>
          <w:p w14:paraId="7CAB6AB3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Merge/>
            <w:vAlign w:val="center"/>
          </w:tcPr>
          <w:p w14:paraId="57293F59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64702FF1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904" w:type="dxa"/>
            <w:vAlign w:val="center"/>
          </w:tcPr>
          <w:p w14:paraId="3EEC1EFF" w14:textId="47D88078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036DEC70" w14:textId="7D1C759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2B144953" w14:textId="55501AAE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444DB750" w14:textId="54798780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747E60CF" w14:textId="7F35F80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2F54E2DB" w14:textId="49453603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668FB68F" w14:textId="2CB57B3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325B8556" w14:textId="78BAAE16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7C16F19B" w14:textId="36767030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173FBE73" w14:textId="2E16A9A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0379EE10" w14:textId="3007961D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77AE9CB3" w14:textId="50217EB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00BE6469" w14:textId="3272075F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3A1C" w14:paraId="67E21D08" w14:textId="77777777" w:rsidTr="00442CED">
        <w:trPr>
          <w:trHeight w:val="428"/>
        </w:trPr>
        <w:tc>
          <w:tcPr>
            <w:tcW w:w="520" w:type="dxa"/>
            <w:vMerge w:val="restart"/>
            <w:vAlign w:val="center"/>
          </w:tcPr>
          <w:p w14:paraId="6CE4CC36" w14:textId="6C6756F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207B1C8E" w14:textId="5EC9524E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2E03493B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904" w:type="dxa"/>
            <w:vAlign w:val="center"/>
          </w:tcPr>
          <w:p w14:paraId="4F1D2783" w14:textId="58A7175E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2C81A695" w14:textId="59883005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04E05B61" w14:textId="09B4009D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2E1E4306" w14:textId="6280FE98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59FE0C27" w14:textId="563C4DC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02251F3F" w14:textId="4BE9750D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652C56A7" w14:textId="03ED913D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7105294C" w14:textId="6C9AA660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6E0E3747" w14:textId="11CC7B16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326B8393" w14:textId="083FC746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61A35DB7" w14:textId="46716BC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534F21FA" w14:textId="57C5483F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1DD74E43" w14:textId="5B918ADF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3A1C" w14:paraId="54A49D9B" w14:textId="77777777" w:rsidTr="00442CED">
        <w:trPr>
          <w:trHeight w:val="488"/>
        </w:trPr>
        <w:tc>
          <w:tcPr>
            <w:tcW w:w="520" w:type="dxa"/>
            <w:vMerge/>
            <w:vAlign w:val="center"/>
          </w:tcPr>
          <w:p w14:paraId="68809AB0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Merge/>
            <w:vAlign w:val="center"/>
          </w:tcPr>
          <w:p w14:paraId="28BB4986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23" w:type="dxa"/>
            <w:vAlign w:val="center"/>
          </w:tcPr>
          <w:p w14:paraId="34006FA0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904" w:type="dxa"/>
            <w:vAlign w:val="center"/>
          </w:tcPr>
          <w:p w14:paraId="0FC70DB7" w14:textId="6E276AB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6265EEFC" w14:textId="513B61E5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7B8E1AA7" w14:textId="0F0BC2C3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15A16218" w14:textId="57C3D694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6B3CFC12" w14:textId="3D0DDC2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1D9F3813" w14:textId="0FD36D1E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0036FC5C" w14:textId="6C18D5E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87C0586" w14:textId="1461196B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28ECD70D" w14:textId="3B8FBD6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2102C8C5" w14:textId="420100FD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02DCE624" w14:textId="13C9DBC6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6F75ABDF" w14:textId="1D384C0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104F7E15" w14:textId="7989722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3A1C" w14:paraId="66953621" w14:textId="77777777" w:rsidTr="00442CED">
        <w:trPr>
          <w:trHeight w:val="421"/>
        </w:trPr>
        <w:tc>
          <w:tcPr>
            <w:tcW w:w="520" w:type="dxa"/>
            <w:vMerge w:val="restart"/>
            <w:vAlign w:val="center"/>
          </w:tcPr>
          <w:p w14:paraId="4A3F2311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73312242" w14:textId="27DCAEE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b/>
                <w:bCs/>
                <w:sz w:val="18"/>
                <w:szCs w:val="18"/>
              </w:rPr>
              <w:t>Итого</w:t>
            </w:r>
            <w:r w:rsidR="000D022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C577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3" w:type="dxa"/>
            <w:vAlign w:val="center"/>
          </w:tcPr>
          <w:p w14:paraId="3EFC2B13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776C">
              <w:rPr>
                <w:rFonts w:ascii="Arial" w:hAnsi="Arial" w:cs="Arial"/>
                <w:b/>
                <w:bCs/>
                <w:sz w:val="18"/>
                <w:szCs w:val="18"/>
              </w:rPr>
              <w:t>Гкал</w:t>
            </w:r>
          </w:p>
        </w:tc>
        <w:tc>
          <w:tcPr>
            <w:tcW w:w="904" w:type="dxa"/>
            <w:vAlign w:val="center"/>
          </w:tcPr>
          <w:p w14:paraId="6B0D3D5C" w14:textId="345C701C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75F7DADE" w14:textId="543C9CE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40947EF1" w14:textId="07F81B51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1BD6CCFA" w14:textId="750CD29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1A825C1A" w14:textId="78627AC5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16141DA6" w14:textId="2C7DFD13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1CC238BB" w14:textId="5132FF6E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62072616" w14:textId="0CDE8F7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474D171F" w14:textId="74F24218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737CE723" w14:textId="42E20BF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19BC129E" w14:textId="31486F4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5F22F643" w14:textId="7DEABC58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5B4E5163" w14:textId="28ED975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3A1C" w14:paraId="1274D39D" w14:textId="77777777" w:rsidTr="00442CED">
        <w:trPr>
          <w:trHeight w:val="466"/>
        </w:trPr>
        <w:tc>
          <w:tcPr>
            <w:tcW w:w="520" w:type="dxa"/>
            <w:vMerge/>
            <w:vAlign w:val="center"/>
          </w:tcPr>
          <w:p w14:paraId="054A70CD" w14:textId="7777777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2" w:type="dxa"/>
            <w:vMerge/>
            <w:vAlign w:val="center"/>
          </w:tcPr>
          <w:p w14:paraId="13D60FAA" w14:textId="77777777" w:rsidR="007F3A1C" w:rsidRPr="00C5776C" w:rsidRDefault="007F3A1C" w:rsidP="00442C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14:paraId="1623A029" w14:textId="77777777" w:rsidR="007F3A1C" w:rsidRPr="00C5776C" w:rsidRDefault="007F3A1C" w:rsidP="00442C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776C">
              <w:rPr>
                <w:rFonts w:ascii="Arial" w:hAnsi="Arial" w:cs="Arial"/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904" w:type="dxa"/>
            <w:vAlign w:val="center"/>
          </w:tcPr>
          <w:p w14:paraId="6FC40F98" w14:textId="2857BE4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4F973E18" w14:textId="740CC112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7835EC91" w14:textId="3EF264AB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3" w:type="dxa"/>
            <w:vAlign w:val="center"/>
          </w:tcPr>
          <w:p w14:paraId="47C16C50" w14:textId="3D13E2D9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  <w:vAlign w:val="center"/>
          </w:tcPr>
          <w:p w14:paraId="626519CB" w14:textId="0061A56C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14:paraId="5B9B6DB1" w14:textId="4EED4AF6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74CBFD2F" w14:textId="3D430395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50BCE4C4" w14:textId="3FD3D945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79A1143B" w14:textId="5D69D316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vAlign w:val="center"/>
          </w:tcPr>
          <w:p w14:paraId="33922441" w14:textId="0992BD03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14:paraId="08859F2B" w14:textId="629858C7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2" w:type="dxa"/>
            <w:vAlign w:val="center"/>
          </w:tcPr>
          <w:p w14:paraId="0937E807" w14:textId="5945B75D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7" w:type="dxa"/>
            <w:vAlign w:val="center"/>
          </w:tcPr>
          <w:p w14:paraId="40CCF8E2" w14:textId="3DD3B59A" w:rsidR="007F3A1C" w:rsidRDefault="007F3A1C" w:rsidP="00442C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4"/>
    </w:tbl>
    <w:p w14:paraId="30611436" w14:textId="77777777" w:rsidR="00926103" w:rsidRPr="00BB1850" w:rsidRDefault="00926103" w:rsidP="00776B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BA19EF" w14:textId="77777777" w:rsidR="00776B56" w:rsidRPr="00C5776C" w:rsidRDefault="00776B56" w:rsidP="00776B56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ad"/>
        <w:tblW w:w="1840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8"/>
        <w:gridCol w:w="7376"/>
      </w:tblGrid>
      <w:tr w:rsidR="00CC548F" w:rsidRPr="00CE36FB" w14:paraId="6B96CE33" w14:textId="77777777" w:rsidTr="00926103">
        <w:tc>
          <w:tcPr>
            <w:tcW w:w="11028" w:type="dxa"/>
          </w:tcPr>
          <w:p w14:paraId="13C92303" w14:textId="77777777" w:rsidR="005927D7" w:rsidRDefault="005927D7" w:rsidP="007F70D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2DCAF159" w14:textId="669C4327" w:rsidR="00CC548F" w:rsidRPr="00BB1850" w:rsidRDefault="00CC548F" w:rsidP="007F70D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hAnsi="Arial" w:cs="Arial"/>
                <w:sz w:val="22"/>
                <w:szCs w:val="22"/>
              </w:rPr>
              <w:t>Теплоснабжающая организация</w:t>
            </w:r>
            <w:r w:rsidR="005B53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76" w:type="dxa"/>
          </w:tcPr>
          <w:p w14:paraId="0642A182" w14:textId="77777777" w:rsidR="005927D7" w:rsidRDefault="005927D7" w:rsidP="007F70D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99AD36" w14:textId="2650D686" w:rsidR="00CC548F" w:rsidRPr="00BB1850" w:rsidRDefault="007D3341" w:rsidP="007F70D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Заказчик</w:t>
            </w:r>
          </w:p>
        </w:tc>
      </w:tr>
      <w:tr w:rsidR="00CC548F" w:rsidRPr="00CE36FB" w14:paraId="292277A6" w14:textId="77777777" w:rsidTr="00926103">
        <w:tc>
          <w:tcPr>
            <w:tcW w:w="11028" w:type="dxa"/>
          </w:tcPr>
          <w:p w14:paraId="137175B6" w14:textId="0767E15A" w:rsidR="00CC548F" w:rsidRPr="00BB1850" w:rsidRDefault="00CC548F" w:rsidP="007F70D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_________________/</w:t>
            </w:r>
            <w:r w:rsidR="005C7B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C54C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</w:t>
            </w:r>
            <w:r w:rsidR="005C7B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/</w:t>
            </w:r>
          </w:p>
          <w:p w14:paraId="02BD9246" w14:textId="77777777" w:rsidR="00CC548F" w:rsidRPr="00BB1850" w:rsidRDefault="00CC548F" w:rsidP="007F70DB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7376" w:type="dxa"/>
          </w:tcPr>
          <w:p w14:paraId="3DA14206" w14:textId="4054DA8D" w:rsidR="00CC548F" w:rsidRPr="00BB1850" w:rsidRDefault="00CC548F" w:rsidP="007F70DB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__________________/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Подписант"/>
                <w:tag w:val="Подписант"/>
                <w:id w:val="242231758"/>
                <w:placeholder>
                  <w:docPart w:val="0AC4696ECE9C444193CCFBE73C4D69BD"/>
                </w:placeholder>
                <w:text/>
              </w:sdtPr>
              <w:sdtEndPr/>
              <w:sdtContent>
                <w:r w:rsidR="00C54C0E">
                  <w:rPr>
                    <w:rFonts w:ascii="Arial" w:hAnsi="Arial" w:cs="Arial"/>
                    <w:sz w:val="22"/>
                    <w:szCs w:val="22"/>
                  </w:rPr>
                  <w:t>___________</w:t>
                </w:r>
                <w:r w:rsidR="005C7BA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BB1850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</w:sdtContent>
            </w:sdt>
          </w:p>
          <w:p w14:paraId="6E6EBBAB" w14:textId="77777777" w:rsidR="00CC548F" w:rsidRPr="00BB1850" w:rsidRDefault="00CC548F" w:rsidP="007F70DB">
            <w:pPr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</w:tr>
    </w:tbl>
    <w:p w14:paraId="2A54DDC5" w14:textId="77777777" w:rsidR="00776B56" w:rsidRPr="00CE36FB" w:rsidRDefault="00776B56" w:rsidP="00776B56">
      <w:pPr>
        <w:jc w:val="right"/>
        <w:rPr>
          <w:sz w:val="22"/>
          <w:szCs w:val="20"/>
        </w:rPr>
        <w:sectPr w:rsidR="00776B56" w:rsidRPr="00CE36FB" w:rsidSect="00BE66A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14:paraId="14CC8677" w14:textId="77777777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lastRenderedPageBreak/>
        <w:t>Приложение № 2</w:t>
      </w:r>
    </w:p>
    <w:p w14:paraId="054F4A0B" w14:textId="61D5BDEA" w:rsidR="00776B56" w:rsidRPr="00BB1850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t xml:space="preserve">к </w:t>
      </w:r>
      <w:r w:rsidR="00931E63">
        <w:rPr>
          <w:rFonts w:ascii="Arial" w:hAnsi="Arial" w:cs="Arial"/>
          <w:sz w:val="22"/>
          <w:szCs w:val="22"/>
        </w:rPr>
        <w:t>Государственному контракту</w:t>
      </w:r>
      <w:r w:rsidR="00931E63" w:rsidRPr="00BB1850">
        <w:rPr>
          <w:rFonts w:ascii="Arial" w:hAnsi="Arial" w:cs="Arial"/>
          <w:sz w:val="22"/>
          <w:szCs w:val="22"/>
        </w:rPr>
        <w:t xml:space="preserve"> теплоснабжения</w:t>
      </w:r>
    </w:p>
    <w:p w14:paraId="4DD82E0F" w14:textId="2BD67550" w:rsidR="00776B56" w:rsidRPr="00BB1850" w:rsidRDefault="00776B56" w:rsidP="00776B5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B1850">
        <w:rPr>
          <w:rFonts w:ascii="Arial" w:hAnsi="Arial" w:cs="Arial"/>
          <w:sz w:val="22"/>
          <w:szCs w:val="22"/>
        </w:rPr>
        <w:t xml:space="preserve">№ </w:t>
      </w:r>
      <w:sdt>
        <w:sdtPr>
          <w:rPr>
            <w:rFonts w:ascii="Arial" w:hAnsi="Arial" w:cs="Arial"/>
            <w:sz w:val="22"/>
            <w:szCs w:val="22"/>
          </w:rPr>
          <w:alias w:val="Номер договора"/>
          <w:tag w:val="Номер договора"/>
          <w:id w:val="729730735"/>
          <w:placeholder>
            <w:docPart w:val="9F0CCEF68C424CA6800E3A203EC820D2"/>
          </w:placeholder>
          <w:text/>
        </w:sdtPr>
        <w:sdtEndPr/>
        <w:sdtContent>
          <w:r w:rsidRPr="00BB1850"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 w:rsidRPr="00BB1850">
        <w:rPr>
          <w:rFonts w:ascii="Arial" w:hAnsi="Arial" w:cs="Arial"/>
          <w:sz w:val="22"/>
          <w:szCs w:val="22"/>
        </w:rPr>
        <w:t xml:space="preserve"> от </w:t>
      </w:r>
      <w:sdt>
        <w:sdtPr>
          <w:rPr>
            <w:rFonts w:ascii="Arial" w:hAnsi="Arial" w:cs="Arial"/>
            <w:sz w:val="22"/>
            <w:szCs w:val="22"/>
          </w:rPr>
          <w:alias w:val="Дата договора"/>
          <w:tag w:val="Дата договора"/>
          <w:id w:val="1867100106"/>
          <w:placeholder>
            <w:docPart w:val="9F0CCEF68C424CA6800E3A203EC820D2"/>
          </w:placeholder>
          <w:text/>
        </w:sdtPr>
        <w:sdtEndPr/>
        <w:sdtContent>
          <w:r w:rsidRPr="00BB1850">
            <w:rPr>
              <w:rFonts w:ascii="Arial" w:hAnsi="Arial" w:cs="Arial"/>
              <w:sz w:val="22"/>
              <w:szCs w:val="22"/>
            </w:rPr>
            <w:t>______20</w:t>
          </w:r>
          <w:r w:rsidR="002C6743">
            <w:rPr>
              <w:rFonts w:ascii="Arial" w:hAnsi="Arial" w:cs="Arial"/>
              <w:sz w:val="22"/>
              <w:szCs w:val="22"/>
            </w:rPr>
            <w:t>___</w:t>
          </w:r>
        </w:sdtContent>
      </w:sdt>
      <w:r w:rsidRPr="00BB18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6BD9C6" w14:textId="77777777" w:rsidR="00776B56" w:rsidRPr="00BB1850" w:rsidRDefault="00776B56" w:rsidP="00776B56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398E8973" w14:textId="77777777" w:rsidR="00776B56" w:rsidRPr="00BB1850" w:rsidRDefault="00776B56" w:rsidP="00776B56">
      <w:pPr>
        <w:tabs>
          <w:tab w:val="left" w:pos="938"/>
        </w:tabs>
        <w:jc w:val="center"/>
        <w:rPr>
          <w:rFonts w:ascii="Arial" w:hAnsi="Arial" w:cs="Arial"/>
          <w:b/>
          <w:sz w:val="22"/>
          <w:szCs w:val="22"/>
        </w:rPr>
      </w:pPr>
      <w:r w:rsidRPr="00BB1850">
        <w:rPr>
          <w:rFonts w:ascii="Arial" w:hAnsi="Arial" w:cs="Arial"/>
          <w:b/>
          <w:sz w:val="22"/>
          <w:szCs w:val="22"/>
        </w:rPr>
        <w:t>А К Т</w:t>
      </w:r>
    </w:p>
    <w:p w14:paraId="2C3BD8D2" w14:textId="77777777" w:rsidR="00776B56" w:rsidRPr="00BB1850" w:rsidRDefault="00776B56" w:rsidP="00776B56">
      <w:pPr>
        <w:tabs>
          <w:tab w:val="left" w:pos="938"/>
        </w:tabs>
        <w:jc w:val="center"/>
        <w:rPr>
          <w:rFonts w:ascii="Arial" w:hAnsi="Arial" w:cs="Arial"/>
          <w:b/>
          <w:sz w:val="22"/>
          <w:szCs w:val="22"/>
        </w:rPr>
      </w:pPr>
      <w:r w:rsidRPr="00BB1850">
        <w:rPr>
          <w:rFonts w:ascii="Arial" w:hAnsi="Arial" w:cs="Arial"/>
          <w:b/>
          <w:sz w:val="22"/>
          <w:szCs w:val="22"/>
        </w:rPr>
        <w:t xml:space="preserve">разграничения балансовой принадлежности тепловых сетей </w:t>
      </w:r>
    </w:p>
    <w:p w14:paraId="0EF9B42D" w14:textId="047B9E72" w:rsidR="00776B56" w:rsidRPr="00BB1850" w:rsidRDefault="00776B56" w:rsidP="00776B56">
      <w:pPr>
        <w:tabs>
          <w:tab w:val="left" w:pos="938"/>
        </w:tabs>
        <w:jc w:val="center"/>
        <w:rPr>
          <w:rFonts w:ascii="Arial" w:hAnsi="Arial" w:cs="Arial"/>
          <w:b/>
          <w:sz w:val="22"/>
          <w:szCs w:val="22"/>
        </w:rPr>
      </w:pPr>
      <w:r w:rsidRPr="00BB1850">
        <w:rPr>
          <w:rFonts w:ascii="Arial" w:hAnsi="Arial" w:cs="Arial"/>
          <w:b/>
          <w:sz w:val="22"/>
          <w:szCs w:val="22"/>
        </w:rPr>
        <w:t xml:space="preserve">и эксплуатационной ответственности </w:t>
      </w:r>
      <w:r w:rsidR="00C5776C" w:rsidRPr="00BB1850">
        <w:rPr>
          <w:rFonts w:ascii="Arial" w:hAnsi="Arial" w:cs="Arial"/>
          <w:b/>
          <w:sz w:val="22"/>
          <w:szCs w:val="22"/>
        </w:rPr>
        <w:t>С</w:t>
      </w:r>
      <w:r w:rsidRPr="00BB1850">
        <w:rPr>
          <w:rFonts w:ascii="Arial" w:hAnsi="Arial" w:cs="Arial"/>
          <w:b/>
          <w:sz w:val="22"/>
          <w:szCs w:val="22"/>
        </w:rPr>
        <w:t>торон</w:t>
      </w:r>
    </w:p>
    <w:p w14:paraId="1C81EB8E" w14:textId="77777777" w:rsidR="00776B56" w:rsidRPr="00BB1850" w:rsidRDefault="00776B56" w:rsidP="00776B56">
      <w:pPr>
        <w:tabs>
          <w:tab w:val="left" w:pos="2355"/>
        </w:tabs>
        <w:rPr>
          <w:rFonts w:ascii="Arial" w:hAnsi="Arial" w:cs="Arial"/>
          <w:sz w:val="22"/>
          <w:szCs w:val="22"/>
        </w:rPr>
      </w:pPr>
    </w:p>
    <w:p w14:paraId="3F366BD2" w14:textId="77777777" w:rsidR="00776B56" w:rsidRPr="00BB1850" w:rsidRDefault="00776B56" w:rsidP="00776B56">
      <w:pPr>
        <w:tabs>
          <w:tab w:val="left" w:pos="2355"/>
        </w:tabs>
        <w:rPr>
          <w:rFonts w:ascii="Arial" w:hAnsi="Arial" w:cs="Arial"/>
          <w:sz w:val="22"/>
          <w:szCs w:val="22"/>
        </w:rPr>
      </w:pPr>
    </w:p>
    <w:p w14:paraId="35BCE148" w14:textId="0525B53A" w:rsidR="00C54C0E" w:rsidRDefault="0000256E" w:rsidP="00C5776C">
      <w:pPr>
        <w:pStyle w:val="1"/>
        <w:shd w:val="clear" w:color="auto" w:fill="FFFFFF"/>
        <w:tabs>
          <w:tab w:val="left" w:pos="284"/>
        </w:tabs>
        <w:spacing w:before="0" w:line="276" w:lineRule="auto"/>
        <w:ind w:left="0" w:right="14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 w:rsidR="00C5776C" w:rsidRPr="00BB1850">
        <w:rPr>
          <w:rFonts w:ascii="Arial" w:eastAsia="Times New Roman" w:hAnsi="Arial" w:cs="Arial"/>
          <w:color w:val="000000"/>
          <w:sz w:val="22"/>
          <w:szCs w:val="22"/>
        </w:rPr>
        <w:t>Мы, нижеподписавшиеся, представители Теплос</w:t>
      </w:r>
      <w:r w:rsidR="005927D7">
        <w:rPr>
          <w:rFonts w:ascii="Arial" w:eastAsia="Times New Roman" w:hAnsi="Arial" w:cs="Arial"/>
          <w:color w:val="000000"/>
          <w:sz w:val="22"/>
          <w:szCs w:val="22"/>
        </w:rPr>
        <w:t>набжающей</w:t>
      </w:r>
      <w:r w:rsidR="00C5776C" w:rsidRPr="00BB1850">
        <w:rPr>
          <w:rFonts w:ascii="Arial" w:eastAsia="Times New Roman" w:hAnsi="Arial" w:cs="Arial"/>
          <w:color w:val="000000"/>
          <w:sz w:val="22"/>
          <w:szCs w:val="22"/>
        </w:rPr>
        <w:t xml:space="preserve"> организации - ТМУП «ТТС», в лице </w:t>
      </w:r>
      <w:r w:rsidR="00C54C0E">
        <w:rPr>
          <w:rFonts w:ascii="Arial" w:eastAsia="Times New Roman" w:hAnsi="Arial" w:cs="Arial"/>
          <w:color w:val="000000"/>
          <w:sz w:val="22"/>
          <w:szCs w:val="22"/>
        </w:rPr>
        <w:t>_________________________</w:t>
      </w:r>
      <w:r w:rsidR="00C5776C" w:rsidRPr="00BB1850">
        <w:rPr>
          <w:rFonts w:ascii="Arial" w:hAnsi="Arial" w:cs="Arial"/>
          <w:sz w:val="22"/>
          <w:szCs w:val="22"/>
        </w:rPr>
        <w:t xml:space="preserve">, действующего на основании </w:t>
      </w:r>
      <w:r w:rsidR="00C54C0E">
        <w:rPr>
          <w:rFonts w:ascii="Arial" w:hAnsi="Arial" w:cs="Arial"/>
          <w:sz w:val="22"/>
          <w:szCs w:val="22"/>
        </w:rPr>
        <w:t>______________</w:t>
      </w:r>
      <w:r w:rsidR="00C5776C" w:rsidRPr="00BB1850">
        <w:rPr>
          <w:rFonts w:ascii="Arial" w:eastAsia="Times New Roman" w:hAnsi="Arial" w:cs="Arial"/>
          <w:color w:val="000000"/>
          <w:sz w:val="22"/>
          <w:szCs w:val="22"/>
        </w:rPr>
        <w:t xml:space="preserve">, и </w:t>
      </w:r>
      <w:r w:rsidR="006B0C6D">
        <w:rPr>
          <w:rFonts w:ascii="Arial" w:eastAsia="Times New Roman" w:hAnsi="Arial" w:cs="Arial"/>
          <w:color w:val="000000"/>
          <w:sz w:val="22"/>
          <w:szCs w:val="22"/>
        </w:rPr>
        <w:t>Заказчик</w:t>
      </w:r>
      <w:r w:rsidR="005927D7">
        <w:rPr>
          <w:rFonts w:ascii="Arial" w:eastAsia="Times New Roman" w:hAnsi="Arial" w:cs="Arial"/>
          <w:color w:val="000000"/>
          <w:sz w:val="22"/>
          <w:szCs w:val="22"/>
        </w:rPr>
        <w:t>а</w:t>
      </w:r>
      <w:r w:rsidR="00C5776C" w:rsidRPr="00BB1850">
        <w:rPr>
          <w:rFonts w:ascii="Arial" w:eastAsia="Times New Roman" w:hAnsi="Arial" w:cs="Arial"/>
          <w:color w:val="000000"/>
          <w:sz w:val="22"/>
          <w:szCs w:val="22"/>
        </w:rPr>
        <w:t xml:space="preserve"> – </w:t>
      </w:r>
      <w:r w:rsidR="00C54C0E">
        <w:rPr>
          <w:rFonts w:ascii="Arial" w:eastAsia="Times New Roman" w:hAnsi="Arial" w:cs="Arial"/>
          <w:color w:val="000000"/>
          <w:sz w:val="22"/>
          <w:szCs w:val="22"/>
        </w:rPr>
        <w:t>_________________________</w:t>
      </w:r>
      <w:r w:rsidR="00C5776C" w:rsidRPr="00BB1850">
        <w:rPr>
          <w:rFonts w:ascii="Arial" w:eastAsia="Times New Roman" w:hAnsi="Arial" w:cs="Arial"/>
          <w:color w:val="000000"/>
          <w:sz w:val="22"/>
          <w:szCs w:val="22"/>
        </w:rPr>
        <w:t xml:space="preserve">, в лице </w:t>
      </w:r>
      <w:r w:rsidR="00C54C0E">
        <w:rPr>
          <w:rFonts w:ascii="Arial" w:hAnsi="Arial" w:cs="Arial"/>
          <w:sz w:val="22"/>
          <w:szCs w:val="22"/>
          <w:shd w:val="clear" w:color="auto" w:fill="FFFFFF"/>
        </w:rPr>
        <w:t>______________________________</w:t>
      </w:r>
      <w:r w:rsidR="00C5776C" w:rsidRPr="00BB1850">
        <w:rPr>
          <w:rFonts w:ascii="Arial" w:eastAsia="Times New Roman" w:hAnsi="Arial" w:cs="Arial"/>
          <w:color w:val="000000"/>
          <w:sz w:val="22"/>
          <w:szCs w:val="22"/>
        </w:rPr>
        <w:t xml:space="preserve">, действующего на основании </w:t>
      </w:r>
      <w:r w:rsidR="00C54C0E">
        <w:rPr>
          <w:rFonts w:ascii="Arial" w:eastAsia="Times New Roman" w:hAnsi="Arial" w:cs="Arial"/>
          <w:color w:val="000000"/>
          <w:sz w:val="22"/>
          <w:szCs w:val="22"/>
        </w:rPr>
        <w:t>________________</w:t>
      </w:r>
      <w:r w:rsidR="00C5776C" w:rsidRPr="00BB1850">
        <w:rPr>
          <w:rFonts w:ascii="Arial" w:eastAsia="Times New Roman" w:hAnsi="Arial" w:cs="Arial"/>
          <w:color w:val="000000"/>
          <w:sz w:val="22"/>
          <w:szCs w:val="22"/>
        </w:rPr>
        <w:t xml:space="preserve">, составили настоящий акт на предмет разграничения балансовой принадлежности и эксплуатационной ответственности Теплоснабжающей организации и </w:t>
      </w:r>
      <w:r w:rsidR="00EE770C">
        <w:rPr>
          <w:rFonts w:ascii="Arial" w:eastAsia="Times New Roman" w:hAnsi="Arial" w:cs="Arial"/>
          <w:color w:val="000000"/>
          <w:sz w:val="22"/>
          <w:szCs w:val="22"/>
        </w:rPr>
        <w:t>Заказчика</w:t>
      </w:r>
      <w:r w:rsidR="00C5776C" w:rsidRPr="00BB1850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7390B468" w14:textId="77777777" w:rsidR="00C54C0E" w:rsidRDefault="00C54C0E" w:rsidP="00C5776C">
      <w:pPr>
        <w:pStyle w:val="1"/>
        <w:shd w:val="clear" w:color="auto" w:fill="FFFFFF"/>
        <w:tabs>
          <w:tab w:val="left" w:pos="284"/>
        </w:tabs>
        <w:spacing w:before="0" w:line="276" w:lineRule="auto"/>
        <w:ind w:left="0" w:right="141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32B0C8CD" w14:textId="77777777" w:rsidR="0000256E" w:rsidRDefault="0000256E" w:rsidP="00C5776C">
      <w:pPr>
        <w:pStyle w:val="1"/>
        <w:shd w:val="clear" w:color="auto" w:fill="FFFFFF"/>
        <w:tabs>
          <w:tab w:val="left" w:pos="284"/>
        </w:tabs>
        <w:spacing w:before="0" w:line="276" w:lineRule="auto"/>
        <w:ind w:left="0" w:right="14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 w:rsidR="00C5776C" w:rsidRPr="00BB1850">
        <w:rPr>
          <w:rFonts w:ascii="Arial" w:eastAsia="Times New Roman" w:hAnsi="Arial" w:cs="Arial"/>
          <w:color w:val="000000"/>
          <w:sz w:val="22"/>
          <w:szCs w:val="22"/>
        </w:rPr>
        <w:t>УСТАНОВИЛИ:</w:t>
      </w:r>
    </w:p>
    <w:p w14:paraId="1344B6A6" w14:textId="7F723C85" w:rsidR="00C5776C" w:rsidRPr="00BB1850" w:rsidRDefault="0000256E" w:rsidP="00C5776C">
      <w:pPr>
        <w:pStyle w:val="1"/>
        <w:shd w:val="clear" w:color="auto" w:fill="FFFFFF"/>
        <w:tabs>
          <w:tab w:val="left" w:pos="284"/>
        </w:tabs>
        <w:spacing w:before="0" w:line="276" w:lineRule="auto"/>
        <w:ind w:left="0" w:right="141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  <w:t xml:space="preserve">Граница </w:t>
      </w:r>
      <w:r w:rsidRPr="00BB1850">
        <w:rPr>
          <w:rFonts w:ascii="Arial" w:eastAsia="Times New Roman" w:hAnsi="Arial" w:cs="Arial"/>
          <w:color w:val="000000"/>
          <w:sz w:val="22"/>
          <w:szCs w:val="22"/>
        </w:rPr>
        <w:t xml:space="preserve">разграничения балансовой принадлежности и эксплуатационной ответственности Сторон по тепловой </w:t>
      </w:r>
      <w:r>
        <w:rPr>
          <w:rFonts w:ascii="Arial" w:eastAsia="Times New Roman" w:hAnsi="Arial" w:cs="Arial"/>
          <w:color w:val="000000"/>
          <w:sz w:val="22"/>
          <w:szCs w:val="22"/>
        </w:rPr>
        <w:t>сети</w:t>
      </w:r>
      <w:r w:rsidRPr="00BB1850">
        <w:rPr>
          <w:rFonts w:ascii="Arial" w:eastAsia="Times New Roman" w:hAnsi="Arial" w:cs="Arial"/>
          <w:color w:val="000000"/>
          <w:sz w:val="22"/>
          <w:szCs w:val="22"/>
        </w:rPr>
        <w:t>:</w:t>
      </w:r>
      <w:r w:rsidR="00C5776C" w:rsidRPr="00BB1850">
        <w:rPr>
          <w:rFonts w:ascii="Arial" w:eastAsia="Times New Roman" w:hAnsi="Arial" w:cs="Arial"/>
          <w:color w:val="000000"/>
          <w:sz w:val="22"/>
          <w:szCs w:val="22"/>
        </w:rPr>
        <w:br/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C5776C" w:rsidRPr="00BB1850" w14:paraId="32C002A3" w14:textId="77777777" w:rsidTr="009D5691">
        <w:trPr>
          <w:trHeight w:val="615"/>
        </w:trPr>
        <w:tc>
          <w:tcPr>
            <w:tcW w:w="9781" w:type="dxa"/>
            <w:vAlign w:val="center"/>
          </w:tcPr>
          <w:p w14:paraId="4E1FBDC5" w14:textId="4E78F9DB" w:rsidR="00C5776C" w:rsidRPr="00BB1850" w:rsidRDefault="00C5776C" w:rsidP="00C5776C">
            <w:pPr>
              <w:tabs>
                <w:tab w:val="left" w:pos="3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776C" w:rsidRPr="00BB1850" w14:paraId="60328E82" w14:textId="77777777" w:rsidTr="0035274E">
        <w:trPr>
          <w:trHeight w:val="615"/>
        </w:trPr>
        <w:tc>
          <w:tcPr>
            <w:tcW w:w="9781" w:type="dxa"/>
            <w:vAlign w:val="center"/>
          </w:tcPr>
          <w:p w14:paraId="5D74010F" w14:textId="4618F511" w:rsidR="00C5776C" w:rsidRDefault="00C5776C" w:rsidP="00C5776C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6D53D5" w14:textId="77777777" w:rsidR="008B6E7A" w:rsidRPr="008B6E7A" w:rsidRDefault="008B6E7A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D3F8F8" w14:textId="3DBE5C7C" w:rsidR="001B4F63" w:rsidRDefault="001B4F63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EEDAE3" w14:textId="77777777" w:rsidR="007467B3" w:rsidRDefault="007467B3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CB52AA" w14:textId="77777777" w:rsidR="009D5691" w:rsidRDefault="009D5691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C8C5AA" w14:textId="77777777" w:rsidR="009D5691" w:rsidRDefault="009D5691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499BB8" w14:textId="77777777" w:rsidR="009D5691" w:rsidRDefault="009D5691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FB3B8A" w14:textId="77777777" w:rsidR="009D5691" w:rsidRDefault="009D5691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967BFE" w14:textId="77777777" w:rsidR="009D5691" w:rsidRDefault="009D5691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3DFD7E" w14:textId="6927F95E" w:rsidR="009D5691" w:rsidRPr="00BB1850" w:rsidRDefault="009D5691" w:rsidP="008B6E7A">
            <w:pPr>
              <w:tabs>
                <w:tab w:val="left" w:pos="0"/>
              </w:tabs>
              <w:spacing w:line="276" w:lineRule="auto"/>
              <w:ind w:firstLine="173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ad"/>
        <w:tblW w:w="1015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4"/>
        <w:gridCol w:w="4439"/>
      </w:tblGrid>
      <w:tr w:rsidR="008B4BD7" w:rsidRPr="00BB1850" w14:paraId="7E50FB07" w14:textId="77777777" w:rsidTr="001B4F63">
        <w:tc>
          <w:tcPr>
            <w:tcW w:w="5714" w:type="dxa"/>
          </w:tcPr>
          <w:p w14:paraId="1A5D06A5" w14:textId="77777777" w:rsidR="008B4BD7" w:rsidRPr="00BB1850" w:rsidRDefault="008B4BD7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hAnsi="Arial" w:cs="Arial"/>
                <w:sz w:val="22"/>
                <w:szCs w:val="22"/>
              </w:rPr>
              <w:t>Теплоснабжающая организация</w:t>
            </w:r>
          </w:p>
        </w:tc>
        <w:tc>
          <w:tcPr>
            <w:tcW w:w="4439" w:type="dxa"/>
          </w:tcPr>
          <w:p w14:paraId="58C7A6A5" w14:textId="28EDC6C1" w:rsidR="008B4BD7" w:rsidRPr="00BB1850" w:rsidRDefault="00EE770C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Заказчик</w:t>
            </w:r>
          </w:p>
        </w:tc>
      </w:tr>
      <w:tr w:rsidR="008B4BD7" w:rsidRPr="00BB1850" w14:paraId="43E63ED6" w14:textId="77777777" w:rsidTr="001B4F63">
        <w:tc>
          <w:tcPr>
            <w:tcW w:w="5714" w:type="dxa"/>
          </w:tcPr>
          <w:p w14:paraId="03BB3BC0" w14:textId="3C4CEC62" w:rsidR="008B4BD7" w:rsidRPr="00BB1850" w:rsidRDefault="008B4BD7" w:rsidP="00EC0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_________________/</w:t>
            </w:r>
            <w:r w:rsidR="005C7B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9D5691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</w:t>
            </w:r>
            <w:r w:rsidR="005C7B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/</w:t>
            </w:r>
          </w:p>
          <w:p w14:paraId="40EFE022" w14:textId="77777777" w:rsidR="008B4BD7" w:rsidRPr="00BB1850" w:rsidRDefault="008B4BD7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439" w:type="dxa"/>
          </w:tcPr>
          <w:p w14:paraId="4D7658B5" w14:textId="4E3CDFBC" w:rsidR="008B4BD7" w:rsidRPr="00BB1850" w:rsidRDefault="008B4BD7" w:rsidP="00EC0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__________________/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Подписант"/>
                <w:tag w:val="Подписант"/>
                <w:id w:val="-347710622"/>
                <w:placeholder>
                  <w:docPart w:val="EFA172861F32424E8C1D74BF80598795"/>
                </w:placeholder>
                <w:text/>
              </w:sdtPr>
              <w:sdtEndPr/>
              <w:sdtContent>
                <w:r w:rsidR="009D5691">
                  <w:rPr>
                    <w:rFonts w:ascii="Arial" w:hAnsi="Arial" w:cs="Arial"/>
                    <w:sz w:val="22"/>
                    <w:szCs w:val="22"/>
                  </w:rPr>
                  <w:t>____________</w:t>
                </w:r>
                <w:r w:rsidR="005C7BA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BB1850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</w:sdtContent>
            </w:sdt>
          </w:p>
          <w:p w14:paraId="50360838" w14:textId="77777777" w:rsidR="008B4BD7" w:rsidRPr="00BB1850" w:rsidRDefault="008B4BD7" w:rsidP="00EC0428">
            <w:pPr>
              <w:rPr>
                <w:rFonts w:ascii="Arial" w:hAnsi="Arial" w:cs="Arial"/>
                <w:sz w:val="22"/>
                <w:szCs w:val="22"/>
              </w:rPr>
            </w:pPr>
            <w:r w:rsidRPr="00BB1850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</w:tr>
      <w:tr w:rsidR="00776B56" w:rsidRPr="00CE36FB" w14:paraId="4B018622" w14:textId="77777777" w:rsidTr="001B4F63">
        <w:tc>
          <w:tcPr>
            <w:tcW w:w="5714" w:type="dxa"/>
          </w:tcPr>
          <w:p w14:paraId="1F759FA4" w14:textId="77777777" w:rsidR="005927D7" w:rsidRDefault="005927D7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F3D24E" w14:textId="77777777" w:rsidR="009D5691" w:rsidRDefault="009D5691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B7B943" w14:textId="77777777" w:rsidR="009D5691" w:rsidRDefault="009D5691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644E15" w14:textId="77777777" w:rsidR="009D5691" w:rsidRDefault="009D5691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87299C" w14:textId="77777777" w:rsidR="009D5691" w:rsidRDefault="009D5691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01ADFC" w14:textId="77777777" w:rsidR="009D5691" w:rsidRDefault="009D5691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B0EC35" w14:textId="1C54244F" w:rsidR="009D5691" w:rsidRPr="00CE36FB" w:rsidRDefault="009D5691" w:rsidP="007F70DB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39" w:type="dxa"/>
          </w:tcPr>
          <w:p w14:paraId="0862A285" w14:textId="3CB4EAB7" w:rsidR="001B4F63" w:rsidRPr="00CE36FB" w:rsidRDefault="001B4F63" w:rsidP="007F70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2022" w:type="dxa"/>
        <w:tblInd w:w="-903" w:type="dxa"/>
        <w:tblLook w:val="04A0" w:firstRow="1" w:lastRow="0" w:firstColumn="1" w:lastColumn="0" w:noHBand="0" w:noVBand="1"/>
      </w:tblPr>
      <w:tblGrid>
        <w:gridCol w:w="1011"/>
        <w:gridCol w:w="1011"/>
      </w:tblGrid>
      <w:tr w:rsidR="009D5691" w:rsidRPr="00B525F7" w14:paraId="45300C7B" w14:textId="77777777" w:rsidTr="009D5691">
        <w:trPr>
          <w:trHeight w:val="300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CA6CC" w14:textId="77777777" w:rsidR="009D5691" w:rsidRPr="00B525F7" w:rsidRDefault="009D5691" w:rsidP="002F71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7CF13" w14:textId="77777777" w:rsidR="009D5691" w:rsidRPr="00B525F7" w:rsidRDefault="009D5691" w:rsidP="002F7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CDB32D" w14:textId="00364988" w:rsidR="00776B56" w:rsidRPr="007D2C15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lastRenderedPageBreak/>
        <w:t>Приложение № 3</w:t>
      </w:r>
    </w:p>
    <w:p w14:paraId="495F7A8C" w14:textId="3A974764" w:rsidR="00776B56" w:rsidRPr="007D2C15" w:rsidRDefault="00776B56" w:rsidP="00776B56">
      <w:pPr>
        <w:jc w:val="right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к </w:t>
      </w:r>
      <w:r w:rsidR="00931E63">
        <w:rPr>
          <w:rFonts w:ascii="Arial" w:hAnsi="Arial" w:cs="Arial"/>
          <w:sz w:val="22"/>
          <w:szCs w:val="22"/>
        </w:rPr>
        <w:t>Государственному контракту</w:t>
      </w:r>
      <w:r w:rsidR="00931E63" w:rsidRPr="00BB1850">
        <w:rPr>
          <w:rFonts w:ascii="Arial" w:hAnsi="Arial" w:cs="Arial"/>
          <w:sz w:val="22"/>
          <w:szCs w:val="22"/>
        </w:rPr>
        <w:t xml:space="preserve"> теплоснабжения</w:t>
      </w:r>
    </w:p>
    <w:p w14:paraId="6EED2559" w14:textId="3CC41EF7" w:rsidR="00776B56" w:rsidRPr="007D2C15" w:rsidRDefault="00776B56" w:rsidP="00776B5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№ </w:t>
      </w:r>
      <w:sdt>
        <w:sdtPr>
          <w:rPr>
            <w:rFonts w:ascii="Arial" w:hAnsi="Arial" w:cs="Arial"/>
            <w:sz w:val="22"/>
            <w:szCs w:val="22"/>
          </w:rPr>
          <w:alias w:val="Номер договора"/>
          <w:tag w:val="Номер договора"/>
          <w:id w:val="-25260210"/>
          <w:placeholder>
            <w:docPart w:val="7B1DF137665643FBB1C7C46BF1E573E0"/>
          </w:placeholder>
          <w:text/>
        </w:sdtPr>
        <w:sdtEndPr/>
        <w:sdtContent>
          <w:r w:rsidRPr="007D2C15"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 w:rsidRPr="007D2C15">
        <w:rPr>
          <w:rFonts w:ascii="Arial" w:hAnsi="Arial" w:cs="Arial"/>
          <w:sz w:val="22"/>
          <w:szCs w:val="22"/>
        </w:rPr>
        <w:t xml:space="preserve"> от </w:t>
      </w:r>
      <w:sdt>
        <w:sdtPr>
          <w:rPr>
            <w:rFonts w:ascii="Arial" w:hAnsi="Arial" w:cs="Arial"/>
            <w:sz w:val="22"/>
            <w:szCs w:val="22"/>
          </w:rPr>
          <w:alias w:val="Дата договора"/>
          <w:tag w:val="Дата договора"/>
          <w:id w:val="117192764"/>
          <w:placeholder>
            <w:docPart w:val="7B1DF137665643FBB1C7C46BF1E573E0"/>
          </w:placeholder>
          <w:text/>
        </w:sdtPr>
        <w:sdtEndPr/>
        <w:sdtContent>
          <w:r w:rsidRPr="007D2C15">
            <w:rPr>
              <w:rFonts w:ascii="Arial" w:hAnsi="Arial" w:cs="Arial"/>
              <w:sz w:val="22"/>
              <w:szCs w:val="22"/>
            </w:rPr>
            <w:t>______20</w:t>
          </w:r>
          <w:r w:rsidR="002C6743">
            <w:rPr>
              <w:rFonts w:ascii="Arial" w:hAnsi="Arial" w:cs="Arial"/>
              <w:sz w:val="22"/>
              <w:szCs w:val="22"/>
            </w:rPr>
            <w:t>___</w:t>
          </w:r>
        </w:sdtContent>
      </w:sdt>
    </w:p>
    <w:p w14:paraId="1ABEB508" w14:textId="77777777" w:rsidR="00776B56" w:rsidRPr="007D2C15" w:rsidRDefault="00776B56" w:rsidP="00776B56">
      <w:pPr>
        <w:jc w:val="center"/>
        <w:rPr>
          <w:rFonts w:ascii="Arial" w:hAnsi="Arial" w:cs="Arial"/>
          <w:b/>
          <w:sz w:val="22"/>
          <w:szCs w:val="22"/>
        </w:rPr>
      </w:pPr>
    </w:p>
    <w:p w14:paraId="2133A463" w14:textId="77777777" w:rsidR="007F70DB" w:rsidRPr="007D2C15" w:rsidRDefault="007F70DB" w:rsidP="007F70DB">
      <w:pPr>
        <w:ind w:left="142"/>
        <w:jc w:val="center"/>
        <w:rPr>
          <w:rFonts w:ascii="Arial" w:hAnsi="Arial" w:cs="Arial"/>
          <w:b/>
          <w:sz w:val="22"/>
          <w:szCs w:val="22"/>
        </w:rPr>
      </w:pPr>
      <w:r w:rsidRPr="007D2C15">
        <w:rPr>
          <w:rFonts w:ascii="Arial" w:hAnsi="Arial" w:cs="Arial"/>
          <w:b/>
          <w:sz w:val="22"/>
          <w:szCs w:val="22"/>
        </w:rPr>
        <w:t xml:space="preserve">Режимная карта </w:t>
      </w:r>
    </w:p>
    <w:p w14:paraId="55363172" w14:textId="77777777" w:rsidR="00BE66A7" w:rsidRPr="007D2C15" w:rsidRDefault="00BE66A7" w:rsidP="007F70DB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4C94BB95" w14:textId="77777777" w:rsidR="00D03A5C" w:rsidRPr="007D2C15" w:rsidRDefault="00D03A5C" w:rsidP="00D03A5C">
      <w:pPr>
        <w:ind w:left="142" w:right="-143"/>
        <w:jc w:val="both"/>
        <w:rPr>
          <w:rFonts w:ascii="Arial" w:hAnsi="Arial" w:cs="Arial"/>
          <w:b/>
          <w:sz w:val="22"/>
          <w:szCs w:val="22"/>
        </w:rPr>
      </w:pPr>
      <w:r w:rsidRPr="007D2C15">
        <w:rPr>
          <w:rFonts w:ascii="Arial" w:hAnsi="Arial" w:cs="Arial"/>
          <w:b/>
          <w:sz w:val="22"/>
          <w:szCs w:val="22"/>
        </w:rPr>
        <w:t>1. Общие данные.</w:t>
      </w:r>
    </w:p>
    <w:p w14:paraId="00ED17BA" w14:textId="527C7ABB" w:rsidR="00D03A5C" w:rsidRPr="007D2C15" w:rsidRDefault="00D03A5C" w:rsidP="00D03A5C">
      <w:pPr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Наименование источника - </w:t>
      </w:r>
    </w:p>
    <w:p w14:paraId="32FAA9C1" w14:textId="0E993F00" w:rsidR="00D03A5C" w:rsidRPr="007D2C15" w:rsidRDefault="00D03A5C" w:rsidP="00D03A5C">
      <w:pPr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>Температурный график работы тепловой сети</w:t>
      </w:r>
      <w:r w:rsidR="00C37468">
        <w:rPr>
          <w:rFonts w:ascii="Arial" w:hAnsi="Arial" w:cs="Arial"/>
          <w:sz w:val="22"/>
          <w:szCs w:val="22"/>
        </w:rPr>
        <w:t>:</w:t>
      </w:r>
      <w:r w:rsidRPr="007D2C15">
        <w:rPr>
          <w:rFonts w:ascii="Arial" w:hAnsi="Arial" w:cs="Arial"/>
          <w:sz w:val="22"/>
          <w:szCs w:val="22"/>
        </w:rPr>
        <w:t xml:space="preserve"> </w:t>
      </w:r>
    </w:p>
    <w:p w14:paraId="023D2D45" w14:textId="50B78301" w:rsidR="009D5691" w:rsidRDefault="00D03A5C" w:rsidP="0085481A">
      <w:pPr>
        <w:ind w:left="142"/>
        <w:jc w:val="right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>Рисунок</w:t>
      </w:r>
      <w:r w:rsidR="007F70DB" w:rsidRPr="007D2C15">
        <w:rPr>
          <w:rFonts w:ascii="Arial" w:hAnsi="Arial" w:cs="Arial"/>
          <w:sz w:val="22"/>
          <w:szCs w:val="22"/>
        </w:rPr>
        <w:t xml:space="preserve"> №1</w:t>
      </w:r>
    </w:p>
    <w:p w14:paraId="43256C43" w14:textId="2EA09D3E" w:rsidR="005969EC" w:rsidRPr="007D2C15" w:rsidRDefault="005969EC" w:rsidP="00641520">
      <w:pPr>
        <w:ind w:left="142"/>
        <w:jc w:val="center"/>
        <w:rPr>
          <w:rFonts w:ascii="Arial" w:hAnsi="Arial" w:cs="Arial"/>
          <w:sz w:val="22"/>
          <w:szCs w:val="22"/>
        </w:rPr>
      </w:pPr>
      <w:bookmarkStart w:id="5" w:name="_Hlk118123396"/>
      <w:r w:rsidRPr="005969EC">
        <w:rPr>
          <w:rFonts w:ascii="Arial" w:hAnsi="Arial" w:cs="Arial"/>
          <w:i/>
          <w:iCs/>
          <w:color w:val="000000" w:themeColor="text1"/>
          <w:sz w:val="22"/>
          <w:szCs w:val="22"/>
        </w:rPr>
        <w:t>Температурный график</w:t>
      </w:r>
      <w:bookmarkEnd w:id="5"/>
    </w:p>
    <w:p w14:paraId="3C02A235" w14:textId="30A34E65" w:rsidR="00D03A5C" w:rsidRPr="007D2C15" w:rsidRDefault="00D03A5C" w:rsidP="00D03A5C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7D2C15">
        <w:rPr>
          <w:rFonts w:ascii="Arial" w:hAnsi="Arial" w:cs="Arial"/>
          <w:b/>
          <w:sz w:val="22"/>
          <w:szCs w:val="22"/>
        </w:rPr>
        <w:t xml:space="preserve">2. Параметры теплоносителя в точках поставки между </w:t>
      </w:r>
      <w:r w:rsidR="00E37CF3">
        <w:rPr>
          <w:rFonts w:ascii="Arial" w:hAnsi="Arial" w:cs="Arial"/>
          <w:b/>
          <w:bCs/>
          <w:sz w:val="22"/>
          <w:szCs w:val="22"/>
        </w:rPr>
        <w:t>Теплоснабжающей организацией</w:t>
      </w:r>
      <w:r w:rsidRPr="007D2C15">
        <w:rPr>
          <w:rFonts w:ascii="Arial" w:hAnsi="Arial" w:cs="Arial"/>
          <w:b/>
          <w:sz w:val="22"/>
          <w:szCs w:val="22"/>
        </w:rPr>
        <w:t xml:space="preserve"> и </w:t>
      </w:r>
      <w:r w:rsidR="00EE770C">
        <w:rPr>
          <w:rFonts w:ascii="Arial" w:hAnsi="Arial" w:cs="Arial"/>
          <w:b/>
          <w:sz w:val="22"/>
          <w:szCs w:val="22"/>
        </w:rPr>
        <w:t>Заказчиком</w:t>
      </w:r>
      <w:r w:rsidRPr="007D2C15">
        <w:rPr>
          <w:rFonts w:ascii="Arial" w:hAnsi="Arial" w:cs="Arial"/>
          <w:b/>
          <w:sz w:val="22"/>
          <w:szCs w:val="22"/>
        </w:rPr>
        <w:t xml:space="preserve"> в отопительный период</w:t>
      </w:r>
    </w:p>
    <w:p w14:paraId="4C15AA30" w14:textId="0EBE3C94" w:rsidR="00D03A5C" w:rsidRPr="007D2C15" w:rsidRDefault="00D03A5C" w:rsidP="00D03A5C">
      <w:pPr>
        <w:ind w:left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D2C15">
        <w:rPr>
          <w:rFonts w:ascii="Arial" w:eastAsia="Calibri" w:hAnsi="Arial" w:cs="Arial"/>
          <w:sz w:val="22"/>
          <w:szCs w:val="22"/>
          <w:lang w:eastAsia="en-US"/>
        </w:rPr>
        <w:t>Точка поставки: граница балансовой принадлежности и эксплуатационной ответственности Сторон согласно Приложени</w:t>
      </w:r>
      <w:r w:rsidR="00C37468">
        <w:rPr>
          <w:rFonts w:ascii="Arial" w:eastAsia="Calibri" w:hAnsi="Arial" w:cs="Arial"/>
          <w:sz w:val="22"/>
          <w:szCs w:val="22"/>
          <w:lang w:eastAsia="en-US"/>
        </w:rPr>
        <w:t>ю</w:t>
      </w:r>
      <w:r w:rsidRPr="007D2C15">
        <w:rPr>
          <w:rFonts w:ascii="Arial" w:eastAsia="Calibri" w:hAnsi="Arial" w:cs="Arial"/>
          <w:sz w:val="22"/>
          <w:szCs w:val="22"/>
          <w:lang w:eastAsia="en-US"/>
        </w:rPr>
        <w:t xml:space="preserve"> № 2</w:t>
      </w:r>
      <w:r w:rsidR="00C37468">
        <w:rPr>
          <w:rFonts w:ascii="Arial" w:eastAsia="Calibri" w:hAnsi="Arial" w:cs="Arial"/>
          <w:sz w:val="22"/>
          <w:szCs w:val="22"/>
          <w:lang w:eastAsia="en-US"/>
        </w:rPr>
        <w:t xml:space="preserve"> к Контракту</w:t>
      </w:r>
      <w:r w:rsidRPr="007D2C1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62ED298" w14:textId="77777777" w:rsidR="00D03A5C" w:rsidRPr="007D2C15" w:rsidRDefault="00D03A5C" w:rsidP="00D03A5C">
      <w:pPr>
        <w:ind w:left="142"/>
        <w:jc w:val="right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>Таблица №1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1985"/>
        <w:gridCol w:w="1843"/>
        <w:gridCol w:w="1842"/>
        <w:gridCol w:w="1696"/>
      </w:tblGrid>
      <w:tr w:rsidR="00D03A5C" w:rsidRPr="007D2C15" w14:paraId="38A16C30" w14:textId="77777777" w:rsidTr="00D03A5C">
        <w:trPr>
          <w:cantSplit/>
          <w:trHeight w:val="410"/>
          <w:jc w:val="center"/>
        </w:trPr>
        <w:tc>
          <w:tcPr>
            <w:tcW w:w="2263" w:type="dxa"/>
            <w:vMerge w:val="restart"/>
            <w:vAlign w:val="center"/>
          </w:tcPr>
          <w:p w14:paraId="7D520547" w14:textId="717FCAC6" w:rsidR="00D03A5C" w:rsidRPr="007D2C15" w:rsidRDefault="00C37468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="00D03A5C" w:rsidRPr="007D2C15">
              <w:rPr>
                <w:rFonts w:ascii="Arial" w:hAnsi="Arial" w:cs="Arial"/>
                <w:sz w:val="22"/>
                <w:szCs w:val="22"/>
              </w:rPr>
              <w:t>очка поставки</w:t>
            </w:r>
          </w:p>
        </w:tc>
        <w:tc>
          <w:tcPr>
            <w:tcW w:w="1985" w:type="dxa"/>
            <w:vMerge w:val="restart"/>
            <w:vAlign w:val="center"/>
          </w:tcPr>
          <w:p w14:paraId="4EA182EE" w14:textId="7A299F13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Расчетный расход теплоносителя, т/ч</w:t>
            </w:r>
          </w:p>
        </w:tc>
        <w:tc>
          <w:tcPr>
            <w:tcW w:w="3685" w:type="dxa"/>
            <w:gridSpan w:val="2"/>
            <w:vAlign w:val="center"/>
          </w:tcPr>
          <w:p w14:paraId="2528D455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Давление, МПа</w:t>
            </w:r>
          </w:p>
        </w:tc>
        <w:tc>
          <w:tcPr>
            <w:tcW w:w="1696" w:type="dxa"/>
            <w:vMerge w:val="restart"/>
            <w:vAlign w:val="center"/>
          </w:tcPr>
          <w:p w14:paraId="2A667BA0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</w:tr>
      <w:tr w:rsidR="00D03A5C" w:rsidRPr="007D2C15" w14:paraId="23B05390" w14:textId="77777777" w:rsidTr="00D03A5C">
        <w:trPr>
          <w:cantSplit/>
          <w:trHeight w:val="410"/>
          <w:jc w:val="center"/>
        </w:trPr>
        <w:tc>
          <w:tcPr>
            <w:tcW w:w="2263" w:type="dxa"/>
            <w:vMerge/>
            <w:vAlign w:val="center"/>
          </w:tcPr>
          <w:p w14:paraId="23C036B8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FFFFD0C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9B84C9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в подающем трубопроводе</w:t>
            </w:r>
          </w:p>
        </w:tc>
        <w:tc>
          <w:tcPr>
            <w:tcW w:w="1842" w:type="dxa"/>
            <w:vAlign w:val="center"/>
          </w:tcPr>
          <w:p w14:paraId="7B41DB2C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в обратном трубопроводе</w:t>
            </w:r>
          </w:p>
        </w:tc>
        <w:tc>
          <w:tcPr>
            <w:tcW w:w="1696" w:type="dxa"/>
            <w:vMerge/>
          </w:tcPr>
          <w:p w14:paraId="2882241E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600C" w:rsidRPr="007D2C15" w14:paraId="0F5C02CF" w14:textId="77777777" w:rsidTr="00D03A5C">
        <w:trPr>
          <w:cantSplit/>
          <w:jc w:val="center"/>
        </w:trPr>
        <w:tc>
          <w:tcPr>
            <w:tcW w:w="2263" w:type="dxa"/>
            <w:vAlign w:val="center"/>
          </w:tcPr>
          <w:p w14:paraId="3E828BC9" w14:textId="6250B1C4" w:rsidR="001F600C" w:rsidRPr="007D2C15" w:rsidRDefault="001F600C" w:rsidP="001F60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397B02" w14:textId="75CD5C09" w:rsidR="001F600C" w:rsidRPr="007D2C15" w:rsidRDefault="001F600C" w:rsidP="001F600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30BF2A" w14:textId="5B3AB20C" w:rsidR="001F600C" w:rsidRPr="007D2C15" w:rsidRDefault="001F600C" w:rsidP="001F6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A227404" w14:textId="61D8F4F8" w:rsidR="001F600C" w:rsidRPr="007D2C15" w:rsidRDefault="001F600C" w:rsidP="001F60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56C99B6A" w14:textId="1F19F5AC" w:rsidR="001F600C" w:rsidRPr="007D2C15" w:rsidRDefault="001F600C" w:rsidP="001F600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34780B38" w14:textId="77777777" w:rsidR="00080E72" w:rsidRPr="007D2C15" w:rsidRDefault="00080E72" w:rsidP="0060231D">
      <w:pPr>
        <w:ind w:left="142"/>
        <w:jc w:val="center"/>
        <w:rPr>
          <w:rFonts w:ascii="Arial" w:hAnsi="Arial" w:cs="Arial"/>
          <w:sz w:val="22"/>
          <w:szCs w:val="22"/>
        </w:rPr>
      </w:pPr>
    </w:p>
    <w:p w14:paraId="78E3AD19" w14:textId="68EB57AC" w:rsidR="00D03A5C" w:rsidRPr="007D2C15" w:rsidRDefault="00D03A5C" w:rsidP="00D03A5C">
      <w:pPr>
        <w:ind w:left="142"/>
        <w:jc w:val="both"/>
        <w:rPr>
          <w:rFonts w:ascii="Arial" w:hAnsi="Arial" w:cs="Arial"/>
          <w:b/>
          <w:sz w:val="22"/>
          <w:szCs w:val="22"/>
        </w:rPr>
      </w:pPr>
      <w:r w:rsidRPr="007D2C15">
        <w:rPr>
          <w:rFonts w:ascii="Arial" w:hAnsi="Arial" w:cs="Arial"/>
          <w:b/>
          <w:sz w:val="22"/>
          <w:szCs w:val="22"/>
        </w:rPr>
        <w:t xml:space="preserve">3. Параметры теплоносителя в точках поставки между </w:t>
      </w:r>
      <w:r w:rsidR="00E37CF3">
        <w:rPr>
          <w:rFonts w:ascii="Arial" w:hAnsi="Arial" w:cs="Arial"/>
          <w:b/>
          <w:bCs/>
          <w:sz w:val="22"/>
          <w:szCs w:val="22"/>
        </w:rPr>
        <w:t>Теплоснабжающей организацией</w:t>
      </w:r>
      <w:r w:rsidRPr="007D2C15">
        <w:rPr>
          <w:rFonts w:ascii="Arial" w:hAnsi="Arial" w:cs="Arial"/>
          <w:b/>
          <w:sz w:val="22"/>
          <w:szCs w:val="22"/>
        </w:rPr>
        <w:t xml:space="preserve"> и </w:t>
      </w:r>
      <w:r w:rsidR="00EE770C">
        <w:rPr>
          <w:rFonts w:ascii="Arial" w:hAnsi="Arial" w:cs="Arial"/>
          <w:b/>
          <w:sz w:val="22"/>
          <w:szCs w:val="22"/>
        </w:rPr>
        <w:t>Заказчиком</w:t>
      </w:r>
      <w:r w:rsidRPr="007D2C15">
        <w:rPr>
          <w:rFonts w:ascii="Arial" w:hAnsi="Arial" w:cs="Arial"/>
          <w:b/>
          <w:sz w:val="22"/>
          <w:szCs w:val="22"/>
        </w:rPr>
        <w:t xml:space="preserve"> в неотопительный период</w:t>
      </w:r>
    </w:p>
    <w:p w14:paraId="00B83DA2" w14:textId="62BD2A70" w:rsidR="00D03A5C" w:rsidRPr="007D2C15" w:rsidRDefault="00D03A5C" w:rsidP="00641520">
      <w:pPr>
        <w:ind w:left="142"/>
        <w:jc w:val="right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Таблица №2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1985"/>
        <w:gridCol w:w="1843"/>
        <w:gridCol w:w="1842"/>
        <w:gridCol w:w="1696"/>
      </w:tblGrid>
      <w:tr w:rsidR="00D03A5C" w:rsidRPr="007D2C15" w14:paraId="563E3F89" w14:textId="77777777" w:rsidTr="00D03A5C">
        <w:trPr>
          <w:cantSplit/>
          <w:trHeight w:val="410"/>
          <w:jc w:val="center"/>
        </w:trPr>
        <w:tc>
          <w:tcPr>
            <w:tcW w:w="2263" w:type="dxa"/>
            <w:vMerge w:val="restart"/>
            <w:vAlign w:val="center"/>
          </w:tcPr>
          <w:p w14:paraId="372121E8" w14:textId="7927D064" w:rsidR="00D03A5C" w:rsidRPr="007D2C15" w:rsidRDefault="00C37468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="00D03A5C" w:rsidRPr="007D2C15">
              <w:rPr>
                <w:rFonts w:ascii="Arial" w:hAnsi="Arial" w:cs="Arial"/>
                <w:sz w:val="22"/>
                <w:szCs w:val="22"/>
              </w:rPr>
              <w:t>очка поставки</w:t>
            </w:r>
          </w:p>
        </w:tc>
        <w:tc>
          <w:tcPr>
            <w:tcW w:w="1985" w:type="dxa"/>
            <w:vMerge w:val="restart"/>
            <w:vAlign w:val="center"/>
          </w:tcPr>
          <w:p w14:paraId="0D1E81A6" w14:textId="29C898F6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Расчетный расход теплоносителя, т/ч</w:t>
            </w:r>
          </w:p>
        </w:tc>
        <w:tc>
          <w:tcPr>
            <w:tcW w:w="3685" w:type="dxa"/>
            <w:gridSpan w:val="2"/>
            <w:vAlign w:val="center"/>
          </w:tcPr>
          <w:p w14:paraId="66607D5E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Давление, МПа</w:t>
            </w:r>
          </w:p>
        </w:tc>
        <w:tc>
          <w:tcPr>
            <w:tcW w:w="1696" w:type="dxa"/>
            <w:vMerge w:val="restart"/>
            <w:vAlign w:val="center"/>
          </w:tcPr>
          <w:p w14:paraId="1EB6649B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</w:tr>
      <w:tr w:rsidR="00D03A5C" w:rsidRPr="007D2C15" w14:paraId="1A59403E" w14:textId="77777777" w:rsidTr="00D03A5C">
        <w:trPr>
          <w:cantSplit/>
          <w:trHeight w:val="410"/>
          <w:jc w:val="center"/>
        </w:trPr>
        <w:tc>
          <w:tcPr>
            <w:tcW w:w="2263" w:type="dxa"/>
            <w:vMerge/>
            <w:vAlign w:val="center"/>
          </w:tcPr>
          <w:p w14:paraId="2D185193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18FE2FF9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A832671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в подающем трубопроводе</w:t>
            </w:r>
          </w:p>
        </w:tc>
        <w:tc>
          <w:tcPr>
            <w:tcW w:w="1842" w:type="dxa"/>
            <w:vAlign w:val="center"/>
          </w:tcPr>
          <w:p w14:paraId="4466A5BA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C15">
              <w:rPr>
                <w:rFonts w:ascii="Arial" w:hAnsi="Arial" w:cs="Arial"/>
                <w:sz w:val="22"/>
                <w:szCs w:val="22"/>
              </w:rPr>
              <w:t>в обратном трубопроводе</w:t>
            </w:r>
          </w:p>
        </w:tc>
        <w:tc>
          <w:tcPr>
            <w:tcW w:w="1696" w:type="dxa"/>
            <w:vMerge/>
          </w:tcPr>
          <w:p w14:paraId="30F0A0E5" w14:textId="77777777" w:rsidR="00D03A5C" w:rsidRPr="007D2C15" w:rsidRDefault="00D03A5C" w:rsidP="00D03A5C">
            <w:pPr>
              <w:ind w:left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308C" w:rsidRPr="007D2C15" w14:paraId="6E4A160F" w14:textId="77777777" w:rsidTr="00D03A5C">
        <w:trPr>
          <w:cantSplit/>
          <w:jc w:val="center"/>
        </w:trPr>
        <w:tc>
          <w:tcPr>
            <w:tcW w:w="2263" w:type="dxa"/>
            <w:vAlign w:val="center"/>
          </w:tcPr>
          <w:p w14:paraId="6D025633" w14:textId="4356E5A1" w:rsidR="00EF308C" w:rsidRPr="007D2C15" w:rsidRDefault="00EF308C" w:rsidP="00EF30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B1CDE7" w14:textId="581BF370" w:rsidR="00EF308C" w:rsidRPr="007D2C15" w:rsidRDefault="00EF308C" w:rsidP="00EF308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34D5A1" w14:textId="675C39A2" w:rsidR="00EF308C" w:rsidRPr="007D2C15" w:rsidRDefault="00EF308C" w:rsidP="00EF308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AF482F6" w14:textId="10FA24A3" w:rsidR="00EF308C" w:rsidRPr="007D2C15" w:rsidRDefault="00EF308C" w:rsidP="00EF308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15112C7" w14:textId="4CC086A4" w:rsidR="00EF308C" w:rsidRPr="007D2C15" w:rsidRDefault="00EF308C" w:rsidP="00EF308C">
            <w:pPr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8D7BE9" w14:textId="77777777" w:rsidR="00D03A5C" w:rsidRPr="007D2C15" w:rsidRDefault="00D03A5C" w:rsidP="00BE66A7">
      <w:pPr>
        <w:ind w:left="8650"/>
        <w:jc w:val="both"/>
        <w:rPr>
          <w:rFonts w:ascii="Arial" w:hAnsi="Arial" w:cs="Arial"/>
          <w:sz w:val="22"/>
          <w:szCs w:val="22"/>
        </w:rPr>
      </w:pPr>
    </w:p>
    <w:p w14:paraId="58B440EE" w14:textId="4ED4029B" w:rsidR="00D03A5C" w:rsidRPr="007D2C15" w:rsidRDefault="00D03A5C" w:rsidP="00600D51">
      <w:pPr>
        <w:ind w:firstLine="142"/>
        <w:rPr>
          <w:rFonts w:ascii="Arial" w:hAnsi="Arial" w:cs="Arial"/>
          <w:b/>
          <w:sz w:val="22"/>
          <w:szCs w:val="22"/>
        </w:rPr>
      </w:pPr>
      <w:r w:rsidRPr="007D2C15">
        <w:rPr>
          <w:rFonts w:ascii="Arial" w:hAnsi="Arial" w:cs="Arial"/>
          <w:b/>
          <w:sz w:val="22"/>
          <w:szCs w:val="22"/>
        </w:rPr>
        <w:t>4. Допустимые отклонения параметров</w:t>
      </w:r>
      <w:r w:rsidR="00C37468">
        <w:rPr>
          <w:rFonts w:ascii="Arial" w:hAnsi="Arial" w:cs="Arial"/>
          <w:b/>
          <w:sz w:val="22"/>
          <w:szCs w:val="22"/>
        </w:rPr>
        <w:t>:</w:t>
      </w:r>
    </w:p>
    <w:p w14:paraId="162BE259" w14:textId="3674D62A" w:rsidR="00D03A5C" w:rsidRPr="007D2C15" w:rsidRDefault="00D03A5C" w:rsidP="00D03A5C">
      <w:pPr>
        <w:tabs>
          <w:tab w:val="left" w:pos="-993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>4.1. по температуре воды в подающем трубопроводе ± 3</w:t>
      </w:r>
      <w:r w:rsidR="00C37468">
        <w:rPr>
          <w:rFonts w:ascii="Arial" w:hAnsi="Arial" w:cs="Arial"/>
          <w:sz w:val="22"/>
          <w:szCs w:val="22"/>
        </w:rPr>
        <w:t xml:space="preserve"> </w:t>
      </w:r>
      <w:r w:rsidRPr="007D2C15">
        <w:rPr>
          <w:rFonts w:ascii="Arial" w:hAnsi="Arial" w:cs="Arial"/>
          <w:sz w:val="22"/>
          <w:szCs w:val="22"/>
        </w:rPr>
        <w:t>%;</w:t>
      </w:r>
    </w:p>
    <w:p w14:paraId="2C973BC9" w14:textId="3B48EBA4" w:rsidR="00D03A5C" w:rsidRPr="007D2C15" w:rsidRDefault="00D03A5C" w:rsidP="00D03A5C">
      <w:pPr>
        <w:tabs>
          <w:tab w:val="left" w:pos="-993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>4.2. по давлению в подающем трубопроводе ± 5</w:t>
      </w:r>
      <w:r w:rsidR="00C37468">
        <w:rPr>
          <w:rFonts w:ascii="Arial" w:hAnsi="Arial" w:cs="Arial"/>
          <w:sz w:val="22"/>
          <w:szCs w:val="22"/>
        </w:rPr>
        <w:t xml:space="preserve"> </w:t>
      </w:r>
      <w:r w:rsidRPr="007D2C15">
        <w:rPr>
          <w:rFonts w:ascii="Arial" w:hAnsi="Arial" w:cs="Arial"/>
          <w:sz w:val="22"/>
          <w:szCs w:val="22"/>
        </w:rPr>
        <w:t>%;</w:t>
      </w:r>
    </w:p>
    <w:p w14:paraId="40DD647D" w14:textId="77777777" w:rsidR="00D03A5C" w:rsidRPr="007D2C15" w:rsidRDefault="00D03A5C" w:rsidP="00D03A5C">
      <w:pPr>
        <w:pStyle w:val="a4"/>
        <w:tabs>
          <w:tab w:val="left" w:pos="-993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>4.3. по давлению в обратном трубопроводе ±0,02 МПа;</w:t>
      </w:r>
    </w:p>
    <w:p w14:paraId="0864DA6B" w14:textId="7784B902" w:rsidR="00D03A5C" w:rsidRPr="007D2C15" w:rsidRDefault="00D03A5C" w:rsidP="00D03A5C">
      <w:pPr>
        <w:pStyle w:val="a4"/>
        <w:tabs>
          <w:tab w:val="left" w:pos="-993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>4.4. по температуре воды в обратном трубопроводе не более, чем +5</w:t>
      </w:r>
      <w:r w:rsidR="00C37468">
        <w:rPr>
          <w:rFonts w:ascii="Arial" w:hAnsi="Arial" w:cs="Arial"/>
          <w:sz w:val="22"/>
          <w:szCs w:val="22"/>
        </w:rPr>
        <w:t xml:space="preserve"> </w:t>
      </w:r>
      <w:r w:rsidRPr="007D2C15">
        <w:rPr>
          <w:rFonts w:ascii="Arial" w:hAnsi="Arial" w:cs="Arial"/>
          <w:sz w:val="22"/>
          <w:szCs w:val="22"/>
        </w:rPr>
        <w:t>%.</w:t>
      </w:r>
    </w:p>
    <w:p w14:paraId="201BE788" w14:textId="77777777" w:rsidR="00D03A5C" w:rsidRPr="007D2C15" w:rsidRDefault="00D03A5C" w:rsidP="00D03A5C">
      <w:pPr>
        <w:pStyle w:val="a4"/>
        <w:ind w:left="545"/>
        <w:rPr>
          <w:rFonts w:ascii="Arial" w:hAnsi="Arial" w:cs="Arial"/>
          <w:b/>
          <w:sz w:val="22"/>
          <w:szCs w:val="22"/>
        </w:rPr>
      </w:pPr>
    </w:p>
    <w:p w14:paraId="698E09C5" w14:textId="419BEA47" w:rsidR="00D03A5C" w:rsidRPr="007D2C15" w:rsidRDefault="00D03A5C" w:rsidP="00600D51">
      <w:pPr>
        <w:ind w:firstLine="142"/>
        <w:rPr>
          <w:rFonts w:ascii="Arial" w:hAnsi="Arial" w:cs="Arial"/>
          <w:b/>
          <w:sz w:val="22"/>
          <w:szCs w:val="22"/>
        </w:rPr>
      </w:pPr>
      <w:r w:rsidRPr="007D2C15">
        <w:rPr>
          <w:rFonts w:ascii="Arial" w:hAnsi="Arial" w:cs="Arial"/>
          <w:b/>
          <w:sz w:val="22"/>
          <w:szCs w:val="22"/>
        </w:rPr>
        <w:t>5. Ограничения параметров теплоснабжения</w:t>
      </w:r>
      <w:r w:rsidR="00C37468">
        <w:rPr>
          <w:rFonts w:ascii="Arial" w:hAnsi="Arial" w:cs="Arial"/>
          <w:b/>
          <w:sz w:val="22"/>
          <w:szCs w:val="22"/>
        </w:rPr>
        <w:t>:</w:t>
      </w:r>
    </w:p>
    <w:p w14:paraId="0919C1B5" w14:textId="15778D0C" w:rsidR="00D03A5C" w:rsidRPr="007D2C15" w:rsidRDefault="00D03A5C" w:rsidP="00D03A5C">
      <w:pPr>
        <w:tabs>
          <w:tab w:val="left" w:pos="-993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5.1. </w:t>
      </w:r>
      <w:r w:rsidR="007D2C15" w:rsidRPr="007D2C15">
        <w:rPr>
          <w:rFonts w:ascii="Arial" w:hAnsi="Arial" w:cs="Arial"/>
          <w:sz w:val="22"/>
          <w:szCs w:val="22"/>
        </w:rPr>
        <w:t>При расходе теплоносителя в подающем трубопроводе в точках поставки выше максимального значения Теплоснабжающая организация не гарантирует соблюдение допустимого отклонения параметров по давлению в подающем и обратном трубопроводе</w:t>
      </w:r>
      <w:r w:rsidR="00600D51">
        <w:rPr>
          <w:rFonts w:ascii="Arial" w:hAnsi="Arial" w:cs="Arial"/>
          <w:sz w:val="22"/>
          <w:szCs w:val="22"/>
        </w:rPr>
        <w:t>.</w:t>
      </w:r>
    </w:p>
    <w:p w14:paraId="3C28E8E3" w14:textId="266AC460" w:rsidR="00D03A5C" w:rsidRPr="007D2C15" w:rsidRDefault="00D03A5C" w:rsidP="00D03A5C">
      <w:pPr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5.2. </w:t>
      </w:r>
      <w:r w:rsidR="007D2C15" w:rsidRPr="007D2C15">
        <w:rPr>
          <w:rFonts w:ascii="Arial" w:hAnsi="Arial" w:cs="Arial"/>
          <w:sz w:val="22"/>
          <w:szCs w:val="22"/>
        </w:rPr>
        <w:t>При утечке теплоносителя выше нормативного значения Теплоснабжающая организация не гарантирует соблюдение допустимого отклонения параметра по давлению в обратном трубопроводе</w:t>
      </w:r>
      <w:r w:rsidR="002A3D55">
        <w:rPr>
          <w:rFonts w:ascii="Arial" w:hAnsi="Arial" w:cs="Arial"/>
          <w:sz w:val="22"/>
          <w:szCs w:val="22"/>
        </w:rPr>
        <w:t>.</w:t>
      </w:r>
    </w:p>
    <w:p w14:paraId="4BA79B47" w14:textId="4C3333C8" w:rsidR="007D2C15" w:rsidRPr="007D2C15" w:rsidRDefault="007D2C15" w:rsidP="00D03A5C">
      <w:pPr>
        <w:ind w:left="142"/>
        <w:jc w:val="both"/>
        <w:rPr>
          <w:rFonts w:ascii="Arial" w:hAnsi="Arial" w:cs="Arial"/>
          <w:sz w:val="22"/>
          <w:szCs w:val="22"/>
        </w:rPr>
      </w:pPr>
      <w:r w:rsidRPr="007D2C15">
        <w:rPr>
          <w:rFonts w:ascii="Arial" w:hAnsi="Arial" w:cs="Arial"/>
          <w:sz w:val="22"/>
          <w:szCs w:val="22"/>
        </w:rPr>
        <w:t xml:space="preserve">5.3. При несоблюдении </w:t>
      </w:r>
      <w:r w:rsidR="00EE770C">
        <w:rPr>
          <w:rFonts w:ascii="Arial" w:hAnsi="Arial" w:cs="Arial"/>
          <w:sz w:val="22"/>
          <w:szCs w:val="22"/>
        </w:rPr>
        <w:t>Заказчиком</w:t>
      </w:r>
      <w:r w:rsidRPr="007D2C15">
        <w:rPr>
          <w:rFonts w:ascii="Arial" w:hAnsi="Arial" w:cs="Arial"/>
          <w:sz w:val="22"/>
          <w:szCs w:val="22"/>
        </w:rPr>
        <w:t xml:space="preserve"> допустимого отклонения параметра </w:t>
      </w:r>
      <w:r w:rsidRPr="007D2C15">
        <w:rPr>
          <w:rFonts w:ascii="Arial" w:eastAsia="Calibri" w:hAnsi="Arial" w:cs="Arial"/>
          <w:sz w:val="22"/>
          <w:szCs w:val="22"/>
          <w:lang w:eastAsia="en-US"/>
        </w:rPr>
        <w:t>среднесуточной</w:t>
      </w:r>
      <w:r w:rsidRPr="007D2C15">
        <w:rPr>
          <w:rFonts w:ascii="Arial" w:hAnsi="Arial" w:cs="Arial"/>
          <w:sz w:val="22"/>
          <w:szCs w:val="22"/>
        </w:rPr>
        <w:t xml:space="preserve"> температуры теплоносителя в обратном трубопроводе, указанного в п. </w:t>
      </w:r>
      <w:r w:rsidR="00600D51">
        <w:rPr>
          <w:rFonts w:ascii="Arial" w:hAnsi="Arial" w:cs="Arial"/>
          <w:sz w:val="22"/>
          <w:szCs w:val="22"/>
        </w:rPr>
        <w:t>4</w:t>
      </w:r>
      <w:r w:rsidRPr="007D2C15">
        <w:rPr>
          <w:rFonts w:ascii="Arial" w:hAnsi="Arial" w:cs="Arial"/>
          <w:sz w:val="22"/>
          <w:szCs w:val="22"/>
        </w:rPr>
        <w:t xml:space="preserve"> настоящего Приложения, Теплоснабжающая организация не гарантирует соблюдение допустимого отклонения параметра температуры в подающем трубопроводе, указанного в п. </w:t>
      </w:r>
      <w:r w:rsidR="00600D51">
        <w:rPr>
          <w:rFonts w:ascii="Arial" w:hAnsi="Arial" w:cs="Arial"/>
          <w:sz w:val="22"/>
          <w:szCs w:val="22"/>
        </w:rPr>
        <w:t>4</w:t>
      </w:r>
      <w:r w:rsidRPr="007D2C15">
        <w:rPr>
          <w:rFonts w:ascii="Arial" w:hAnsi="Arial" w:cs="Arial"/>
          <w:sz w:val="22"/>
          <w:szCs w:val="22"/>
        </w:rPr>
        <w:t xml:space="preserve"> настоящего Приложения.</w:t>
      </w:r>
    </w:p>
    <w:p w14:paraId="47CF0B45" w14:textId="1C1DCCF1" w:rsidR="00BE66A7" w:rsidRPr="0085481A" w:rsidRDefault="00BE66A7" w:rsidP="0085481A">
      <w:pPr>
        <w:tabs>
          <w:tab w:val="left" w:pos="-993"/>
        </w:tabs>
        <w:jc w:val="both"/>
        <w:rPr>
          <w:b/>
          <w:i/>
        </w:rPr>
      </w:pPr>
    </w:p>
    <w:tbl>
      <w:tblPr>
        <w:tblStyle w:val="ad"/>
        <w:tblW w:w="11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5003"/>
      </w:tblGrid>
      <w:tr w:rsidR="00BE66A7" w:rsidRPr="00CE36FB" w14:paraId="26FB30FF" w14:textId="77777777" w:rsidTr="0035274E">
        <w:tc>
          <w:tcPr>
            <w:tcW w:w="6067" w:type="dxa"/>
          </w:tcPr>
          <w:p w14:paraId="6CF03632" w14:textId="77777777" w:rsidR="00BE66A7" w:rsidRPr="00CE36FB" w:rsidRDefault="00BE66A7" w:rsidP="00EC0428">
            <w:pPr>
              <w:spacing w:line="480" w:lineRule="auto"/>
              <w:rPr>
                <w:rFonts w:ascii="Arial" w:hAnsi="Arial" w:cs="Arial"/>
                <w:sz w:val="22"/>
                <w:szCs w:val="20"/>
              </w:rPr>
            </w:pPr>
            <w:r w:rsidRPr="00CE36FB">
              <w:rPr>
                <w:rFonts w:ascii="Arial" w:hAnsi="Arial" w:cs="Arial"/>
                <w:sz w:val="22"/>
                <w:szCs w:val="20"/>
              </w:rPr>
              <w:t>Теплоснабжающая организация</w:t>
            </w:r>
          </w:p>
        </w:tc>
        <w:tc>
          <w:tcPr>
            <w:tcW w:w="5003" w:type="dxa"/>
          </w:tcPr>
          <w:p w14:paraId="565C1E17" w14:textId="0F2545DD" w:rsidR="00BE66A7" w:rsidRPr="00CE36FB" w:rsidRDefault="00EE770C" w:rsidP="00EC0428">
            <w:pPr>
              <w:spacing w:line="48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Заказчик</w:t>
            </w:r>
          </w:p>
        </w:tc>
      </w:tr>
      <w:tr w:rsidR="00BE66A7" w:rsidRPr="00CE36FB" w14:paraId="365DF6CB" w14:textId="77777777" w:rsidTr="0035274E">
        <w:tc>
          <w:tcPr>
            <w:tcW w:w="6067" w:type="dxa"/>
          </w:tcPr>
          <w:p w14:paraId="0D937BE9" w14:textId="02A1E29A" w:rsidR="00BE66A7" w:rsidRPr="00CE36FB" w:rsidRDefault="00BE66A7" w:rsidP="00EC0428">
            <w:pPr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_________________/</w:t>
            </w:r>
            <w:r w:rsidR="005C7BA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</w:t>
            </w:r>
            <w:r w:rsidR="009D5691">
              <w:rPr>
                <w:rFonts w:ascii="Arial" w:eastAsia="Calibri" w:hAnsi="Arial" w:cs="Arial"/>
                <w:sz w:val="22"/>
                <w:szCs w:val="20"/>
                <w:lang w:eastAsia="en-US"/>
              </w:rPr>
              <w:t>_____________</w:t>
            </w:r>
            <w:r w:rsidR="005C7BA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</w:t>
            </w: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/</w:t>
            </w:r>
          </w:p>
          <w:p w14:paraId="6E0541E1" w14:textId="77777777" w:rsidR="00BE66A7" w:rsidRPr="00CE36FB" w:rsidRDefault="00BE66A7" w:rsidP="00EC0428">
            <w:pPr>
              <w:spacing w:line="480" w:lineRule="auto"/>
              <w:rPr>
                <w:rFonts w:ascii="Arial" w:hAnsi="Arial" w:cs="Arial"/>
                <w:sz w:val="22"/>
                <w:szCs w:val="20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М.П.</w:t>
            </w:r>
          </w:p>
        </w:tc>
        <w:tc>
          <w:tcPr>
            <w:tcW w:w="5003" w:type="dxa"/>
          </w:tcPr>
          <w:p w14:paraId="5ABD4355" w14:textId="06252AC0" w:rsidR="00BE66A7" w:rsidRPr="00CE36FB" w:rsidRDefault="00BE66A7" w:rsidP="00EC0428">
            <w:pPr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__________________/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Подписант"/>
                <w:tag w:val="Подписант"/>
                <w:id w:val="1550567539"/>
                <w:placeholder>
                  <w:docPart w:val="0D840B773967433B9696AB72DC0F36D6"/>
                </w:placeholder>
                <w:text/>
              </w:sdtPr>
              <w:sdtEndPr/>
              <w:sdtContent>
                <w:r w:rsidR="005C7BA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D5691">
                  <w:rPr>
                    <w:rFonts w:ascii="Arial" w:hAnsi="Arial" w:cs="Arial"/>
                    <w:sz w:val="22"/>
                    <w:szCs w:val="22"/>
                  </w:rPr>
                  <w:t>__________</w:t>
                </w:r>
                <w:r w:rsidR="005C7BAA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Pr="00CE36FB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</w:sdtContent>
            </w:sdt>
          </w:p>
          <w:p w14:paraId="29CCF19E" w14:textId="77777777" w:rsidR="00BE66A7" w:rsidRPr="00CE36FB" w:rsidRDefault="00BE66A7" w:rsidP="00EC0428">
            <w:pPr>
              <w:rPr>
                <w:rFonts w:ascii="Arial" w:hAnsi="Arial" w:cs="Arial"/>
                <w:sz w:val="22"/>
                <w:szCs w:val="20"/>
              </w:rPr>
            </w:pPr>
            <w:r w:rsidRPr="00CE36FB">
              <w:rPr>
                <w:rFonts w:ascii="Arial" w:eastAsia="Calibri" w:hAnsi="Arial" w:cs="Arial"/>
                <w:sz w:val="22"/>
                <w:szCs w:val="20"/>
                <w:lang w:eastAsia="en-US"/>
              </w:rPr>
              <w:t>М.П.</w:t>
            </w:r>
          </w:p>
        </w:tc>
      </w:tr>
    </w:tbl>
    <w:p w14:paraId="4DD18CA8" w14:textId="77777777" w:rsidR="00BE66A7" w:rsidRDefault="00BE66A7" w:rsidP="00BE66A7">
      <w:pPr>
        <w:ind w:left="426" w:hanging="568"/>
        <w:jc w:val="both"/>
        <w:rPr>
          <w:b/>
          <w:i/>
        </w:rPr>
      </w:pPr>
    </w:p>
    <w:p w14:paraId="62CDA71D" w14:textId="77777777" w:rsidR="009C4781" w:rsidRPr="00D03A5C" w:rsidRDefault="009C4781" w:rsidP="009C4781">
      <w:pPr>
        <w:jc w:val="right"/>
        <w:rPr>
          <w:rFonts w:ascii="Arial" w:hAnsi="Arial" w:cs="Arial"/>
          <w:sz w:val="22"/>
          <w:szCs w:val="22"/>
        </w:rPr>
      </w:pPr>
      <w:r w:rsidRPr="00D03A5C">
        <w:rPr>
          <w:rFonts w:ascii="Arial" w:hAnsi="Arial" w:cs="Arial"/>
          <w:sz w:val="22"/>
          <w:szCs w:val="22"/>
        </w:rPr>
        <w:lastRenderedPageBreak/>
        <w:t>Приложение № 4</w:t>
      </w:r>
    </w:p>
    <w:p w14:paraId="0690FF65" w14:textId="3CF53983" w:rsidR="009C4781" w:rsidRPr="00D03A5C" w:rsidRDefault="009C4781" w:rsidP="009C4781">
      <w:pPr>
        <w:jc w:val="right"/>
        <w:rPr>
          <w:rFonts w:ascii="Arial" w:hAnsi="Arial" w:cs="Arial"/>
          <w:sz w:val="22"/>
          <w:szCs w:val="22"/>
        </w:rPr>
      </w:pPr>
      <w:r w:rsidRPr="00D03A5C">
        <w:rPr>
          <w:rFonts w:ascii="Arial" w:hAnsi="Arial" w:cs="Arial"/>
          <w:sz w:val="22"/>
          <w:szCs w:val="22"/>
        </w:rPr>
        <w:t xml:space="preserve">к </w:t>
      </w:r>
      <w:r w:rsidR="00931E63">
        <w:rPr>
          <w:rFonts w:ascii="Arial" w:hAnsi="Arial" w:cs="Arial"/>
          <w:sz w:val="22"/>
          <w:szCs w:val="22"/>
        </w:rPr>
        <w:t>Государственному контракту</w:t>
      </w:r>
      <w:r w:rsidR="00931E63" w:rsidRPr="00BB1850">
        <w:rPr>
          <w:rFonts w:ascii="Arial" w:hAnsi="Arial" w:cs="Arial"/>
          <w:sz w:val="22"/>
          <w:szCs w:val="22"/>
        </w:rPr>
        <w:t xml:space="preserve"> теплоснабжения</w:t>
      </w:r>
    </w:p>
    <w:p w14:paraId="03A282D6" w14:textId="10C1DB4B" w:rsidR="009C4781" w:rsidRPr="00D03A5C" w:rsidRDefault="009C4781" w:rsidP="009C478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D03A5C">
        <w:rPr>
          <w:rFonts w:ascii="Arial" w:hAnsi="Arial" w:cs="Arial"/>
          <w:sz w:val="22"/>
          <w:szCs w:val="22"/>
        </w:rPr>
        <w:t xml:space="preserve">№ </w:t>
      </w:r>
      <w:sdt>
        <w:sdtPr>
          <w:rPr>
            <w:rFonts w:ascii="Arial" w:hAnsi="Arial" w:cs="Arial"/>
            <w:sz w:val="22"/>
            <w:szCs w:val="22"/>
          </w:rPr>
          <w:alias w:val="Номер договора"/>
          <w:tag w:val="Номер договора"/>
          <w:id w:val="1801342516"/>
          <w:placeholder>
            <w:docPart w:val="568207F356794E549D56EFF7AFAB8C80"/>
          </w:placeholder>
          <w:text/>
        </w:sdtPr>
        <w:sdtEndPr/>
        <w:sdtContent>
          <w:r w:rsidRPr="00D03A5C"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 w:rsidRPr="00D03A5C">
        <w:rPr>
          <w:rFonts w:ascii="Arial" w:hAnsi="Arial" w:cs="Arial"/>
          <w:sz w:val="22"/>
          <w:szCs w:val="22"/>
        </w:rPr>
        <w:t xml:space="preserve"> от </w:t>
      </w:r>
      <w:sdt>
        <w:sdtPr>
          <w:rPr>
            <w:rFonts w:ascii="Arial" w:hAnsi="Arial" w:cs="Arial"/>
            <w:sz w:val="22"/>
            <w:szCs w:val="22"/>
          </w:rPr>
          <w:alias w:val="Дата договора"/>
          <w:tag w:val="Дата договора"/>
          <w:id w:val="1935315947"/>
          <w:placeholder>
            <w:docPart w:val="568207F356794E549D56EFF7AFAB8C80"/>
          </w:placeholder>
          <w:text/>
        </w:sdtPr>
        <w:sdtEndPr/>
        <w:sdtContent>
          <w:r w:rsidRPr="00D03A5C">
            <w:rPr>
              <w:rFonts w:ascii="Arial" w:hAnsi="Arial" w:cs="Arial"/>
              <w:sz w:val="22"/>
              <w:szCs w:val="22"/>
            </w:rPr>
            <w:t>______20</w:t>
          </w:r>
          <w:r w:rsidR="002C6743">
            <w:rPr>
              <w:rFonts w:ascii="Arial" w:hAnsi="Arial" w:cs="Arial"/>
              <w:sz w:val="22"/>
              <w:szCs w:val="22"/>
            </w:rPr>
            <w:t>___</w:t>
          </w:r>
        </w:sdtContent>
      </w:sdt>
    </w:p>
    <w:p w14:paraId="736ACA87" w14:textId="77777777" w:rsidR="009C4781" w:rsidRPr="00D03A5C" w:rsidRDefault="009C4781" w:rsidP="009C4781">
      <w:pPr>
        <w:tabs>
          <w:tab w:val="left" w:pos="938"/>
        </w:tabs>
        <w:spacing w:line="276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62E89B98" w14:textId="77777777" w:rsidR="009C4781" w:rsidRPr="00D03A5C" w:rsidRDefault="009C4781" w:rsidP="009C4781">
      <w:pPr>
        <w:tabs>
          <w:tab w:val="left" w:pos="938"/>
        </w:tabs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03A5C">
        <w:rPr>
          <w:rFonts w:ascii="Arial" w:hAnsi="Arial" w:cs="Arial"/>
          <w:b/>
          <w:sz w:val="22"/>
          <w:szCs w:val="22"/>
        </w:rPr>
        <w:t xml:space="preserve">Перечень и технические характеристики приборов учета </w:t>
      </w:r>
    </w:p>
    <w:p w14:paraId="10A60E7B" w14:textId="77777777" w:rsidR="009C4781" w:rsidRPr="00D03A5C" w:rsidRDefault="009C4781" w:rsidP="009C4781">
      <w:pPr>
        <w:tabs>
          <w:tab w:val="left" w:pos="938"/>
        </w:tabs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9382" w:type="dxa"/>
        <w:tblInd w:w="137" w:type="dxa"/>
        <w:tblLook w:val="04A0" w:firstRow="1" w:lastRow="0" w:firstColumn="1" w:lastColumn="0" w:noHBand="0" w:noVBand="1"/>
      </w:tblPr>
      <w:tblGrid>
        <w:gridCol w:w="520"/>
        <w:gridCol w:w="2521"/>
        <w:gridCol w:w="1291"/>
        <w:gridCol w:w="1074"/>
        <w:gridCol w:w="1545"/>
        <w:gridCol w:w="2431"/>
      </w:tblGrid>
      <w:tr w:rsidR="009C4781" w:rsidRPr="00D03A5C" w14:paraId="65FDBE7D" w14:textId="77777777" w:rsidTr="008B4BD7">
        <w:trPr>
          <w:trHeight w:val="276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864C9D" w14:textId="77777777" w:rsidR="009C4781" w:rsidRPr="00D03A5C" w:rsidRDefault="009C4781" w:rsidP="009C478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bookmarkStart w:id="6" w:name="_Hlk118123531"/>
            <w:r w:rsidRPr="00D03A5C">
              <w:rPr>
                <w:rFonts w:ascii="Arial" w:hAnsi="Arial" w:cs="Arial"/>
                <w:i/>
                <w:iCs/>
                <w:sz w:val="22"/>
                <w:szCs w:val="22"/>
              </w:rPr>
              <w:t>№ 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4360B43" w14:textId="77777777" w:rsidR="009C4781" w:rsidRPr="00D03A5C" w:rsidRDefault="009C4781" w:rsidP="00EC042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Наименование объекта (адрес)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D638" w14:textId="77777777" w:rsidR="009C4781" w:rsidRPr="00D03A5C" w:rsidRDefault="009C4781" w:rsidP="00EC042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Заводской номер прибора учета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E3C1" w14:textId="77777777" w:rsidR="009C4781" w:rsidRPr="00D03A5C" w:rsidRDefault="009C4781" w:rsidP="00EC042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Тип прибора учета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52E7" w14:textId="77777777" w:rsidR="009C4781" w:rsidRPr="00D03A5C" w:rsidRDefault="009C4781" w:rsidP="00EC042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Измеряемый параметр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686B" w14:textId="77777777" w:rsidR="009C4781" w:rsidRPr="00D03A5C" w:rsidRDefault="009C4781" w:rsidP="00EC0428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Место расположения (подающий/обратный трубопровод)</w:t>
            </w:r>
          </w:p>
        </w:tc>
      </w:tr>
      <w:tr w:rsidR="009C4781" w:rsidRPr="00D03A5C" w14:paraId="63AC6C30" w14:textId="77777777" w:rsidTr="008B4BD7">
        <w:trPr>
          <w:trHeight w:val="45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81B7B9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7206C7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E094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50E8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7E2C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FFB4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C4781" w:rsidRPr="00D03A5C" w14:paraId="556DAF34" w14:textId="77777777" w:rsidTr="008B4BD7">
        <w:trPr>
          <w:trHeight w:val="45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BF66D2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D86A06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1297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FD5A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3F03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1D58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C4781" w:rsidRPr="00D03A5C" w14:paraId="5AF2FB30" w14:textId="77777777" w:rsidTr="008B4BD7">
        <w:trPr>
          <w:trHeight w:val="45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E74FDB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EF68F7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8E7E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4B8A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F02E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0912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C4781" w:rsidRPr="00D03A5C" w14:paraId="128A048E" w14:textId="77777777" w:rsidTr="008B4BD7">
        <w:trPr>
          <w:trHeight w:val="45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9B3FD2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EC3DE4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5588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0610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94D7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DA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C4781" w:rsidRPr="00D03A5C" w14:paraId="5E0D49B2" w14:textId="77777777" w:rsidTr="008B4BD7">
        <w:trPr>
          <w:trHeight w:val="458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DD85B0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5EA36D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7B6A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843A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5C24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BE54" w14:textId="77777777" w:rsidR="009C4781" w:rsidRPr="00D03A5C" w:rsidRDefault="009C4781" w:rsidP="00EC042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60231D" w:rsidRPr="00D03A5C" w14:paraId="02451AFB" w14:textId="77777777" w:rsidTr="008B4BD7">
        <w:trPr>
          <w:trHeight w:val="49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E669BD" w14:textId="29863997" w:rsidR="0060231D" w:rsidRPr="00D03A5C" w:rsidRDefault="0060231D" w:rsidP="006023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37BFC" w14:textId="0A92113B" w:rsidR="0060231D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843FE" w14:textId="20ABC194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55220" w14:textId="782E06A1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C4A01" w14:textId="18C153B7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BA90" w14:textId="4BB54575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0231D" w:rsidRPr="00D03A5C" w14:paraId="6EDB8DB2" w14:textId="77777777" w:rsidTr="008B4BD7">
        <w:trPr>
          <w:trHeight w:val="49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215CAD" w14:textId="1D5C1386" w:rsidR="0060231D" w:rsidRPr="00D03A5C" w:rsidRDefault="0060231D" w:rsidP="006023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CFDF0" w14:textId="04367944" w:rsidR="0060231D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6B6A7" w14:textId="38D6DE6D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A1609" w14:textId="261FC255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2A5D" w14:textId="2B6EFC57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1C7C" w14:textId="5BD357B1" w:rsidR="0060231D" w:rsidRPr="00D03A5C" w:rsidRDefault="0060231D" w:rsidP="0060231D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B4BD7" w:rsidRPr="00D03A5C" w14:paraId="0E80EE2F" w14:textId="77777777" w:rsidTr="008B4BD7">
        <w:trPr>
          <w:trHeight w:val="49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ED11FD0" w14:textId="0ACEE2BF" w:rsidR="008B4BD7" w:rsidRPr="0060231D" w:rsidRDefault="0060231D" w:rsidP="008B4B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023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E397D" w14:textId="54121A26" w:rsidR="008B4BD7" w:rsidRPr="00D03A5C" w:rsidRDefault="00D03A5C" w:rsidP="004E09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62D3" w14:textId="0C7228EC" w:rsidR="008B4BD7" w:rsidRPr="00D03A5C" w:rsidRDefault="008B4BD7" w:rsidP="004E090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2094" w14:textId="1298A9C6" w:rsidR="008B4BD7" w:rsidRPr="00D03A5C" w:rsidRDefault="008B4BD7" w:rsidP="004E090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A522" w14:textId="05B5C1B6" w:rsidR="008B4BD7" w:rsidRPr="00D03A5C" w:rsidRDefault="008B4BD7" w:rsidP="004E090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DB40" w14:textId="28D5201C" w:rsidR="008B4BD7" w:rsidRPr="00D03A5C" w:rsidRDefault="008B4BD7" w:rsidP="004E090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bookmarkEnd w:id="6"/>
    </w:tbl>
    <w:tbl>
      <w:tblPr>
        <w:tblStyle w:val="ad"/>
        <w:tblW w:w="108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3"/>
        <w:gridCol w:w="5018"/>
      </w:tblGrid>
      <w:tr w:rsidR="009C4781" w:rsidRPr="00D03A5C" w14:paraId="667E6059" w14:textId="77777777" w:rsidTr="0035274E">
        <w:tc>
          <w:tcPr>
            <w:tcW w:w="5783" w:type="dxa"/>
          </w:tcPr>
          <w:p w14:paraId="695F404C" w14:textId="77777777" w:rsidR="009C4781" w:rsidRPr="00D03A5C" w:rsidRDefault="009C4781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06328B2A" w14:textId="77777777" w:rsidR="009C4781" w:rsidRPr="00D03A5C" w:rsidRDefault="009C4781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5C117EC8" w14:textId="77777777" w:rsidR="009C4781" w:rsidRPr="00D03A5C" w:rsidRDefault="009C4781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Теплоснабжающая организация</w:t>
            </w:r>
          </w:p>
        </w:tc>
        <w:tc>
          <w:tcPr>
            <w:tcW w:w="5018" w:type="dxa"/>
          </w:tcPr>
          <w:p w14:paraId="2639A529" w14:textId="77777777" w:rsidR="009C4781" w:rsidRPr="00D03A5C" w:rsidRDefault="009C4781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0C81DBF5" w14:textId="77777777" w:rsidR="009C4781" w:rsidRPr="00D03A5C" w:rsidRDefault="009C4781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DFF31C" w14:textId="3AAE0ECE" w:rsidR="009C4781" w:rsidRPr="00D03A5C" w:rsidRDefault="00EE770C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Заказчик</w:t>
            </w:r>
          </w:p>
        </w:tc>
      </w:tr>
      <w:tr w:rsidR="009C4781" w:rsidRPr="00D03A5C" w14:paraId="120A5F80" w14:textId="77777777" w:rsidTr="0035274E">
        <w:tc>
          <w:tcPr>
            <w:tcW w:w="5783" w:type="dxa"/>
          </w:tcPr>
          <w:p w14:paraId="194314D2" w14:textId="151E2859" w:rsidR="009C4781" w:rsidRPr="00D03A5C" w:rsidRDefault="009C4781" w:rsidP="00EC0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_________________/</w:t>
            </w:r>
            <w:r w:rsidR="005C7B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5481A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</w:t>
            </w:r>
            <w:r w:rsidR="005C7BA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/</w:t>
            </w:r>
          </w:p>
          <w:p w14:paraId="3D8271A3" w14:textId="77777777" w:rsidR="009C4781" w:rsidRPr="00D03A5C" w:rsidRDefault="009C4781" w:rsidP="00EC042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5018" w:type="dxa"/>
          </w:tcPr>
          <w:p w14:paraId="504E60A4" w14:textId="749E7B85" w:rsidR="009C4781" w:rsidRPr="00D03A5C" w:rsidRDefault="009C4781" w:rsidP="00EC0428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__________________/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Подписант"/>
                <w:tag w:val="Подписант"/>
                <w:id w:val="-1128316478"/>
                <w:placeholder>
                  <w:docPart w:val="BED4539854FD4A098904E32D5B5558EC"/>
                </w:placeholder>
                <w:text/>
              </w:sdtPr>
              <w:sdtEndPr/>
              <w:sdtContent>
                <w:r w:rsidR="0085481A">
                  <w:rPr>
                    <w:rFonts w:ascii="Arial" w:hAnsi="Arial" w:cs="Arial"/>
                    <w:sz w:val="22"/>
                    <w:szCs w:val="22"/>
                  </w:rPr>
                  <w:t>_____________</w:t>
                </w:r>
                <w:r w:rsidRPr="00D03A5C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</w:sdtContent>
            </w:sdt>
          </w:p>
          <w:p w14:paraId="69DE5907" w14:textId="77777777" w:rsidR="009C4781" w:rsidRPr="00D03A5C" w:rsidRDefault="009C4781" w:rsidP="00EC0428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</w:tr>
    </w:tbl>
    <w:p w14:paraId="32FE71F1" w14:textId="77777777" w:rsidR="00BE66A7" w:rsidRPr="009C4781" w:rsidRDefault="00BE66A7" w:rsidP="007F70DB">
      <w:pPr>
        <w:ind w:left="142"/>
        <w:jc w:val="both"/>
        <w:rPr>
          <w:rFonts w:ascii="Arial" w:hAnsi="Arial" w:cs="Arial"/>
        </w:rPr>
      </w:pPr>
    </w:p>
    <w:p w14:paraId="6665E61E" w14:textId="77777777" w:rsidR="00776B56" w:rsidRPr="009C4781" w:rsidRDefault="00776B56" w:rsidP="00776B56">
      <w:pPr>
        <w:tabs>
          <w:tab w:val="left" w:pos="1260"/>
        </w:tabs>
        <w:spacing w:line="276" w:lineRule="auto"/>
        <w:jc w:val="both"/>
        <w:rPr>
          <w:rFonts w:ascii="Arial" w:hAnsi="Arial" w:cs="Arial"/>
          <w:b/>
        </w:rPr>
      </w:pPr>
    </w:p>
    <w:p w14:paraId="6E39F63F" w14:textId="77777777" w:rsidR="00E26503" w:rsidRPr="009C4781" w:rsidRDefault="00E26503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0A8B790" w14:textId="77777777" w:rsidR="00E26503" w:rsidRPr="009C4781" w:rsidRDefault="00E26503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396DFB6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E111F22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1E44946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DDBC7E3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39037EB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EBDEDCA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75839CB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EAE11AA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6E87655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F1070FA" w14:textId="77777777" w:rsidR="007F0302" w:rsidRPr="00D21C58" w:rsidRDefault="007F0302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04CACEFC" w14:textId="77777777" w:rsidR="00E26503" w:rsidRPr="00D21C58" w:rsidRDefault="00E26503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3735ACE" w14:textId="77777777" w:rsidR="00E26503" w:rsidRPr="00D21C58" w:rsidRDefault="00E26503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2B6F990F" w14:textId="444C6D91" w:rsidR="00E26503" w:rsidRDefault="00E26503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431421AD" w14:textId="765CC70E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04D62CA" w14:textId="13D3BF38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D5B8709" w14:textId="7B5826E1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FD871EE" w14:textId="2D97C2C1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3217335E" w14:textId="3F1A5B0A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12369D1" w14:textId="492EFECC" w:rsidR="002929C2" w:rsidRDefault="002929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42FE8F7" w14:textId="1B0CA880" w:rsidR="002929C2" w:rsidRPr="00D03A5C" w:rsidRDefault="002929C2" w:rsidP="002929C2">
      <w:pPr>
        <w:jc w:val="right"/>
        <w:rPr>
          <w:rFonts w:ascii="Arial" w:hAnsi="Arial" w:cs="Arial"/>
          <w:sz w:val="22"/>
          <w:szCs w:val="22"/>
        </w:rPr>
      </w:pPr>
      <w:r w:rsidRPr="00D03A5C">
        <w:rPr>
          <w:rFonts w:ascii="Arial" w:hAnsi="Arial" w:cs="Arial"/>
          <w:sz w:val="22"/>
          <w:szCs w:val="22"/>
        </w:rPr>
        <w:lastRenderedPageBreak/>
        <w:t xml:space="preserve">Приложение № </w:t>
      </w:r>
      <w:r>
        <w:rPr>
          <w:rFonts w:ascii="Arial" w:hAnsi="Arial" w:cs="Arial"/>
          <w:sz w:val="22"/>
          <w:szCs w:val="22"/>
        </w:rPr>
        <w:t>5</w:t>
      </w:r>
    </w:p>
    <w:p w14:paraId="7D092019" w14:textId="77777777" w:rsidR="002929C2" w:rsidRPr="00D03A5C" w:rsidRDefault="002929C2" w:rsidP="002929C2">
      <w:pPr>
        <w:jc w:val="right"/>
        <w:rPr>
          <w:rFonts w:ascii="Arial" w:hAnsi="Arial" w:cs="Arial"/>
          <w:sz w:val="22"/>
          <w:szCs w:val="22"/>
        </w:rPr>
      </w:pPr>
      <w:r w:rsidRPr="00D03A5C">
        <w:rPr>
          <w:rFonts w:ascii="Arial" w:hAnsi="Arial" w:cs="Arial"/>
          <w:sz w:val="22"/>
          <w:szCs w:val="22"/>
        </w:rPr>
        <w:t xml:space="preserve">к </w:t>
      </w:r>
      <w:r>
        <w:rPr>
          <w:rFonts w:ascii="Arial" w:hAnsi="Arial" w:cs="Arial"/>
          <w:sz w:val="22"/>
          <w:szCs w:val="22"/>
        </w:rPr>
        <w:t>Государственному контракту</w:t>
      </w:r>
      <w:r w:rsidRPr="00BB1850">
        <w:rPr>
          <w:rFonts w:ascii="Arial" w:hAnsi="Arial" w:cs="Arial"/>
          <w:sz w:val="22"/>
          <w:szCs w:val="22"/>
        </w:rPr>
        <w:t xml:space="preserve"> теплоснабжения</w:t>
      </w:r>
    </w:p>
    <w:p w14:paraId="62214D26" w14:textId="77777777" w:rsidR="002929C2" w:rsidRPr="00D03A5C" w:rsidRDefault="002929C2" w:rsidP="002929C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D03A5C">
        <w:rPr>
          <w:rFonts w:ascii="Arial" w:hAnsi="Arial" w:cs="Arial"/>
          <w:sz w:val="22"/>
          <w:szCs w:val="22"/>
        </w:rPr>
        <w:t xml:space="preserve">№ </w:t>
      </w:r>
      <w:sdt>
        <w:sdtPr>
          <w:rPr>
            <w:rFonts w:ascii="Arial" w:hAnsi="Arial" w:cs="Arial"/>
            <w:sz w:val="22"/>
            <w:szCs w:val="22"/>
          </w:rPr>
          <w:alias w:val="Номер договора"/>
          <w:tag w:val="Номер договора"/>
          <w:id w:val="-181050294"/>
          <w:placeholder>
            <w:docPart w:val="9465A88B57764C398BA78C84EB7BB0D4"/>
          </w:placeholder>
          <w:text/>
        </w:sdtPr>
        <w:sdtEndPr/>
        <w:sdtContent>
          <w:r w:rsidRPr="00D03A5C">
            <w:rPr>
              <w:rFonts w:ascii="Arial" w:hAnsi="Arial" w:cs="Arial"/>
              <w:sz w:val="22"/>
              <w:szCs w:val="22"/>
            </w:rPr>
            <w:t>________</w:t>
          </w:r>
        </w:sdtContent>
      </w:sdt>
      <w:r w:rsidRPr="00D03A5C">
        <w:rPr>
          <w:rFonts w:ascii="Arial" w:hAnsi="Arial" w:cs="Arial"/>
          <w:sz w:val="22"/>
          <w:szCs w:val="22"/>
        </w:rPr>
        <w:t xml:space="preserve"> от </w:t>
      </w:r>
      <w:sdt>
        <w:sdtPr>
          <w:rPr>
            <w:rFonts w:ascii="Arial" w:hAnsi="Arial" w:cs="Arial"/>
            <w:sz w:val="22"/>
            <w:szCs w:val="22"/>
          </w:rPr>
          <w:alias w:val="Дата договора"/>
          <w:tag w:val="Дата договора"/>
          <w:id w:val="-944222485"/>
          <w:placeholder>
            <w:docPart w:val="9465A88B57764C398BA78C84EB7BB0D4"/>
          </w:placeholder>
          <w:text/>
        </w:sdtPr>
        <w:sdtEndPr/>
        <w:sdtContent>
          <w:r w:rsidRPr="00D03A5C">
            <w:rPr>
              <w:rFonts w:ascii="Arial" w:hAnsi="Arial" w:cs="Arial"/>
              <w:sz w:val="22"/>
              <w:szCs w:val="22"/>
            </w:rPr>
            <w:t>______20</w:t>
          </w:r>
          <w:r>
            <w:rPr>
              <w:rFonts w:ascii="Arial" w:hAnsi="Arial" w:cs="Arial"/>
              <w:sz w:val="22"/>
              <w:szCs w:val="22"/>
            </w:rPr>
            <w:t>___</w:t>
          </w:r>
        </w:sdtContent>
      </w:sdt>
    </w:p>
    <w:p w14:paraId="3299A490" w14:textId="77777777" w:rsidR="002929C2" w:rsidRPr="00D03A5C" w:rsidRDefault="002929C2" w:rsidP="002929C2">
      <w:pPr>
        <w:tabs>
          <w:tab w:val="left" w:pos="938"/>
        </w:tabs>
        <w:spacing w:line="276" w:lineRule="auto"/>
        <w:jc w:val="right"/>
        <w:rPr>
          <w:rFonts w:ascii="Arial" w:hAnsi="Arial" w:cs="Arial"/>
          <w:b/>
          <w:i/>
          <w:sz w:val="22"/>
          <w:szCs w:val="22"/>
        </w:rPr>
      </w:pPr>
    </w:p>
    <w:p w14:paraId="4B4B0885" w14:textId="74C9724E" w:rsidR="002929C2" w:rsidRPr="00D03A5C" w:rsidRDefault="002929C2" w:rsidP="002929C2">
      <w:pPr>
        <w:tabs>
          <w:tab w:val="left" w:pos="938"/>
        </w:tabs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Лимит бюджетных обязательств</w:t>
      </w:r>
    </w:p>
    <w:p w14:paraId="1892B8DA" w14:textId="77777777" w:rsidR="002929C2" w:rsidRPr="00D03A5C" w:rsidRDefault="002929C2" w:rsidP="002929C2">
      <w:pPr>
        <w:tabs>
          <w:tab w:val="left" w:pos="938"/>
        </w:tabs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tbl>
      <w:tblPr>
        <w:tblStyle w:val="ad"/>
        <w:tblW w:w="108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5"/>
        <w:gridCol w:w="1046"/>
      </w:tblGrid>
      <w:tr w:rsidR="002929C2" w:rsidRPr="00D03A5C" w14:paraId="7948D86D" w14:textId="77777777" w:rsidTr="00E17689">
        <w:tc>
          <w:tcPr>
            <w:tcW w:w="5783" w:type="dxa"/>
          </w:tcPr>
          <w:tbl>
            <w:tblPr>
              <w:tblStyle w:val="ad"/>
              <w:tblW w:w="9529" w:type="dxa"/>
              <w:tblLook w:val="04A0" w:firstRow="1" w:lastRow="0" w:firstColumn="1" w:lastColumn="0" w:noHBand="0" w:noVBand="1"/>
            </w:tblPr>
            <w:tblGrid>
              <w:gridCol w:w="2300"/>
              <w:gridCol w:w="2268"/>
              <w:gridCol w:w="2410"/>
              <w:gridCol w:w="2551"/>
            </w:tblGrid>
            <w:tr w:rsidR="002929C2" w14:paraId="2C3A160B" w14:textId="77777777" w:rsidTr="002929C2">
              <w:tc>
                <w:tcPr>
                  <w:tcW w:w="2300" w:type="dxa"/>
                </w:tcPr>
                <w:p w14:paraId="175D7F5D" w14:textId="30C76714" w:rsidR="002929C2" w:rsidRDefault="002929C2" w:rsidP="002929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Месяц</w:t>
                  </w:r>
                </w:p>
              </w:tc>
              <w:tc>
                <w:tcPr>
                  <w:tcW w:w="2268" w:type="dxa"/>
                </w:tcPr>
                <w:p w14:paraId="78EBCD60" w14:textId="762BC24D" w:rsidR="002929C2" w:rsidRDefault="002929C2" w:rsidP="002929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Объем тепловой энергии, Гкал</w:t>
                  </w:r>
                </w:p>
              </w:tc>
              <w:tc>
                <w:tcPr>
                  <w:tcW w:w="2410" w:type="dxa"/>
                </w:tcPr>
                <w:p w14:paraId="0932DDBB" w14:textId="1AE76763" w:rsidR="002929C2" w:rsidRDefault="002929C2" w:rsidP="002929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Объем теплоносителя, м3</w:t>
                  </w:r>
                </w:p>
              </w:tc>
              <w:tc>
                <w:tcPr>
                  <w:tcW w:w="2551" w:type="dxa"/>
                </w:tcPr>
                <w:p w14:paraId="6C2EDCD8" w14:textId="5FB6294E" w:rsidR="002929C2" w:rsidRDefault="002929C2" w:rsidP="002929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929C2">
                    <w:rPr>
                      <w:rFonts w:ascii="Arial" w:hAnsi="Arial" w:cs="Arial"/>
                      <w:sz w:val="22"/>
                      <w:szCs w:val="22"/>
                    </w:rPr>
                    <w:t>Стоимость, руб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7F70FA2A" w14:textId="46209CDE" w:rsidR="002929C2" w:rsidRDefault="002929C2" w:rsidP="002929C2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929C2">
                    <w:rPr>
                      <w:rFonts w:ascii="Arial" w:hAnsi="Arial" w:cs="Arial"/>
                      <w:sz w:val="22"/>
                      <w:szCs w:val="22"/>
                    </w:rPr>
                    <w:t>(с НДС)</w:t>
                  </w:r>
                </w:p>
              </w:tc>
            </w:tr>
            <w:tr w:rsidR="002929C2" w14:paraId="79740382" w14:textId="77777777" w:rsidTr="002929C2">
              <w:tc>
                <w:tcPr>
                  <w:tcW w:w="2300" w:type="dxa"/>
                </w:tcPr>
                <w:p w14:paraId="4B6C7658" w14:textId="77777777" w:rsidR="002929C2" w:rsidRDefault="002929C2" w:rsidP="002929C2">
                  <w:pPr>
                    <w:spacing w:line="48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1B04D959" w14:textId="77777777" w:rsidR="002929C2" w:rsidRDefault="002929C2" w:rsidP="002929C2">
                  <w:pPr>
                    <w:spacing w:line="48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2412FAD5" w14:textId="77777777" w:rsidR="002929C2" w:rsidRDefault="002929C2" w:rsidP="002929C2">
                  <w:pPr>
                    <w:spacing w:line="48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72D8C82" w14:textId="77777777" w:rsidR="002929C2" w:rsidRDefault="002929C2" w:rsidP="002929C2">
                  <w:pPr>
                    <w:spacing w:line="48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929C2" w14:paraId="4E8400EC" w14:textId="77777777" w:rsidTr="002929C2">
              <w:tc>
                <w:tcPr>
                  <w:tcW w:w="2300" w:type="dxa"/>
                </w:tcPr>
                <w:p w14:paraId="72B7797A" w14:textId="77777777" w:rsidR="002929C2" w:rsidRDefault="002929C2" w:rsidP="00E17689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03BC22DA" w14:textId="77777777" w:rsidR="002929C2" w:rsidRDefault="002929C2" w:rsidP="00E17689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6391BD77" w14:textId="77777777" w:rsidR="002929C2" w:rsidRDefault="002929C2" w:rsidP="00E17689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691E67E1" w14:textId="77777777" w:rsidR="002929C2" w:rsidRDefault="002929C2" w:rsidP="00E17689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929C2" w14:paraId="7CD2D239" w14:textId="77777777" w:rsidTr="002929C2">
              <w:tc>
                <w:tcPr>
                  <w:tcW w:w="2300" w:type="dxa"/>
                </w:tcPr>
                <w:p w14:paraId="53276DA8" w14:textId="77777777" w:rsidR="002929C2" w:rsidRDefault="002929C2" w:rsidP="00E17689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AA6BA2C" w14:textId="77777777" w:rsidR="002929C2" w:rsidRDefault="002929C2" w:rsidP="00E17689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5940FFED" w14:textId="77777777" w:rsidR="002929C2" w:rsidRDefault="002929C2" w:rsidP="00E17689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2DA70E0D" w14:textId="77777777" w:rsidR="002929C2" w:rsidRDefault="002929C2" w:rsidP="00E17689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929C2" w14:paraId="176CDB2A" w14:textId="77777777" w:rsidTr="002929C2">
              <w:tc>
                <w:tcPr>
                  <w:tcW w:w="2300" w:type="dxa"/>
                </w:tcPr>
                <w:p w14:paraId="31CA3A75" w14:textId="77777777" w:rsidR="002929C2" w:rsidRDefault="002929C2" w:rsidP="00E17689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36315A6B" w14:textId="77777777" w:rsidR="002929C2" w:rsidRDefault="002929C2" w:rsidP="00E17689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1E669264" w14:textId="77777777" w:rsidR="002929C2" w:rsidRDefault="002929C2" w:rsidP="00E17689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600ABFCC" w14:textId="77777777" w:rsidR="002929C2" w:rsidRDefault="002929C2" w:rsidP="00E17689">
                  <w:pPr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0F6CCDF" w14:textId="377F4946" w:rsidR="002929C2" w:rsidRPr="00D03A5C" w:rsidRDefault="002929C2" w:rsidP="00E1768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8" w:type="dxa"/>
          </w:tcPr>
          <w:p w14:paraId="2D92F189" w14:textId="629CE203" w:rsidR="002929C2" w:rsidRPr="00D03A5C" w:rsidRDefault="002929C2" w:rsidP="00E1768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9C2" w:rsidRPr="00D03A5C" w14:paraId="3DC7F94A" w14:textId="77777777" w:rsidTr="00E17689">
        <w:tc>
          <w:tcPr>
            <w:tcW w:w="5783" w:type="dxa"/>
          </w:tcPr>
          <w:p w14:paraId="793AA1DE" w14:textId="5462B105" w:rsidR="002929C2" w:rsidRPr="00D03A5C" w:rsidRDefault="002929C2" w:rsidP="00E1768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8" w:type="dxa"/>
          </w:tcPr>
          <w:p w14:paraId="70F68E8F" w14:textId="7F00950B" w:rsidR="002929C2" w:rsidRPr="00D03A5C" w:rsidRDefault="002929C2" w:rsidP="00E17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F1AD74" w14:textId="77777777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EFD5AE8" w14:textId="389571B0" w:rsidR="00B760C7" w:rsidRDefault="00B760C7" w:rsidP="00663775">
      <w:pPr>
        <w:shd w:val="clear" w:color="auto" w:fill="FFFFFF"/>
        <w:rPr>
          <w:rFonts w:ascii="Arial" w:hAnsi="Arial" w:cs="Arial"/>
          <w:sz w:val="22"/>
          <w:szCs w:val="22"/>
        </w:rPr>
      </w:pPr>
    </w:p>
    <w:tbl>
      <w:tblPr>
        <w:tblStyle w:val="ad"/>
        <w:tblW w:w="108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3"/>
        <w:gridCol w:w="5018"/>
      </w:tblGrid>
      <w:tr w:rsidR="002929C2" w:rsidRPr="00D03A5C" w14:paraId="6415BBAD" w14:textId="77777777" w:rsidTr="00E17689">
        <w:tc>
          <w:tcPr>
            <w:tcW w:w="5783" w:type="dxa"/>
          </w:tcPr>
          <w:p w14:paraId="0B0BC653" w14:textId="77777777" w:rsidR="002929C2" w:rsidRPr="00D03A5C" w:rsidRDefault="002929C2" w:rsidP="00E1768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5DC412C1" w14:textId="77777777" w:rsidR="002929C2" w:rsidRPr="00D03A5C" w:rsidRDefault="002929C2" w:rsidP="00E1768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46105437" w14:textId="77777777" w:rsidR="002929C2" w:rsidRPr="00D03A5C" w:rsidRDefault="002929C2" w:rsidP="00E1768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hAnsi="Arial" w:cs="Arial"/>
                <w:sz w:val="22"/>
                <w:szCs w:val="22"/>
              </w:rPr>
              <w:t>Теплоснабжающая организация</w:t>
            </w:r>
          </w:p>
        </w:tc>
        <w:tc>
          <w:tcPr>
            <w:tcW w:w="5018" w:type="dxa"/>
          </w:tcPr>
          <w:p w14:paraId="7B7B91ED" w14:textId="77777777" w:rsidR="002929C2" w:rsidRPr="00D03A5C" w:rsidRDefault="002929C2" w:rsidP="00E1768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4E9A2A08" w14:textId="77777777" w:rsidR="002929C2" w:rsidRPr="00D03A5C" w:rsidRDefault="002929C2" w:rsidP="00E1768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4B5558" w14:textId="77777777" w:rsidR="002929C2" w:rsidRPr="00D03A5C" w:rsidRDefault="002929C2" w:rsidP="00E1768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Заказчик</w:t>
            </w:r>
          </w:p>
        </w:tc>
      </w:tr>
      <w:tr w:rsidR="002929C2" w:rsidRPr="00D03A5C" w14:paraId="6285F67D" w14:textId="77777777" w:rsidTr="00E17689">
        <w:tc>
          <w:tcPr>
            <w:tcW w:w="5783" w:type="dxa"/>
          </w:tcPr>
          <w:p w14:paraId="30CDCA38" w14:textId="77777777" w:rsidR="002929C2" w:rsidRPr="00D03A5C" w:rsidRDefault="002929C2" w:rsidP="00E1768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_________________/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______________ </w:t>
            </w: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/</w:t>
            </w:r>
          </w:p>
          <w:p w14:paraId="61D38F2C" w14:textId="77777777" w:rsidR="002929C2" w:rsidRPr="00D03A5C" w:rsidRDefault="002929C2" w:rsidP="00E17689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5018" w:type="dxa"/>
          </w:tcPr>
          <w:p w14:paraId="0C287A1B" w14:textId="77777777" w:rsidR="002929C2" w:rsidRPr="00D03A5C" w:rsidRDefault="002929C2" w:rsidP="00E1768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__________________/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Подписант"/>
                <w:tag w:val="Подписант"/>
                <w:id w:val="-556464876"/>
                <w:placeholder>
                  <w:docPart w:val="EE1D87D3B6AE44E98ADD927A05D85F86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_____________</w:t>
                </w:r>
                <w:r w:rsidRPr="00D03A5C">
                  <w:rPr>
                    <w:rFonts w:ascii="Arial" w:hAnsi="Arial" w:cs="Arial"/>
                    <w:sz w:val="22"/>
                    <w:szCs w:val="22"/>
                  </w:rPr>
                  <w:t>/</w:t>
                </w:r>
              </w:sdtContent>
            </w:sdt>
          </w:p>
          <w:p w14:paraId="07E11F99" w14:textId="77777777" w:rsidR="002929C2" w:rsidRPr="00D03A5C" w:rsidRDefault="002929C2" w:rsidP="00E17689">
            <w:pPr>
              <w:rPr>
                <w:rFonts w:ascii="Arial" w:hAnsi="Arial" w:cs="Arial"/>
                <w:sz w:val="22"/>
                <w:szCs w:val="22"/>
              </w:rPr>
            </w:pPr>
            <w:r w:rsidRPr="00D03A5C">
              <w:rPr>
                <w:rFonts w:ascii="Arial" w:eastAsia="Calibri" w:hAnsi="Arial" w:cs="Arial"/>
                <w:sz w:val="22"/>
                <w:szCs w:val="22"/>
                <w:lang w:eastAsia="en-US"/>
              </w:rPr>
              <w:t>М.П.</w:t>
            </w:r>
          </w:p>
        </w:tc>
      </w:tr>
    </w:tbl>
    <w:p w14:paraId="5AC95F0B" w14:textId="77777777" w:rsidR="00B760C7" w:rsidRPr="00D21C58" w:rsidRDefault="00B760C7" w:rsidP="00D85A98">
      <w:pPr>
        <w:jc w:val="right"/>
        <w:rPr>
          <w:rFonts w:ascii="Arial" w:hAnsi="Arial" w:cs="Arial"/>
          <w:sz w:val="22"/>
          <w:szCs w:val="22"/>
        </w:rPr>
      </w:pPr>
    </w:p>
    <w:sectPr w:rsidR="00B760C7" w:rsidRPr="00D21C58" w:rsidSect="001B4F63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B09C" w14:textId="77777777" w:rsidR="002A7EA3" w:rsidRDefault="002A7EA3" w:rsidP="0090021B">
      <w:r>
        <w:separator/>
      </w:r>
    </w:p>
  </w:endnote>
  <w:endnote w:type="continuationSeparator" w:id="0">
    <w:p w14:paraId="53378291" w14:textId="77777777" w:rsidR="002A7EA3" w:rsidRDefault="002A7EA3" w:rsidP="0090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65E1" w14:textId="77777777" w:rsidR="00105E50" w:rsidRDefault="00105E50" w:rsidP="000233EA">
    <w:pPr>
      <w:pStyle w:val="ab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end"/>
    </w:r>
  </w:p>
  <w:p w14:paraId="0A4A3DA3" w14:textId="77777777" w:rsidR="00105E50" w:rsidRDefault="00105E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9681" w14:textId="3AAF556A" w:rsidR="00105E50" w:rsidRPr="00743C8D" w:rsidRDefault="00105E50" w:rsidP="00743C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955C" w14:textId="77777777" w:rsidR="002A7EA3" w:rsidRDefault="002A7EA3" w:rsidP="0090021B">
      <w:r>
        <w:separator/>
      </w:r>
    </w:p>
  </w:footnote>
  <w:footnote w:type="continuationSeparator" w:id="0">
    <w:p w14:paraId="0B775C93" w14:textId="77777777" w:rsidR="002A7EA3" w:rsidRDefault="002A7EA3" w:rsidP="0090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B935" w14:textId="74610EF9" w:rsidR="00105E50" w:rsidRPr="000B21C8" w:rsidRDefault="002A45BE">
    <w:pPr>
      <w:pStyle w:val="a9"/>
      <w:jc w:val="right"/>
      <w:rPr>
        <w:rFonts w:ascii="Arial" w:hAnsi="Arial" w:cs="Arial"/>
        <w:sz w:val="22"/>
        <w:szCs w:val="22"/>
      </w:rPr>
    </w:pPr>
    <w:sdt>
      <w:sdtPr>
        <w:id w:val="1837964030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105E50" w:rsidRPr="000B21C8">
          <w:rPr>
            <w:rFonts w:ascii="Arial" w:hAnsi="Arial" w:cs="Arial"/>
            <w:sz w:val="22"/>
            <w:szCs w:val="22"/>
          </w:rPr>
          <w:fldChar w:fldCharType="begin"/>
        </w:r>
        <w:r w:rsidR="00105E50" w:rsidRPr="000B21C8">
          <w:rPr>
            <w:rFonts w:ascii="Arial" w:hAnsi="Arial" w:cs="Arial"/>
            <w:sz w:val="22"/>
            <w:szCs w:val="22"/>
          </w:rPr>
          <w:instrText>PAGE   \* MERGEFORMAT</w:instrText>
        </w:r>
        <w:r w:rsidR="00105E50" w:rsidRPr="000B21C8">
          <w:rPr>
            <w:rFonts w:ascii="Arial" w:hAnsi="Arial" w:cs="Arial"/>
            <w:sz w:val="22"/>
            <w:szCs w:val="22"/>
          </w:rPr>
          <w:fldChar w:fldCharType="separate"/>
        </w:r>
        <w:r w:rsidR="00345788">
          <w:rPr>
            <w:rFonts w:ascii="Arial" w:hAnsi="Arial" w:cs="Arial"/>
            <w:noProof/>
            <w:sz w:val="22"/>
            <w:szCs w:val="22"/>
          </w:rPr>
          <w:t>15</w:t>
        </w:r>
        <w:r w:rsidR="00105E50" w:rsidRPr="000B21C8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0695D649" w14:textId="77777777" w:rsidR="00105E50" w:rsidRDefault="00105E5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F1D0" w14:textId="32B8350D" w:rsidR="00105E50" w:rsidRPr="004E0906" w:rsidRDefault="002A45BE">
    <w:pPr>
      <w:pStyle w:val="a9"/>
      <w:jc w:val="right"/>
      <w:rPr>
        <w:rFonts w:ascii="Arial" w:hAnsi="Arial" w:cs="Arial"/>
        <w:sz w:val="22"/>
        <w:szCs w:val="22"/>
      </w:rPr>
    </w:pPr>
    <w:sdt>
      <w:sdtPr>
        <w:id w:val="1934165979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105E50" w:rsidRPr="004E0906">
          <w:rPr>
            <w:rFonts w:ascii="Arial" w:hAnsi="Arial" w:cs="Arial"/>
            <w:sz w:val="22"/>
            <w:szCs w:val="22"/>
          </w:rPr>
          <w:fldChar w:fldCharType="begin"/>
        </w:r>
        <w:r w:rsidR="00105E50" w:rsidRPr="004E0906">
          <w:rPr>
            <w:rFonts w:ascii="Arial" w:hAnsi="Arial" w:cs="Arial"/>
            <w:sz w:val="22"/>
            <w:szCs w:val="22"/>
          </w:rPr>
          <w:instrText>PAGE   \* MERGEFORMAT</w:instrText>
        </w:r>
        <w:r w:rsidR="00105E50" w:rsidRPr="004E0906">
          <w:rPr>
            <w:rFonts w:ascii="Arial" w:hAnsi="Arial" w:cs="Arial"/>
            <w:sz w:val="22"/>
            <w:szCs w:val="22"/>
          </w:rPr>
          <w:fldChar w:fldCharType="separate"/>
        </w:r>
        <w:r w:rsidR="00345788">
          <w:rPr>
            <w:rFonts w:ascii="Arial" w:hAnsi="Arial" w:cs="Arial"/>
            <w:noProof/>
            <w:sz w:val="22"/>
            <w:szCs w:val="22"/>
          </w:rPr>
          <w:t>18</w:t>
        </w:r>
        <w:r w:rsidR="00105E50" w:rsidRPr="004E0906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24E1AB94" w14:textId="77777777" w:rsidR="00105E50" w:rsidRPr="004E0906" w:rsidRDefault="00105E50">
    <w:pPr>
      <w:pStyle w:val="a9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3E4"/>
    <w:multiLevelType w:val="hybridMultilevel"/>
    <w:tmpl w:val="298C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0B4D"/>
    <w:multiLevelType w:val="hybridMultilevel"/>
    <w:tmpl w:val="C7BE3C9C"/>
    <w:lvl w:ilvl="0" w:tplc="2B8C22F0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F2FD0"/>
    <w:multiLevelType w:val="hybridMultilevel"/>
    <w:tmpl w:val="E312D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966E3B"/>
    <w:multiLevelType w:val="hybridMultilevel"/>
    <w:tmpl w:val="4896313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DD570F"/>
    <w:multiLevelType w:val="hybridMultilevel"/>
    <w:tmpl w:val="C7BCF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E5B5F"/>
    <w:multiLevelType w:val="multilevel"/>
    <w:tmpl w:val="934AEE4C"/>
    <w:lvl w:ilvl="0">
      <w:start w:val="6"/>
      <w:numFmt w:val="decimal"/>
      <w:lvlText w:val="%1.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67"/>
        </w:tabs>
        <w:ind w:left="3367" w:hanging="16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081"/>
        </w:tabs>
        <w:ind w:left="3081" w:hanging="16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9"/>
        </w:tabs>
        <w:ind w:left="3789" w:hanging="16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97"/>
        </w:tabs>
        <w:ind w:left="4497" w:hanging="16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05"/>
        </w:tabs>
        <w:ind w:left="5205" w:hanging="16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13"/>
        </w:tabs>
        <w:ind w:left="5913" w:hanging="16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21"/>
        </w:tabs>
        <w:ind w:left="6621" w:hanging="16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16AC067E"/>
    <w:multiLevelType w:val="hybridMultilevel"/>
    <w:tmpl w:val="95B6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041A4"/>
    <w:multiLevelType w:val="hybridMultilevel"/>
    <w:tmpl w:val="E688964E"/>
    <w:lvl w:ilvl="0" w:tplc="942CCB2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2A138BC"/>
    <w:multiLevelType w:val="hybridMultilevel"/>
    <w:tmpl w:val="E0C0A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13DF"/>
    <w:multiLevelType w:val="multilevel"/>
    <w:tmpl w:val="FCCCB02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D653584"/>
    <w:multiLevelType w:val="multilevel"/>
    <w:tmpl w:val="A33E24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20" w:hanging="1800"/>
      </w:pPr>
      <w:rPr>
        <w:rFonts w:hint="default"/>
      </w:rPr>
    </w:lvl>
  </w:abstractNum>
  <w:abstractNum w:abstractNumId="11" w15:restartNumberingAfterBreak="0">
    <w:nsid w:val="37312472"/>
    <w:multiLevelType w:val="hybridMultilevel"/>
    <w:tmpl w:val="B56EE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B3EB0"/>
    <w:multiLevelType w:val="multilevel"/>
    <w:tmpl w:val="3E6889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18"/>
        <w:szCs w:val="18"/>
      </w:rPr>
    </w:lvl>
    <w:lvl w:ilvl="2">
      <w:start w:val="5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  <w:rPr>
        <w:rFonts w:hint="default"/>
      </w:rPr>
    </w:lvl>
  </w:abstractNum>
  <w:abstractNum w:abstractNumId="13" w15:restartNumberingAfterBreak="0">
    <w:nsid w:val="3EEE046E"/>
    <w:multiLevelType w:val="multilevel"/>
    <w:tmpl w:val="84841E8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540"/>
      </w:pPr>
      <w:rPr>
        <w:rFonts w:ascii="Arial" w:hAnsi="Arial" w:cs="Arial" w:hint="default"/>
      </w:rPr>
    </w:lvl>
    <w:lvl w:ilvl="2">
      <w:start w:val="2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4" w15:restartNumberingAfterBreak="0">
    <w:nsid w:val="427B1EF7"/>
    <w:multiLevelType w:val="multilevel"/>
    <w:tmpl w:val="1DB2884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5" w:hanging="4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440"/>
      </w:pPr>
      <w:rPr>
        <w:rFonts w:hint="default"/>
      </w:rPr>
    </w:lvl>
  </w:abstractNum>
  <w:abstractNum w:abstractNumId="15" w15:restartNumberingAfterBreak="0">
    <w:nsid w:val="4D074DEB"/>
    <w:multiLevelType w:val="multilevel"/>
    <w:tmpl w:val="ED0098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CB2146"/>
    <w:multiLevelType w:val="multilevel"/>
    <w:tmpl w:val="336646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54B44DB0"/>
    <w:multiLevelType w:val="hybridMultilevel"/>
    <w:tmpl w:val="EFDA1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0739C"/>
    <w:multiLevelType w:val="hybridMultilevel"/>
    <w:tmpl w:val="43F0C814"/>
    <w:lvl w:ilvl="0" w:tplc="12AA4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D91DAB"/>
    <w:multiLevelType w:val="multilevel"/>
    <w:tmpl w:val="B35EA18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4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0" w15:restartNumberingAfterBreak="0">
    <w:nsid w:val="62785EFC"/>
    <w:multiLevelType w:val="multilevel"/>
    <w:tmpl w:val="6ADA848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1" w15:restartNumberingAfterBreak="0">
    <w:nsid w:val="62855FE2"/>
    <w:multiLevelType w:val="multilevel"/>
    <w:tmpl w:val="5728FA5E"/>
    <w:lvl w:ilvl="0">
      <w:start w:val="7"/>
      <w:numFmt w:val="decimal"/>
      <w:lvlText w:val="%1."/>
      <w:lvlJc w:val="left"/>
      <w:pPr>
        <w:tabs>
          <w:tab w:val="num" w:pos="1140"/>
        </w:tabs>
        <w:ind w:left="1140" w:hanging="48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1800"/>
      </w:pPr>
      <w:rPr>
        <w:rFonts w:hint="default"/>
      </w:rPr>
    </w:lvl>
  </w:abstractNum>
  <w:abstractNum w:abstractNumId="22" w15:restartNumberingAfterBreak="0">
    <w:nsid w:val="64B11E10"/>
    <w:multiLevelType w:val="hybridMultilevel"/>
    <w:tmpl w:val="875A0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A0381"/>
    <w:multiLevelType w:val="hybridMultilevel"/>
    <w:tmpl w:val="E0E42E40"/>
    <w:lvl w:ilvl="0" w:tplc="CA665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8493D"/>
    <w:multiLevelType w:val="multilevel"/>
    <w:tmpl w:val="03F416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 w:val="0"/>
      </w:rPr>
    </w:lvl>
  </w:abstractNum>
  <w:abstractNum w:abstractNumId="25" w15:restartNumberingAfterBreak="0">
    <w:nsid w:val="71B62CBC"/>
    <w:multiLevelType w:val="multilevel"/>
    <w:tmpl w:val="CB4A6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56" w:hanging="1440"/>
      </w:pPr>
      <w:rPr>
        <w:rFonts w:hint="default"/>
      </w:rPr>
    </w:lvl>
  </w:abstractNum>
  <w:abstractNum w:abstractNumId="26" w15:restartNumberingAfterBreak="0">
    <w:nsid w:val="79D827E2"/>
    <w:multiLevelType w:val="hybridMultilevel"/>
    <w:tmpl w:val="DF4C15B4"/>
    <w:lvl w:ilvl="0" w:tplc="FCD64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991421">
    <w:abstractNumId w:val="0"/>
  </w:num>
  <w:num w:numId="2" w16cid:durableId="298195219">
    <w:abstractNumId w:val="26"/>
  </w:num>
  <w:num w:numId="3" w16cid:durableId="977877755">
    <w:abstractNumId w:val="22"/>
  </w:num>
  <w:num w:numId="4" w16cid:durableId="1569223802">
    <w:abstractNumId w:val="6"/>
  </w:num>
  <w:num w:numId="5" w16cid:durableId="856502270">
    <w:abstractNumId w:val="18"/>
  </w:num>
  <w:num w:numId="6" w16cid:durableId="1472480912">
    <w:abstractNumId w:val="1"/>
  </w:num>
  <w:num w:numId="7" w16cid:durableId="1861429804">
    <w:abstractNumId w:val="21"/>
  </w:num>
  <w:num w:numId="8" w16cid:durableId="1880044715">
    <w:abstractNumId w:val="9"/>
  </w:num>
  <w:num w:numId="9" w16cid:durableId="454064925">
    <w:abstractNumId w:val="8"/>
  </w:num>
  <w:num w:numId="10" w16cid:durableId="1818259646">
    <w:abstractNumId w:val="14"/>
  </w:num>
  <w:num w:numId="11" w16cid:durableId="775833213">
    <w:abstractNumId w:val="12"/>
  </w:num>
  <w:num w:numId="12" w16cid:durableId="1220555886">
    <w:abstractNumId w:val="16"/>
  </w:num>
  <w:num w:numId="13" w16cid:durableId="1803965583">
    <w:abstractNumId w:val="5"/>
  </w:num>
  <w:num w:numId="14" w16cid:durableId="672337921">
    <w:abstractNumId w:val="11"/>
  </w:num>
  <w:num w:numId="15" w16cid:durableId="1780760025">
    <w:abstractNumId w:val="4"/>
  </w:num>
  <w:num w:numId="16" w16cid:durableId="1907179909">
    <w:abstractNumId w:val="17"/>
  </w:num>
  <w:num w:numId="17" w16cid:durableId="1010182921">
    <w:abstractNumId w:val="25"/>
  </w:num>
  <w:num w:numId="18" w16cid:durableId="1354918881">
    <w:abstractNumId w:val="2"/>
  </w:num>
  <w:num w:numId="19" w16cid:durableId="1032076621">
    <w:abstractNumId w:val="14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998288">
    <w:abstractNumId w:val="12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8306525">
    <w:abstractNumId w:val="20"/>
  </w:num>
  <w:num w:numId="22" w16cid:durableId="1960918611">
    <w:abstractNumId w:val="1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7463051">
    <w:abstractNumId w:val="19"/>
  </w:num>
  <w:num w:numId="24" w16cid:durableId="1458374942">
    <w:abstractNumId w:val="10"/>
  </w:num>
  <w:num w:numId="25" w16cid:durableId="1621373648">
    <w:abstractNumId w:val="15"/>
  </w:num>
  <w:num w:numId="26" w16cid:durableId="1164322391">
    <w:abstractNumId w:val="13"/>
  </w:num>
  <w:num w:numId="27" w16cid:durableId="369763582">
    <w:abstractNumId w:val="3"/>
  </w:num>
  <w:num w:numId="28" w16cid:durableId="288509091">
    <w:abstractNumId w:val="23"/>
  </w:num>
  <w:num w:numId="29" w16cid:durableId="1882547763">
    <w:abstractNumId w:val="24"/>
  </w:num>
  <w:num w:numId="30" w16cid:durableId="1954164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07"/>
    <w:rsid w:val="000021E0"/>
    <w:rsid w:val="0000256E"/>
    <w:rsid w:val="000029D3"/>
    <w:rsid w:val="0000724C"/>
    <w:rsid w:val="00011B13"/>
    <w:rsid w:val="00014E73"/>
    <w:rsid w:val="0001515A"/>
    <w:rsid w:val="000156AE"/>
    <w:rsid w:val="000233EA"/>
    <w:rsid w:val="00026931"/>
    <w:rsid w:val="00030142"/>
    <w:rsid w:val="00032BC0"/>
    <w:rsid w:val="00040062"/>
    <w:rsid w:val="000400C3"/>
    <w:rsid w:val="00040A64"/>
    <w:rsid w:val="00041A22"/>
    <w:rsid w:val="00041F8D"/>
    <w:rsid w:val="000440BA"/>
    <w:rsid w:val="000470F2"/>
    <w:rsid w:val="00047E27"/>
    <w:rsid w:val="000523D4"/>
    <w:rsid w:val="00054711"/>
    <w:rsid w:val="00055EDC"/>
    <w:rsid w:val="000563EC"/>
    <w:rsid w:val="00056419"/>
    <w:rsid w:val="00061934"/>
    <w:rsid w:val="00071396"/>
    <w:rsid w:val="00072765"/>
    <w:rsid w:val="00080751"/>
    <w:rsid w:val="00080E72"/>
    <w:rsid w:val="000816BA"/>
    <w:rsid w:val="00086034"/>
    <w:rsid w:val="000869E6"/>
    <w:rsid w:val="00094F73"/>
    <w:rsid w:val="000A6469"/>
    <w:rsid w:val="000B162E"/>
    <w:rsid w:val="000B21C8"/>
    <w:rsid w:val="000B5311"/>
    <w:rsid w:val="000B53FE"/>
    <w:rsid w:val="000B5BD4"/>
    <w:rsid w:val="000B5E09"/>
    <w:rsid w:val="000B7668"/>
    <w:rsid w:val="000B7D73"/>
    <w:rsid w:val="000C49B4"/>
    <w:rsid w:val="000C6300"/>
    <w:rsid w:val="000C6DC5"/>
    <w:rsid w:val="000D022A"/>
    <w:rsid w:val="000D0E65"/>
    <w:rsid w:val="000D18D5"/>
    <w:rsid w:val="000D24D6"/>
    <w:rsid w:val="000F1950"/>
    <w:rsid w:val="000F31CD"/>
    <w:rsid w:val="0010051B"/>
    <w:rsid w:val="00100BE0"/>
    <w:rsid w:val="0010384D"/>
    <w:rsid w:val="00104EB8"/>
    <w:rsid w:val="00105E50"/>
    <w:rsid w:val="00106DE0"/>
    <w:rsid w:val="001073BF"/>
    <w:rsid w:val="00110F17"/>
    <w:rsid w:val="001117D1"/>
    <w:rsid w:val="00116E3C"/>
    <w:rsid w:val="001205FD"/>
    <w:rsid w:val="00130191"/>
    <w:rsid w:val="00130F69"/>
    <w:rsid w:val="00131235"/>
    <w:rsid w:val="0013778A"/>
    <w:rsid w:val="0014107C"/>
    <w:rsid w:val="00141891"/>
    <w:rsid w:val="001562AB"/>
    <w:rsid w:val="001605A5"/>
    <w:rsid w:val="00167F2B"/>
    <w:rsid w:val="00170D13"/>
    <w:rsid w:val="00173AD1"/>
    <w:rsid w:val="001765C1"/>
    <w:rsid w:val="00177C05"/>
    <w:rsid w:val="00177F13"/>
    <w:rsid w:val="001864AC"/>
    <w:rsid w:val="00194A73"/>
    <w:rsid w:val="001A3D30"/>
    <w:rsid w:val="001A6D0E"/>
    <w:rsid w:val="001B03CF"/>
    <w:rsid w:val="001B416F"/>
    <w:rsid w:val="001B4F63"/>
    <w:rsid w:val="001B5649"/>
    <w:rsid w:val="001B75AA"/>
    <w:rsid w:val="001C7561"/>
    <w:rsid w:val="001D01C9"/>
    <w:rsid w:val="001D0F8B"/>
    <w:rsid w:val="001D1D22"/>
    <w:rsid w:val="001D3D7F"/>
    <w:rsid w:val="001D4DFF"/>
    <w:rsid w:val="001D70BC"/>
    <w:rsid w:val="001D7720"/>
    <w:rsid w:val="001E12ED"/>
    <w:rsid w:val="001E2712"/>
    <w:rsid w:val="001E297C"/>
    <w:rsid w:val="001F0252"/>
    <w:rsid w:val="001F0320"/>
    <w:rsid w:val="001F38AB"/>
    <w:rsid w:val="001F488C"/>
    <w:rsid w:val="001F5392"/>
    <w:rsid w:val="001F600C"/>
    <w:rsid w:val="002036E1"/>
    <w:rsid w:val="00204AA6"/>
    <w:rsid w:val="00205857"/>
    <w:rsid w:val="00216B66"/>
    <w:rsid w:val="00216F77"/>
    <w:rsid w:val="00221AD5"/>
    <w:rsid w:val="00223FC1"/>
    <w:rsid w:val="002252D4"/>
    <w:rsid w:val="0022537A"/>
    <w:rsid w:val="0023539B"/>
    <w:rsid w:val="00235BDA"/>
    <w:rsid w:val="002403BE"/>
    <w:rsid w:val="002441AC"/>
    <w:rsid w:val="002535D9"/>
    <w:rsid w:val="002607AB"/>
    <w:rsid w:val="00261F59"/>
    <w:rsid w:val="002645C1"/>
    <w:rsid w:val="002648E2"/>
    <w:rsid w:val="00265AD7"/>
    <w:rsid w:val="0027259D"/>
    <w:rsid w:val="00272B6D"/>
    <w:rsid w:val="00273A87"/>
    <w:rsid w:val="00275249"/>
    <w:rsid w:val="0028055F"/>
    <w:rsid w:val="00280BA8"/>
    <w:rsid w:val="00281083"/>
    <w:rsid w:val="00287478"/>
    <w:rsid w:val="002929C2"/>
    <w:rsid w:val="002A3D55"/>
    <w:rsid w:val="002A45BE"/>
    <w:rsid w:val="002A5A68"/>
    <w:rsid w:val="002A5BA9"/>
    <w:rsid w:val="002A63CB"/>
    <w:rsid w:val="002A7EA3"/>
    <w:rsid w:val="002B47DE"/>
    <w:rsid w:val="002B5899"/>
    <w:rsid w:val="002B6E8B"/>
    <w:rsid w:val="002C28FA"/>
    <w:rsid w:val="002C2B9D"/>
    <w:rsid w:val="002C40B4"/>
    <w:rsid w:val="002C66F4"/>
    <w:rsid w:val="002C6743"/>
    <w:rsid w:val="002C7F1E"/>
    <w:rsid w:val="002D2C25"/>
    <w:rsid w:val="002D627B"/>
    <w:rsid w:val="002E5D5B"/>
    <w:rsid w:val="002F0E5F"/>
    <w:rsid w:val="002F40CA"/>
    <w:rsid w:val="002F71B7"/>
    <w:rsid w:val="003007EF"/>
    <w:rsid w:val="00300E15"/>
    <w:rsid w:val="00301677"/>
    <w:rsid w:val="00305229"/>
    <w:rsid w:val="00313418"/>
    <w:rsid w:val="00315269"/>
    <w:rsid w:val="0031572A"/>
    <w:rsid w:val="00320771"/>
    <w:rsid w:val="0032208A"/>
    <w:rsid w:val="00324570"/>
    <w:rsid w:val="00324B07"/>
    <w:rsid w:val="0032507F"/>
    <w:rsid w:val="0032735C"/>
    <w:rsid w:val="00327805"/>
    <w:rsid w:val="003333C4"/>
    <w:rsid w:val="003431C9"/>
    <w:rsid w:val="00343B59"/>
    <w:rsid w:val="00344A7C"/>
    <w:rsid w:val="00345788"/>
    <w:rsid w:val="00346673"/>
    <w:rsid w:val="0035274E"/>
    <w:rsid w:val="00353BDB"/>
    <w:rsid w:val="00354091"/>
    <w:rsid w:val="0035437B"/>
    <w:rsid w:val="003569FC"/>
    <w:rsid w:val="0036090D"/>
    <w:rsid w:val="00360E17"/>
    <w:rsid w:val="003617BE"/>
    <w:rsid w:val="00361B6A"/>
    <w:rsid w:val="00362C91"/>
    <w:rsid w:val="003733FA"/>
    <w:rsid w:val="00375DD3"/>
    <w:rsid w:val="003775E8"/>
    <w:rsid w:val="00377C3A"/>
    <w:rsid w:val="00382039"/>
    <w:rsid w:val="0039305F"/>
    <w:rsid w:val="0039399A"/>
    <w:rsid w:val="00394EBE"/>
    <w:rsid w:val="00397E29"/>
    <w:rsid w:val="003A5CBB"/>
    <w:rsid w:val="003B04A9"/>
    <w:rsid w:val="003B13EF"/>
    <w:rsid w:val="003B679E"/>
    <w:rsid w:val="003C205B"/>
    <w:rsid w:val="003D0B86"/>
    <w:rsid w:val="003D5067"/>
    <w:rsid w:val="003E32DB"/>
    <w:rsid w:val="003E5208"/>
    <w:rsid w:val="003E6540"/>
    <w:rsid w:val="003F0A94"/>
    <w:rsid w:val="003F2995"/>
    <w:rsid w:val="003F2CD1"/>
    <w:rsid w:val="003F623A"/>
    <w:rsid w:val="0040122A"/>
    <w:rsid w:val="0040155F"/>
    <w:rsid w:val="00402CC8"/>
    <w:rsid w:val="0040369D"/>
    <w:rsid w:val="00404DBC"/>
    <w:rsid w:val="0041369C"/>
    <w:rsid w:val="0041699C"/>
    <w:rsid w:val="00416A47"/>
    <w:rsid w:val="004228C7"/>
    <w:rsid w:val="00422EE5"/>
    <w:rsid w:val="00424F4B"/>
    <w:rsid w:val="00425B55"/>
    <w:rsid w:val="00426305"/>
    <w:rsid w:val="0042633B"/>
    <w:rsid w:val="0043028A"/>
    <w:rsid w:val="00431239"/>
    <w:rsid w:val="00431383"/>
    <w:rsid w:val="0043348B"/>
    <w:rsid w:val="004335A4"/>
    <w:rsid w:val="00442CED"/>
    <w:rsid w:val="00444666"/>
    <w:rsid w:val="00447E7D"/>
    <w:rsid w:val="00450E13"/>
    <w:rsid w:val="00454A8B"/>
    <w:rsid w:val="00460066"/>
    <w:rsid w:val="004632D7"/>
    <w:rsid w:val="00465583"/>
    <w:rsid w:val="00466895"/>
    <w:rsid w:val="004748CC"/>
    <w:rsid w:val="00476A88"/>
    <w:rsid w:val="00486486"/>
    <w:rsid w:val="00486B94"/>
    <w:rsid w:val="00490BE0"/>
    <w:rsid w:val="00490C54"/>
    <w:rsid w:val="00497BDA"/>
    <w:rsid w:val="004A4F6D"/>
    <w:rsid w:val="004B4F60"/>
    <w:rsid w:val="004B5460"/>
    <w:rsid w:val="004C3BEA"/>
    <w:rsid w:val="004D1A27"/>
    <w:rsid w:val="004D2698"/>
    <w:rsid w:val="004D38AE"/>
    <w:rsid w:val="004D64AD"/>
    <w:rsid w:val="004D6F74"/>
    <w:rsid w:val="004E0906"/>
    <w:rsid w:val="004E372C"/>
    <w:rsid w:val="004E6CFC"/>
    <w:rsid w:val="004F0868"/>
    <w:rsid w:val="004F0BD6"/>
    <w:rsid w:val="004F2A87"/>
    <w:rsid w:val="004F357F"/>
    <w:rsid w:val="005019FA"/>
    <w:rsid w:val="005030E6"/>
    <w:rsid w:val="00503A6F"/>
    <w:rsid w:val="00506B26"/>
    <w:rsid w:val="005103D9"/>
    <w:rsid w:val="00522419"/>
    <w:rsid w:val="00523F90"/>
    <w:rsid w:val="005309B3"/>
    <w:rsid w:val="00532510"/>
    <w:rsid w:val="00533043"/>
    <w:rsid w:val="005402CB"/>
    <w:rsid w:val="00541A91"/>
    <w:rsid w:val="00545926"/>
    <w:rsid w:val="00552ACA"/>
    <w:rsid w:val="00557B2D"/>
    <w:rsid w:val="00560356"/>
    <w:rsid w:val="00560614"/>
    <w:rsid w:val="00567F87"/>
    <w:rsid w:val="00570EEF"/>
    <w:rsid w:val="00572DC0"/>
    <w:rsid w:val="00574BCB"/>
    <w:rsid w:val="00575592"/>
    <w:rsid w:val="005821F6"/>
    <w:rsid w:val="005831E4"/>
    <w:rsid w:val="005927D7"/>
    <w:rsid w:val="005950A2"/>
    <w:rsid w:val="005969EC"/>
    <w:rsid w:val="005A1243"/>
    <w:rsid w:val="005B0867"/>
    <w:rsid w:val="005B16E9"/>
    <w:rsid w:val="005B3DBD"/>
    <w:rsid w:val="005B4630"/>
    <w:rsid w:val="005B4949"/>
    <w:rsid w:val="005B53EC"/>
    <w:rsid w:val="005C4B7B"/>
    <w:rsid w:val="005C7BAA"/>
    <w:rsid w:val="005D4E5C"/>
    <w:rsid w:val="005D4E7F"/>
    <w:rsid w:val="005E1F39"/>
    <w:rsid w:val="005E2684"/>
    <w:rsid w:val="005E2CE9"/>
    <w:rsid w:val="005E5E64"/>
    <w:rsid w:val="005E7F7E"/>
    <w:rsid w:val="005F1101"/>
    <w:rsid w:val="005F2A3D"/>
    <w:rsid w:val="005F375B"/>
    <w:rsid w:val="005F690E"/>
    <w:rsid w:val="00600D51"/>
    <w:rsid w:val="0060231D"/>
    <w:rsid w:val="00603138"/>
    <w:rsid w:val="00606430"/>
    <w:rsid w:val="006132FC"/>
    <w:rsid w:val="00616F0D"/>
    <w:rsid w:val="0062379E"/>
    <w:rsid w:val="00624904"/>
    <w:rsid w:val="00631F87"/>
    <w:rsid w:val="006330F6"/>
    <w:rsid w:val="00641520"/>
    <w:rsid w:val="00645E23"/>
    <w:rsid w:val="00653627"/>
    <w:rsid w:val="00655E47"/>
    <w:rsid w:val="00663775"/>
    <w:rsid w:val="00663AD1"/>
    <w:rsid w:val="00666D0A"/>
    <w:rsid w:val="00667093"/>
    <w:rsid w:val="00673095"/>
    <w:rsid w:val="006765D2"/>
    <w:rsid w:val="0067727A"/>
    <w:rsid w:val="00682483"/>
    <w:rsid w:val="00695069"/>
    <w:rsid w:val="006953D1"/>
    <w:rsid w:val="006A6278"/>
    <w:rsid w:val="006B0C3F"/>
    <w:rsid w:val="006B0C6D"/>
    <w:rsid w:val="006B1E12"/>
    <w:rsid w:val="006B529E"/>
    <w:rsid w:val="006B5C27"/>
    <w:rsid w:val="006B5F81"/>
    <w:rsid w:val="006B6716"/>
    <w:rsid w:val="006C4435"/>
    <w:rsid w:val="006C7077"/>
    <w:rsid w:val="006C71A5"/>
    <w:rsid w:val="006D1067"/>
    <w:rsid w:val="006D7EC3"/>
    <w:rsid w:val="006E272C"/>
    <w:rsid w:val="006E2B57"/>
    <w:rsid w:val="006E446E"/>
    <w:rsid w:val="006E5FDE"/>
    <w:rsid w:val="006F0580"/>
    <w:rsid w:val="006F1DF3"/>
    <w:rsid w:val="006F352C"/>
    <w:rsid w:val="0070428A"/>
    <w:rsid w:val="0071620D"/>
    <w:rsid w:val="0071676F"/>
    <w:rsid w:val="00717FB0"/>
    <w:rsid w:val="00722A59"/>
    <w:rsid w:val="00727487"/>
    <w:rsid w:val="00733EDB"/>
    <w:rsid w:val="007346F2"/>
    <w:rsid w:val="0073505A"/>
    <w:rsid w:val="007367DB"/>
    <w:rsid w:val="00740499"/>
    <w:rsid w:val="00743C8D"/>
    <w:rsid w:val="00745376"/>
    <w:rsid w:val="007467B3"/>
    <w:rsid w:val="00750017"/>
    <w:rsid w:val="0075243D"/>
    <w:rsid w:val="00752809"/>
    <w:rsid w:val="00753FC4"/>
    <w:rsid w:val="00755D60"/>
    <w:rsid w:val="007562E0"/>
    <w:rsid w:val="00757366"/>
    <w:rsid w:val="00762D3B"/>
    <w:rsid w:val="007646C7"/>
    <w:rsid w:val="00767835"/>
    <w:rsid w:val="00767C9E"/>
    <w:rsid w:val="007728EB"/>
    <w:rsid w:val="00773334"/>
    <w:rsid w:val="00776B56"/>
    <w:rsid w:val="007826AB"/>
    <w:rsid w:val="007846C7"/>
    <w:rsid w:val="00785B53"/>
    <w:rsid w:val="007951CD"/>
    <w:rsid w:val="007A7012"/>
    <w:rsid w:val="007B0238"/>
    <w:rsid w:val="007B3B4C"/>
    <w:rsid w:val="007B4C87"/>
    <w:rsid w:val="007B4DD1"/>
    <w:rsid w:val="007B7B56"/>
    <w:rsid w:val="007C537F"/>
    <w:rsid w:val="007C642D"/>
    <w:rsid w:val="007C6EE5"/>
    <w:rsid w:val="007D1EDD"/>
    <w:rsid w:val="007D2C15"/>
    <w:rsid w:val="007D3341"/>
    <w:rsid w:val="007E4A29"/>
    <w:rsid w:val="007E4EEC"/>
    <w:rsid w:val="007E5048"/>
    <w:rsid w:val="007E50EC"/>
    <w:rsid w:val="007E538C"/>
    <w:rsid w:val="007E7554"/>
    <w:rsid w:val="007F0302"/>
    <w:rsid w:val="007F1391"/>
    <w:rsid w:val="007F1B52"/>
    <w:rsid w:val="007F27CC"/>
    <w:rsid w:val="007F3A1C"/>
    <w:rsid w:val="007F70DB"/>
    <w:rsid w:val="007F7294"/>
    <w:rsid w:val="00800086"/>
    <w:rsid w:val="008065D9"/>
    <w:rsid w:val="008261AE"/>
    <w:rsid w:val="00836F34"/>
    <w:rsid w:val="0084569B"/>
    <w:rsid w:val="00847A24"/>
    <w:rsid w:val="0085481A"/>
    <w:rsid w:val="00855210"/>
    <w:rsid w:val="008571F4"/>
    <w:rsid w:val="0086263A"/>
    <w:rsid w:val="00864578"/>
    <w:rsid w:val="00871639"/>
    <w:rsid w:val="008716BE"/>
    <w:rsid w:val="00874ADA"/>
    <w:rsid w:val="0087545E"/>
    <w:rsid w:val="00892F01"/>
    <w:rsid w:val="0089476B"/>
    <w:rsid w:val="008A4182"/>
    <w:rsid w:val="008A4443"/>
    <w:rsid w:val="008A4D38"/>
    <w:rsid w:val="008A6D3E"/>
    <w:rsid w:val="008B31CA"/>
    <w:rsid w:val="008B4271"/>
    <w:rsid w:val="008B4BD7"/>
    <w:rsid w:val="008B6401"/>
    <w:rsid w:val="008B6E7A"/>
    <w:rsid w:val="008C49A0"/>
    <w:rsid w:val="008C548E"/>
    <w:rsid w:val="008C6BD1"/>
    <w:rsid w:val="008D73C7"/>
    <w:rsid w:val="008E075A"/>
    <w:rsid w:val="008E0FBD"/>
    <w:rsid w:val="008E1D8C"/>
    <w:rsid w:val="008E4AEC"/>
    <w:rsid w:val="008F4C8D"/>
    <w:rsid w:val="0090021B"/>
    <w:rsid w:val="00903149"/>
    <w:rsid w:val="00910705"/>
    <w:rsid w:val="00912D21"/>
    <w:rsid w:val="0092406B"/>
    <w:rsid w:val="00924812"/>
    <w:rsid w:val="00926103"/>
    <w:rsid w:val="00927E49"/>
    <w:rsid w:val="00927F27"/>
    <w:rsid w:val="009317D9"/>
    <w:rsid w:val="00931E63"/>
    <w:rsid w:val="00932DC7"/>
    <w:rsid w:val="0094348A"/>
    <w:rsid w:val="009435C0"/>
    <w:rsid w:val="0094378C"/>
    <w:rsid w:val="0094740B"/>
    <w:rsid w:val="00947465"/>
    <w:rsid w:val="00952A4A"/>
    <w:rsid w:val="00954191"/>
    <w:rsid w:val="0095640C"/>
    <w:rsid w:val="0096300E"/>
    <w:rsid w:val="009636BE"/>
    <w:rsid w:val="00964744"/>
    <w:rsid w:val="00964BB3"/>
    <w:rsid w:val="00972DED"/>
    <w:rsid w:val="009738AE"/>
    <w:rsid w:val="0098155D"/>
    <w:rsid w:val="00982A12"/>
    <w:rsid w:val="0098560B"/>
    <w:rsid w:val="0099692A"/>
    <w:rsid w:val="00997398"/>
    <w:rsid w:val="009A3F12"/>
    <w:rsid w:val="009A4111"/>
    <w:rsid w:val="009A49AC"/>
    <w:rsid w:val="009B2046"/>
    <w:rsid w:val="009B32C8"/>
    <w:rsid w:val="009C0678"/>
    <w:rsid w:val="009C173A"/>
    <w:rsid w:val="009C4781"/>
    <w:rsid w:val="009D1C15"/>
    <w:rsid w:val="009D5691"/>
    <w:rsid w:val="009E1099"/>
    <w:rsid w:val="009E65C1"/>
    <w:rsid w:val="009E779F"/>
    <w:rsid w:val="009E78CF"/>
    <w:rsid w:val="009F15EA"/>
    <w:rsid w:val="009F6C0B"/>
    <w:rsid w:val="00A02D35"/>
    <w:rsid w:val="00A04D6A"/>
    <w:rsid w:val="00A05CEE"/>
    <w:rsid w:val="00A12CED"/>
    <w:rsid w:val="00A17E5C"/>
    <w:rsid w:val="00A20547"/>
    <w:rsid w:val="00A2060C"/>
    <w:rsid w:val="00A209C8"/>
    <w:rsid w:val="00A20BFE"/>
    <w:rsid w:val="00A257A0"/>
    <w:rsid w:val="00A2592F"/>
    <w:rsid w:val="00A44299"/>
    <w:rsid w:val="00A45FA3"/>
    <w:rsid w:val="00A460A9"/>
    <w:rsid w:val="00A52D9C"/>
    <w:rsid w:val="00A53F41"/>
    <w:rsid w:val="00A556F5"/>
    <w:rsid w:val="00A55E34"/>
    <w:rsid w:val="00A560DB"/>
    <w:rsid w:val="00A610DE"/>
    <w:rsid w:val="00A62CF6"/>
    <w:rsid w:val="00A67AEC"/>
    <w:rsid w:val="00A77098"/>
    <w:rsid w:val="00A8053F"/>
    <w:rsid w:val="00A8793A"/>
    <w:rsid w:val="00A9106B"/>
    <w:rsid w:val="00A91A16"/>
    <w:rsid w:val="00A93BBF"/>
    <w:rsid w:val="00A941DA"/>
    <w:rsid w:val="00A96C7D"/>
    <w:rsid w:val="00AA01C3"/>
    <w:rsid w:val="00AA6F07"/>
    <w:rsid w:val="00AA747C"/>
    <w:rsid w:val="00AA74A8"/>
    <w:rsid w:val="00AB4CFD"/>
    <w:rsid w:val="00AB5407"/>
    <w:rsid w:val="00AB566E"/>
    <w:rsid w:val="00AB6E48"/>
    <w:rsid w:val="00AB7139"/>
    <w:rsid w:val="00AC5D00"/>
    <w:rsid w:val="00AC7AE5"/>
    <w:rsid w:val="00AD084F"/>
    <w:rsid w:val="00AD1740"/>
    <w:rsid w:val="00AD7F2D"/>
    <w:rsid w:val="00AE20B4"/>
    <w:rsid w:val="00AE4532"/>
    <w:rsid w:val="00AE6B82"/>
    <w:rsid w:val="00AE7915"/>
    <w:rsid w:val="00AF2FF4"/>
    <w:rsid w:val="00AF57BF"/>
    <w:rsid w:val="00B043D4"/>
    <w:rsid w:val="00B11D31"/>
    <w:rsid w:val="00B136B9"/>
    <w:rsid w:val="00B20979"/>
    <w:rsid w:val="00B27660"/>
    <w:rsid w:val="00B303CF"/>
    <w:rsid w:val="00B318C5"/>
    <w:rsid w:val="00B36442"/>
    <w:rsid w:val="00B372F6"/>
    <w:rsid w:val="00B418AF"/>
    <w:rsid w:val="00B4398D"/>
    <w:rsid w:val="00B46960"/>
    <w:rsid w:val="00B549E1"/>
    <w:rsid w:val="00B609BB"/>
    <w:rsid w:val="00B61A5B"/>
    <w:rsid w:val="00B6397B"/>
    <w:rsid w:val="00B66228"/>
    <w:rsid w:val="00B718F7"/>
    <w:rsid w:val="00B74159"/>
    <w:rsid w:val="00B7448A"/>
    <w:rsid w:val="00B760C7"/>
    <w:rsid w:val="00B80F17"/>
    <w:rsid w:val="00B83498"/>
    <w:rsid w:val="00B9028D"/>
    <w:rsid w:val="00B92C60"/>
    <w:rsid w:val="00B93475"/>
    <w:rsid w:val="00B9670F"/>
    <w:rsid w:val="00BA02DF"/>
    <w:rsid w:val="00BA2251"/>
    <w:rsid w:val="00BA44DD"/>
    <w:rsid w:val="00BB1850"/>
    <w:rsid w:val="00BB25E5"/>
    <w:rsid w:val="00BB41E9"/>
    <w:rsid w:val="00BB50BB"/>
    <w:rsid w:val="00BB531F"/>
    <w:rsid w:val="00BC4A7D"/>
    <w:rsid w:val="00BC5152"/>
    <w:rsid w:val="00BC75DC"/>
    <w:rsid w:val="00BD048F"/>
    <w:rsid w:val="00BD0524"/>
    <w:rsid w:val="00BD13EE"/>
    <w:rsid w:val="00BD1B00"/>
    <w:rsid w:val="00BD66B9"/>
    <w:rsid w:val="00BD7E77"/>
    <w:rsid w:val="00BE1E57"/>
    <w:rsid w:val="00BE4D44"/>
    <w:rsid w:val="00BE5DE5"/>
    <w:rsid w:val="00BE66A7"/>
    <w:rsid w:val="00BF016B"/>
    <w:rsid w:val="00C01A30"/>
    <w:rsid w:val="00C0246A"/>
    <w:rsid w:val="00C0617B"/>
    <w:rsid w:val="00C13441"/>
    <w:rsid w:val="00C15FFA"/>
    <w:rsid w:val="00C20FE1"/>
    <w:rsid w:val="00C230CB"/>
    <w:rsid w:val="00C2407A"/>
    <w:rsid w:val="00C32FF7"/>
    <w:rsid w:val="00C33187"/>
    <w:rsid w:val="00C37468"/>
    <w:rsid w:val="00C40502"/>
    <w:rsid w:val="00C41EDF"/>
    <w:rsid w:val="00C466F7"/>
    <w:rsid w:val="00C5376F"/>
    <w:rsid w:val="00C54507"/>
    <w:rsid w:val="00C54C0E"/>
    <w:rsid w:val="00C5776C"/>
    <w:rsid w:val="00C57FB0"/>
    <w:rsid w:val="00C631F3"/>
    <w:rsid w:val="00C6558A"/>
    <w:rsid w:val="00C65A18"/>
    <w:rsid w:val="00C704A2"/>
    <w:rsid w:val="00C733AE"/>
    <w:rsid w:val="00C73C7E"/>
    <w:rsid w:val="00C81521"/>
    <w:rsid w:val="00C8184E"/>
    <w:rsid w:val="00C823DA"/>
    <w:rsid w:val="00C86379"/>
    <w:rsid w:val="00C90FCC"/>
    <w:rsid w:val="00C930DD"/>
    <w:rsid w:val="00C9515B"/>
    <w:rsid w:val="00C973F9"/>
    <w:rsid w:val="00CA5ECB"/>
    <w:rsid w:val="00CA62B6"/>
    <w:rsid w:val="00CA6CEC"/>
    <w:rsid w:val="00CA7948"/>
    <w:rsid w:val="00CB04BE"/>
    <w:rsid w:val="00CB22C3"/>
    <w:rsid w:val="00CB25EF"/>
    <w:rsid w:val="00CB2C08"/>
    <w:rsid w:val="00CB330F"/>
    <w:rsid w:val="00CB3EBC"/>
    <w:rsid w:val="00CB60C4"/>
    <w:rsid w:val="00CB7EAE"/>
    <w:rsid w:val="00CC0D1D"/>
    <w:rsid w:val="00CC11CA"/>
    <w:rsid w:val="00CC20AC"/>
    <w:rsid w:val="00CC3E8A"/>
    <w:rsid w:val="00CC548F"/>
    <w:rsid w:val="00CD0471"/>
    <w:rsid w:val="00CD5256"/>
    <w:rsid w:val="00CD7F3E"/>
    <w:rsid w:val="00CE36FB"/>
    <w:rsid w:val="00CE718C"/>
    <w:rsid w:val="00CE7A80"/>
    <w:rsid w:val="00CF1C96"/>
    <w:rsid w:val="00CF5482"/>
    <w:rsid w:val="00CF5BCA"/>
    <w:rsid w:val="00CF64E3"/>
    <w:rsid w:val="00CF6BE0"/>
    <w:rsid w:val="00CF733A"/>
    <w:rsid w:val="00CF7EA9"/>
    <w:rsid w:val="00D003E8"/>
    <w:rsid w:val="00D00965"/>
    <w:rsid w:val="00D01806"/>
    <w:rsid w:val="00D03A5C"/>
    <w:rsid w:val="00D10FC4"/>
    <w:rsid w:val="00D12CBB"/>
    <w:rsid w:val="00D1354E"/>
    <w:rsid w:val="00D16783"/>
    <w:rsid w:val="00D178BF"/>
    <w:rsid w:val="00D20C0E"/>
    <w:rsid w:val="00D21C58"/>
    <w:rsid w:val="00D23B03"/>
    <w:rsid w:val="00D3566B"/>
    <w:rsid w:val="00D3570C"/>
    <w:rsid w:val="00D35D8B"/>
    <w:rsid w:val="00D4198F"/>
    <w:rsid w:val="00D42173"/>
    <w:rsid w:val="00D46C11"/>
    <w:rsid w:val="00D46D89"/>
    <w:rsid w:val="00D518F9"/>
    <w:rsid w:val="00D534F6"/>
    <w:rsid w:val="00D5467A"/>
    <w:rsid w:val="00D55B2A"/>
    <w:rsid w:val="00D56401"/>
    <w:rsid w:val="00D574B5"/>
    <w:rsid w:val="00D576F6"/>
    <w:rsid w:val="00D624A0"/>
    <w:rsid w:val="00D66725"/>
    <w:rsid w:val="00D76360"/>
    <w:rsid w:val="00D82164"/>
    <w:rsid w:val="00D829D6"/>
    <w:rsid w:val="00D83212"/>
    <w:rsid w:val="00D8408A"/>
    <w:rsid w:val="00D85156"/>
    <w:rsid w:val="00D85A98"/>
    <w:rsid w:val="00D90E83"/>
    <w:rsid w:val="00D91B0A"/>
    <w:rsid w:val="00D932C7"/>
    <w:rsid w:val="00D96EE3"/>
    <w:rsid w:val="00D97EF7"/>
    <w:rsid w:val="00DA50C8"/>
    <w:rsid w:val="00DA6230"/>
    <w:rsid w:val="00DB1B64"/>
    <w:rsid w:val="00DB4BA9"/>
    <w:rsid w:val="00DC0195"/>
    <w:rsid w:val="00DC4045"/>
    <w:rsid w:val="00DC47A7"/>
    <w:rsid w:val="00DC5811"/>
    <w:rsid w:val="00DD2497"/>
    <w:rsid w:val="00DE13A9"/>
    <w:rsid w:val="00DE32C9"/>
    <w:rsid w:val="00DE3DF5"/>
    <w:rsid w:val="00DE6E45"/>
    <w:rsid w:val="00DE71B4"/>
    <w:rsid w:val="00DF4828"/>
    <w:rsid w:val="00DF55D5"/>
    <w:rsid w:val="00DF7EAE"/>
    <w:rsid w:val="00E00206"/>
    <w:rsid w:val="00E00E9D"/>
    <w:rsid w:val="00E0135F"/>
    <w:rsid w:val="00E0367C"/>
    <w:rsid w:val="00E1057F"/>
    <w:rsid w:val="00E10ECE"/>
    <w:rsid w:val="00E11BC8"/>
    <w:rsid w:val="00E13E12"/>
    <w:rsid w:val="00E16834"/>
    <w:rsid w:val="00E17689"/>
    <w:rsid w:val="00E26503"/>
    <w:rsid w:val="00E26D18"/>
    <w:rsid w:val="00E31909"/>
    <w:rsid w:val="00E33B27"/>
    <w:rsid w:val="00E34FD3"/>
    <w:rsid w:val="00E35C58"/>
    <w:rsid w:val="00E35C7C"/>
    <w:rsid w:val="00E371AA"/>
    <w:rsid w:val="00E37CF3"/>
    <w:rsid w:val="00E40F26"/>
    <w:rsid w:val="00E43560"/>
    <w:rsid w:val="00E513F0"/>
    <w:rsid w:val="00E521D2"/>
    <w:rsid w:val="00E54254"/>
    <w:rsid w:val="00E55F0B"/>
    <w:rsid w:val="00E605CC"/>
    <w:rsid w:val="00E62167"/>
    <w:rsid w:val="00E72DCD"/>
    <w:rsid w:val="00E75B0A"/>
    <w:rsid w:val="00E76BC3"/>
    <w:rsid w:val="00E76D64"/>
    <w:rsid w:val="00E804E8"/>
    <w:rsid w:val="00E858A9"/>
    <w:rsid w:val="00E8759B"/>
    <w:rsid w:val="00E91089"/>
    <w:rsid w:val="00E9225B"/>
    <w:rsid w:val="00EA11B0"/>
    <w:rsid w:val="00EA43A5"/>
    <w:rsid w:val="00EA72EF"/>
    <w:rsid w:val="00EB1134"/>
    <w:rsid w:val="00EC0428"/>
    <w:rsid w:val="00EC1815"/>
    <w:rsid w:val="00EC1B41"/>
    <w:rsid w:val="00ED2AEB"/>
    <w:rsid w:val="00ED53C9"/>
    <w:rsid w:val="00ED5617"/>
    <w:rsid w:val="00EE2D1E"/>
    <w:rsid w:val="00EE479F"/>
    <w:rsid w:val="00EE59E5"/>
    <w:rsid w:val="00EE5CB4"/>
    <w:rsid w:val="00EE770C"/>
    <w:rsid w:val="00EE7988"/>
    <w:rsid w:val="00EF03F9"/>
    <w:rsid w:val="00EF2310"/>
    <w:rsid w:val="00EF308C"/>
    <w:rsid w:val="00EF31DC"/>
    <w:rsid w:val="00EF6B3B"/>
    <w:rsid w:val="00EF6D7B"/>
    <w:rsid w:val="00F05397"/>
    <w:rsid w:val="00F07D07"/>
    <w:rsid w:val="00F10422"/>
    <w:rsid w:val="00F11A94"/>
    <w:rsid w:val="00F16FDE"/>
    <w:rsid w:val="00F2079E"/>
    <w:rsid w:val="00F22A91"/>
    <w:rsid w:val="00F23E12"/>
    <w:rsid w:val="00F25A41"/>
    <w:rsid w:val="00F26B0A"/>
    <w:rsid w:val="00F27A8C"/>
    <w:rsid w:val="00F357D9"/>
    <w:rsid w:val="00F35F47"/>
    <w:rsid w:val="00F36664"/>
    <w:rsid w:val="00F42795"/>
    <w:rsid w:val="00F4324B"/>
    <w:rsid w:val="00F4722D"/>
    <w:rsid w:val="00F47FDC"/>
    <w:rsid w:val="00F52349"/>
    <w:rsid w:val="00F52708"/>
    <w:rsid w:val="00F527E1"/>
    <w:rsid w:val="00F55BBB"/>
    <w:rsid w:val="00F55CD6"/>
    <w:rsid w:val="00F60A74"/>
    <w:rsid w:val="00F628AF"/>
    <w:rsid w:val="00F632F8"/>
    <w:rsid w:val="00F63D5D"/>
    <w:rsid w:val="00F64D95"/>
    <w:rsid w:val="00F74021"/>
    <w:rsid w:val="00F76E55"/>
    <w:rsid w:val="00F80E32"/>
    <w:rsid w:val="00F85D09"/>
    <w:rsid w:val="00F870C0"/>
    <w:rsid w:val="00FA0D5C"/>
    <w:rsid w:val="00FA2701"/>
    <w:rsid w:val="00FA3363"/>
    <w:rsid w:val="00FA38F6"/>
    <w:rsid w:val="00FA5615"/>
    <w:rsid w:val="00FA6F08"/>
    <w:rsid w:val="00FA7354"/>
    <w:rsid w:val="00FB23CD"/>
    <w:rsid w:val="00FB72EE"/>
    <w:rsid w:val="00FB72F3"/>
    <w:rsid w:val="00FB74FF"/>
    <w:rsid w:val="00FC37D8"/>
    <w:rsid w:val="00FC5928"/>
    <w:rsid w:val="00FD13BC"/>
    <w:rsid w:val="00FD1BD8"/>
    <w:rsid w:val="00FD5AC2"/>
    <w:rsid w:val="00FE1B35"/>
    <w:rsid w:val="00FE4C82"/>
    <w:rsid w:val="00FE7A5A"/>
    <w:rsid w:val="00FF20F1"/>
    <w:rsid w:val="00FF48DC"/>
    <w:rsid w:val="00FF5AC4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D9FAEF"/>
  <w15:docId w15:val="{CB43F5AD-7E0B-4598-B51A-036B0349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E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8EB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40369D"/>
    <w:pPr>
      <w:ind w:left="720"/>
      <w:contextualSpacing/>
    </w:pPr>
  </w:style>
  <w:style w:type="paragraph" w:styleId="a5">
    <w:name w:val="Body Text"/>
    <w:basedOn w:val="a"/>
    <w:link w:val="a6"/>
    <w:rsid w:val="00223FC1"/>
    <w:pPr>
      <w:spacing w:line="480" w:lineRule="auto"/>
    </w:pPr>
    <w:rPr>
      <w:szCs w:val="20"/>
    </w:rPr>
  </w:style>
  <w:style w:type="character" w:customStyle="1" w:styleId="a6">
    <w:name w:val="Основной текст Знак"/>
    <w:link w:val="a5"/>
    <w:rsid w:val="00223F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BD7E77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D7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002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9002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002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9002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5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rsid w:val="000C630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link w:val="ae"/>
    <w:uiPriority w:val="99"/>
    <w:rsid w:val="000C630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semiHidden/>
    <w:unhideWhenUsed/>
    <w:rsid w:val="001D4DF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D4DFF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1D4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D4DFF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1D4D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D4DF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1D4DFF"/>
    <w:rPr>
      <w:rFonts w:ascii="Segoe UI" w:eastAsia="Times New Roman" w:hAnsi="Segoe UI" w:cs="Segoe UI"/>
      <w:sz w:val="18"/>
      <w:szCs w:val="18"/>
      <w:lang w:eastAsia="ru-RU"/>
    </w:rPr>
  </w:style>
  <w:style w:type="character" w:styleId="af7">
    <w:name w:val="Hyperlink"/>
    <w:uiPriority w:val="99"/>
    <w:semiHidden/>
    <w:unhideWhenUsed/>
    <w:rsid w:val="001D4DFF"/>
    <w:rPr>
      <w:color w:val="0563C1"/>
      <w:u w:val="single"/>
    </w:rPr>
  </w:style>
  <w:style w:type="paragraph" w:styleId="af8">
    <w:name w:val="Revision"/>
    <w:hidden/>
    <w:uiPriority w:val="99"/>
    <w:semiHidden/>
    <w:rsid w:val="0001515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B04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3">
    <w:name w:val="Body Text Indent 3"/>
    <w:basedOn w:val="a"/>
    <w:link w:val="30"/>
    <w:uiPriority w:val="99"/>
    <w:semiHidden/>
    <w:unhideWhenUsed/>
    <w:rsid w:val="00041F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041F8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1">
    <w:name w:val="blk1"/>
    <w:rsid w:val="007B4DD1"/>
    <w:rPr>
      <w:vanish w:val="0"/>
      <w:webHidden w:val="0"/>
      <w:specVanish w:val="0"/>
    </w:rPr>
  </w:style>
  <w:style w:type="character" w:styleId="af9">
    <w:name w:val="page number"/>
    <w:uiPriority w:val="99"/>
    <w:semiHidden/>
    <w:unhideWhenUsed/>
    <w:rsid w:val="00655E47"/>
  </w:style>
  <w:style w:type="character" w:styleId="afa">
    <w:name w:val="Placeholder Text"/>
    <w:basedOn w:val="a0"/>
    <w:uiPriority w:val="99"/>
    <w:semiHidden/>
    <w:rsid w:val="007D1EDD"/>
    <w:rPr>
      <w:color w:val="808080"/>
    </w:rPr>
  </w:style>
  <w:style w:type="paragraph" w:customStyle="1" w:styleId="ConsNormal">
    <w:name w:val="ConsNormal"/>
    <w:rsid w:val="007F72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rsid w:val="00C5776C"/>
    <w:pPr>
      <w:widowControl w:val="0"/>
      <w:autoSpaceDE w:val="0"/>
      <w:autoSpaceDN w:val="0"/>
      <w:adjustRightInd w:val="0"/>
      <w:spacing w:before="120"/>
      <w:ind w:left="720"/>
      <w:contextualSpacing/>
    </w:pPr>
    <w:rPr>
      <w:rFonts w:eastAsia="Calibri"/>
      <w:sz w:val="20"/>
      <w:szCs w:val="20"/>
    </w:rPr>
  </w:style>
  <w:style w:type="paragraph" w:styleId="afb">
    <w:name w:val="Normal (Web)"/>
    <w:basedOn w:val="a"/>
    <w:uiPriority w:val="99"/>
    <w:semiHidden/>
    <w:unhideWhenUsed/>
    <w:rsid w:val="001B4F6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080;&#1083;&#1080;&#1103;\AppData\Local\Microsoft\Windows\Temporary%20Internet%20Files\Content.IE5\IVWUDURQ\&#1076;&#1086;&#1075;&#1086;&#1074;&#1086;&#1088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B6B196CAC646DBBCC2322D3CC1A8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4C97F6-1F83-4311-ACF1-767EE36FE07A}"/>
      </w:docPartPr>
      <w:docPartBody>
        <w:p w:rsidR="00FA7FE4" w:rsidRDefault="00FA7FE4" w:rsidP="00FA7FE4">
          <w:pPr>
            <w:pStyle w:val="22B6B196CAC646DBBCC2322D3CC1A87C"/>
          </w:pPr>
          <w:r w:rsidRPr="00821CF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60F76E6A164392A132D852A9EAB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3D183-D1E7-455C-A7AD-9DA444BAC444}"/>
      </w:docPartPr>
      <w:docPartBody>
        <w:p w:rsidR="00FA7FE4" w:rsidRDefault="00FA7FE4" w:rsidP="00FA7FE4">
          <w:pPr>
            <w:pStyle w:val="0D60F76E6A164392A132D852A9EABE02"/>
          </w:pPr>
          <w:r w:rsidRPr="00821CF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BE6AA5CE954D15893CF3062682DE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45893-8C4E-4F4A-97AF-ECA9795F1E08}"/>
      </w:docPartPr>
      <w:docPartBody>
        <w:p w:rsidR="00FA7FE4" w:rsidRDefault="00FA7FE4" w:rsidP="00FA7FE4">
          <w:pPr>
            <w:pStyle w:val="03BE6AA5CE954D15893CF3062682DE80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C037032813416793A7DD0962F59D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4F0D9-F5CE-4A94-B803-1605A6BF21CA}"/>
      </w:docPartPr>
      <w:docPartBody>
        <w:p w:rsidR="00FA7FE4" w:rsidRDefault="00FA7FE4" w:rsidP="00FA7FE4">
          <w:pPr>
            <w:pStyle w:val="82C037032813416793A7DD0962F59D53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A116073DF94475AE98AB0B806EE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135B0-4724-47F2-9E66-5EEF0C2EEA06}"/>
      </w:docPartPr>
      <w:docPartBody>
        <w:p w:rsidR="00FA7FE4" w:rsidRDefault="00FA7FE4" w:rsidP="00FA7FE4">
          <w:pPr>
            <w:pStyle w:val="6AA116073DF94475AE98AB0B806EEE22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0CCEF68C424CA6800E3A203EC820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14BF8-F567-4BFB-B9C8-B9AF6EEEA4DA}"/>
      </w:docPartPr>
      <w:docPartBody>
        <w:p w:rsidR="00FA7FE4" w:rsidRDefault="00FA7FE4" w:rsidP="00FA7FE4">
          <w:pPr>
            <w:pStyle w:val="9F0CCEF68C424CA6800E3A203EC820D2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1DF137665643FBB1C7C46BF1E57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4BDD6-8BF4-48C5-963F-7A4F5D4EC135}"/>
      </w:docPartPr>
      <w:docPartBody>
        <w:p w:rsidR="00FA7FE4" w:rsidRDefault="00FA7FE4" w:rsidP="00FA7FE4">
          <w:pPr>
            <w:pStyle w:val="7B1DF137665643FBB1C7C46BF1E573E0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C4696ECE9C444193CCFBE73C4D69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58805-B716-49C8-BF20-2A1F14A5C7BE}"/>
      </w:docPartPr>
      <w:docPartBody>
        <w:p w:rsidR="00FA7FE4" w:rsidRDefault="00FA7FE4" w:rsidP="00FA7FE4">
          <w:pPr>
            <w:pStyle w:val="0AC4696ECE9C444193CCFBE73C4D69BD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840B773967433B9696AB72DC0F3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255C11-D258-448A-9A95-925F684EE98E}"/>
      </w:docPartPr>
      <w:docPartBody>
        <w:p w:rsidR="00B7457D" w:rsidRDefault="00FA7FE4" w:rsidP="00FA7FE4">
          <w:pPr>
            <w:pStyle w:val="0D840B773967433B9696AB72DC0F36D6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07F356794E549D56EFF7AFAB8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EE1E66-EE63-44F9-B3DE-410F21FEA314}"/>
      </w:docPartPr>
      <w:docPartBody>
        <w:p w:rsidR="00B7457D" w:rsidRDefault="00FA7FE4" w:rsidP="00FA7FE4">
          <w:pPr>
            <w:pStyle w:val="568207F356794E549D56EFF7AFAB8C80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D4539854FD4A098904E32D5B555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FA4DB-6C51-41EB-BFB8-96199F49A5EC}"/>
      </w:docPartPr>
      <w:docPartBody>
        <w:p w:rsidR="00B7457D" w:rsidRDefault="00FA7FE4" w:rsidP="00FA7FE4">
          <w:pPr>
            <w:pStyle w:val="BED4539854FD4A098904E32D5B5558EC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A172861F32424E8C1D74BF80598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93B1E-974F-4D4C-8917-7FC18D30490B}"/>
      </w:docPartPr>
      <w:docPartBody>
        <w:p w:rsidR="00B7457D" w:rsidRDefault="00FA7FE4" w:rsidP="00FA7FE4">
          <w:pPr>
            <w:pStyle w:val="EFA172861F32424E8C1D74BF80598795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5B94BF96F546E091E52621C1D859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E633EA-92E5-4AD5-A722-9E86FB7CFA82}"/>
      </w:docPartPr>
      <w:docPartBody>
        <w:p w:rsidR="00B7457D" w:rsidRDefault="00B7457D" w:rsidP="00B7457D">
          <w:pPr>
            <w:pStyle w:val="B75B94BF96F546E091E52621C1D859D3"/>
          </w:pPr>
          <w:r w:rsidRPr="00821CF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65A88B57764C398BA78C84EB7BB0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12E0C-1282-4E6C-918D-FAB8B961A825}"/>
      </w:docPartPr>
      <w:docPartBody>
        <w:p w:rsidR="009E043E" w:rsidRDefault="00A524BC" w:rsidP="00A524BC">
          <w:pPr>
            <w:pStyle w:val="9465A88B57764C398BA78C84EB7BB0D4"/>
          </w:pPr>
          <w:r w:rsidRPr="005D07C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1D87D3B6AE44E98ADD927A05D85F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AD6D5F-99DB-4527-97C9-4A748C2B148E}"/>
      </w:docPartPr>
      <w:docPartBody>
        <w:p w:rsidR="009E043E" w:rsidRDefault="00A524BC" w:rsidP="00A524BC">
          <w:pPr>
            <w:pStyle w:val="EE1D87D3B6AE44E98ADD927A05D85F86"/>
          </w:pPr>
          <w:r w:rsidRPr="005D07C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FE4"/>
    <w:rsid w:val="000117F8"/>
    <w:rsid w:val="000E20B6"/>
    <w:rsid w:val="00151ED3"/>
    <w:rsid w:val="002B5899"/>
    <w:rsid w:val="002F344A"/>
    <w:rsid w:val="00391A89"/>
    <w:rsid w:val="003D7027"/>
    <w:rsid w:val="003E76A5"/>
    <w:rsid w:val="004676F3"/>
    <w:rsid w:val="00470C5A"/>
    <w:rsid w:val="00515336"/>
    <w:rsid w:val="005B1D44"/>
    <w:rsid w:val="006111D6"/>
    <w:rsid w:val="00636FF8"/>
    <w:rsid w:val="00662D68"/>
    <w:rsid w:val="0068517F"/>
    <w:rsid w:val="00767907"/>
    <w:rsid w:val="00780077"/>
    <w:rsid w:val="00785DAF"/>
    <w:rsid w:val="007F1C82"/>
    <w:rsid w:val="00823F08"/>
    <w:rsid w:val="008816D7"/>
    <w:rsid w:val="008E134B"/>
    <w:rsid w:val="0097080A"/>
    <w:rsid w:val="00977B82"/>
    <w:rsid w:val="00986784"/>
    <w:rsid w:val="009A625D"/>
    <w:rsid w:val="009E043E"/>
    <w:rsid w:val="00A34777"/>
    <w:rsid w:val="00A371BB"/>
    <w:rsid w:val="00A524BC"/>
    <w:rsid w:val="00AB3D55"/>
    <w:rsid w:val="00B418AF"/>
    <w:rsid w:val="00B455A7"/>
    <w:rsid w:val="00B7457D"/>
    <w:rsid w:val="00BE00D1"/>
    <w:rsid w:val="00BE3D41"/>
    <w:rsid w:val="00C268C3"/>
    <w:rsid w:val="00C530C4"/>
    <w:rsid w:val="00C90332"/>
    <w:rsid w:val="00CB3F0C"/>
    <w:rsid w:val="00DF7528"/>
    <w:rsid w:val="00E56665"/>
    <w:rsid w:val="00EE6544"/>
    <w:rsid w:val="00FA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24BC"/>
    <w:rPr>
      <w:color w:val="808080"/>
    </w:rPr>
  </w:style>
  <w:style w:type="paragraph" w:customStyle="1" w:styleId="22B6B196CAC646DBBCC2322D3CC1A87C">
    <w:name w:val="22B6B196CAC646DBBCC2322D3CC1A87C"/>
    <w:rsid w:val="00FA7FE4"/>
  </w:style>
  <w:style w:type="paragraph" w:customStyle="1" w:styleId="0D60F76E6A164392A132D852A9EABE02">
    <w:name w:val="0D60F76E6A164392A132D852A9EABE02"/>
    <w:rsid w:val="00FA7FE4"/>
  </w:style>
  <w:style w:type="paragraph" w:customStyle="1" w:styleId="03BE6AA5CE954D15893CF3062682DE80">
    <w:name w:val="03BE6AA5CE954D15893CF3062682DE80"/>
    <w:rsid w:val="00FA7FE4"/>
  </w:style>
  <w:style w:type="paragraph" w:customStyle="1" w:styleId="82C037032813416793A7DD0962F59D53">
    <w:name w:val="82C037032813416793A7DD0962F59D53"/>
    <w:rsid w:val="00FA7FE4"/>
  </w:style>
  <w:style w:type="paragraph" w:customStyle="1" w:styleId="6AA116073DF94475AE98AB0B806EEE22">
    <w:name w:val="6AA116073DF94475AE98AB0B806EEE22"/>
    <w:rsid w:val="00FA7FE4"/>
  </w:style>
  <w:style w:type="paragraph" w:customStyle="1" w:styleId="9F0CCEF68C424CA6800E3A203EC820D2">
    <w:name w:val="9F0CCEF68C424CA6800E3A203EC820D2"/>
    <w:rsid w:val="00FA7FE4"/>
  </w:style>
  <w:style w:type="paragraph" w:customStyle="1" w:styleId="7B1DF137665643FBB1C7C46BF1E573E0">
    <w:name w:val="7B1DF137665643FBB1C7C46BF1E573E0"/>
    <w:rsid w:val="00FA7FE4"/>
  </w:style>
  <w:style w:type="paragraph" w:customStyle="1" w:styleId="0AC4696ECE9C444193CCFBE73C4D69BD">
    <w:name w:val="0AC4696ECE9C444193CCFBE73C4D69BD"/>
    <w:rsid w:val="00FA7FE4"/>
  </w:style>
  <w:style w:type="paragraph" w:customStyle="1" w:styleId="0D840B773967433B9696AB72DC0F36D6">
    <w:name w:val="0D840B773967433B9696AB72DC0F36D6"/>
    <w:rsid w:val="00FA7FE4"/>
  </w:style>
  <w:style w:type="paragraph" w:customStyle="1" w:styleId="568207F356794E549D56EFF7AFAB8C80">
    <w:name w:val="568207F356794E549D56EFF7AFAB8C80"/>
    <w:rsid w:val="00FA7FE4"/>
  </w:style>
  <w:style w:type="paragraph" w:customStyle="1" w:styleId="BED4539854FD4A098904E32D5B5558EC">
    <w:name w:val="BED4539854FD4A098904E32D5B5558EC"/>
    <w:rsid w:val="00FA7FE4"/>
  </w:style>
  <w:style w:type="paragraph" w:customStyle="1" w:styleId="EFA172861F32424E8C1D74BF80598795">
    <w:name w:val="EFA172861F32424E8C1D74BF80598795"/>
    <w:rsid w:val="00FA7FE4"/>
  </w:style>
  <w:style w:type="paragraph" w:customStyle="1" w:styleId="B75B94BF96F546E091E52621C1D859D3">
    <w:name w:val="B75B94BF96F546E091E52621C1D859D3"/>
    <w:rsid w:val="00B7457D"/>
  </w:style>
  <w:style w:type="paragraph" w:customStyle="1" w:styleId="9465A88B57764C398BA78C84EB7BB0D4">
    <w:name w:val="9465A88B57764C398BA78C84EB7BB0D4"/>
    <w:rsid w:val="00A524BC"/>
  </w:style>
  <w:style w:type="paragraph" w:customStyle="1" w:styleId="EE1D87D3B6AE44E98ADD927A05D85F86">
    <w:name w:val="EE1D87D3B6AE44E98ADD927A05D85F86"/>
    <w:rsid w:val="00A524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EFEC-24F3-499B-8C1B-20A11C4E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</Template>
  <TotalTime>242</TotalTime>
  <Pages>19</Pages>
  <Words>7619</Words>
  <Characters>43433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"ТГК-10"</Company>
  <LinksUpToDate>false</LinksUpToDate>
  <CharactersWithSpaces>50951</CharactersWithSpaces>
  <SharedDoc>false</SharedDoc>
  <HLinks>
    <vt:vector size="6" baseType="variant">
      <vt:variant>
        <vt:i4>3735649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consultantplus://offline/ref=C22F758C533BF3F733FDC2D33289A7A074C9D3B6158285D3B7F90E6150F4B4D1F6FF9C4D97FB3D12U8l3E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cp:lastModifiedBy>113</cp:lastModifiedBy>
  <cp:revision>37</cp:revision>
  <cp:lastPrinted>2022-11-23T09:23:00Z</cp:lastPrinted>
  <dcterms:created xsi:type="dcterms:W3CDTF">2022-10-31T06:40:00Z</dcterms:created>
  <dcterms:modified xsi:type="dcterms:W3CDTF">2025-09-03T11:05:00Z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